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0EBECE" w14:textId="77777777" w:rsidR="00B677AC" w:rsidRDefault="00B677AC" w:rsidP="00B677AC">
      <w:pPr>
        <w:pStyle w:val="KeinLeerraum"/>
        <w:rPr>
          <w:rFonts w:ascii="Avenir LT Std 35 Light" w:hAnsi="Avenir LT Std 35 Light"/>
          <w:b/>
        </w:rPr>
      </w:pPr>
    </w:p>
    <w:p w14:paraId="0287E7E8" w14:textId="77777777" w:rsidR="00561034" w:rsidRDefault="00561034" w:rsidP="00B677AC">
      <w:pPr>
        <w:pStyle w:val="KeinLeerraum"/>
        <w:rPr>
          <w:rFonts w:ascii="Avenir LT Std 35 Light" w:hAnsi="Avenir LT Std 35 Light"/>
          <w:b/>
          <w:sz w:val="22"/>
          <w:szCs w:val="22"/>
        </w:rPr>
      </w:pPr>
    </w:p>
    <w:p w14:paraId="425B5DF5" w14:textId="1930DC80" w:rsidR="00B677AC" w:rsidRPr="00B677AC" w:rsidRDefault="00B677AC" w:rsidP="00B677AC">
      <w:pPr>
        <w:pStyle w:val="KeinLeerraum"/>
        <w:rPr>
          <w:rFonts w:ascii="Avenir LT Std 35 Light" w:hAnsi="Avenir LT Std 35 Light"/>
          <w:b/>
          <w:sz w:val="22"/>
          <w:szCs w:val="22"/>
        </w:rPr>
      </w:pPr>
      <w:r w:rsidRPr="00B677AC">
        <w:rPr>
          <w:rFonts w:ascii="Avenir LT Std 35 Light" w:hAnsi="Avenir LT Std 35 Light"/>
          <w:b/>
          <w:sz w:val="22"/>
          <w:szCs w:val="22"/>
        </w:rPr>
        <w:t>Freie Plätze im FSJ Kultur</w:t>
      </w:r>
    </w:p>
    <w:p w14:paraId="46306A1A" w14:textId="77777777" w:rsidR="00B677AC" w:rsidRPr="00B677AC" w:rsidRDefault="00B677AC" w:rsidP="00B677AC">
      <w:pPr>
        <w:pStyle w:val="KeinLeerraum"/>
        <w:rPr>
          <w:rFonts w:ascii="Avenir LT Std 35 Light" w:hAnsi="Avenir LT Std 35 Light"/>
          <w:sz w:val="22"/>
          <w:szCs w:val="22"/>
        </w:rPr>
      </w:pPr>
      <w:r w:rsidRPr="00B677AC">
        <w:rPr>
          <w:rFonts w:ascii="Avenir LT Std 35 Light" w:hAnsi="Avenir LT Std 35 Light"/>
          <w:sz w:val="22"/>
          <w:szCs w:val="22"/>
        </w:rPr>
        <w:t>Jetzt anmelden für ein FSJ Kultur!</w:t>
      </w:r>
    </w:p>
    <w:p w14:paraId="4A634914" w14:textId="77777777" w:rsidR="00B677AC" w:rsidRPr="00B677AC" w:rsidRDefault="00B677AC" w:rsidP="00B677AC">
      <w:pPr>
        <w:pStyle w:val="KeinLeerraum"/>
        <w:rPr>
          <w:rFonts w:ascii="Avenir LT Std 35 Light" w:hAnsi="Avenir LT Std 35 Light"/>
          <w:b/>
          <w:sz w:val="22"/>
          <w:szCs w:val="22"/>
        </w:rPr>
      </w:pPr>
    </w:p>
    <w:p w14:paraId="5DF751BD" w14:textId="336B9241" w:rsidR="00B677AC" w:rsidRPr="00B677AC" w:rsidRDefault="00B677AC" w:rsidP="00B677AC">
      <w:pPr>
        <w:pStyle w:val="KeinLeerraum"/>
        <w:rPr>
          <w:rFonts w:ascii="Avenir LT Std 35 Light" w:hAnsi="Avenir LT Std 35 Light"/>
          <w:sz w:val="22"/>
          <w:szCs w:val="22"/>
        </w:rPr>
      </w:pPr>
      <w:r w:rsidRPr="00B677AC">
        <w:rPr>
          <w:rFonts w:ascii="Avenir LT Std 35 Light" w:hAnsi="Avenir LT Std 35 Light"/>
          <w:i/>
          <w:sz w:val="22"/>
          <w:szCs w:val="22"/>
        </w:rPr>
        <w:t>Sachsen-Anhalt. Ab jetzt können sich</w:t>
      </w:r>
      <w:r w:rsidRPr="00B677AC">
        <w:rPr>
          <w:rFonts w:ascii="Avenir LT Std 35 Light" w:hAnsi="Avenir LT Std 35 Light"/>
          <w:i/>
          <w:color w:val="FF0000"/>
          <w:sz w:val="22"/>
          <w:szCs w:val="22"/>
        </w:rPr>
        <w:t xml:space="preserve"> </w:t>
      </w:r>
      <w:r w:rsidRPr="00B677AC">
        <w:rPr>
          <w:rFonts w:ascii="Avenir LT Std 35 Light" w:hAnsi="Avenir LT Std 35 Light"/>
          <w:i/>
          <w:sz w:val="22"/>
          <w:szCs w:val="22"/>
        </w:rPr>
        <w:t xml:space="preserve">junge Menschen zwischen 16 und 27 Jahren für ein FSJ Kultur </w:t>
      </w:r>
      <w:r w:rsidRPr="00B677AC">
        <w:rPr>
          <w:rFonts w:ascii="Avenir LT Std 35 Light" w:hAnsi="Avenir LT Std 35 Light"/>
          <w:i/>
          <w:sz w:val="22"/>
          <w:szCs w:val="22"/>
          <w:highlight w:val="cyan"/>
        </w:rPr>
        <w:t>bei/in/im[Einsatzstelle]</w:t>
      </w:r>
      <w:r w:rsidRPr="00B677AC">
        <w:rPr>
          <w:rFonts w:ascii="Avenir LT Std 35 Light" w:hAnsi="Avenir LT Std 35 Light"/>
          <w:i/>
          <w:sz w:val="22"/>
          <w:szCs w:val="22"/>
        </w:rPr>
        <w:t xml:space="preserve"> anmelden. Der Einsat</w:t>
      </w:r>
      <w:r w:rsidR="00C21E78">
        <w:rPr>
          <w:rFonts w:ascii="Avenir LT Std 35 Light" w:hAnsi="Avenir LT Std 35 Light"/>
          <w:i/>
          <w:sz w:val="22"/>
          <w:szCs w:val="22"/>
        </w:rPr>
        <w:t>z erfolgt vom 01. September 2025 bis 31. August 2026</w:t>
      </w:r>
      <w:r w:rsidRPr="00B677AC">
        <w:rPr>
          <w:rFonts w:ascii="Avenir LT Std 35 Light" w:hAnsi="Avenir LT Std 35 Light"/>
          <w:i/>
          <w:sz w:val="22"/>
          <w:szCs w:val="22"/>
        </w:rPr>
        <w:t>. Es wird ein mon</w:t>
      </w:r>
      <w:r w:rsidR="00C21E78">
        <w:rPr>
          <w:rFonts w:ascii="Avenir LT Std 35 Light" w:hAnsi="Avenir LT Std 35 Light"/>
          <w:i/>
          <w:sz w:val="22"/>
          <w:szCs w:val="22"/>
        </w:rPr>
        <w:t>atliches Taschengeld von rund 38</w:t>
      </w:r>
      <w:r w:rsidRPr="00B677AC">
        <w:rPr>
          <w:rFonts w:ascii="Avenir LT Std 35 Light" w:hAnsi="Avenir LT Std 35 Light"/>
          <w:i/>
          <w:sz w:val="22"/>
          <w:szCs w:val="22"/>
        </w:rPr>
        <w:t xml:space="preserve">0 € gezahlt, die Sozialversicherungsbeiträge werden übernommen und den Freiwilligen werden umfangreiche Bildungsangebote ermöglicht. Anmeldungen werden bis </w:t>
      </w:r>
      <w:r w:rsidRPr="00C21E78">
        <w:rPr>
          <w:rFonts w:ascii="Avenir LT Std 35 Light" w:hAnsi="Avenir LT Std 35 Light"/>
          <w:i/>
          <w:sz w:val="22"/>
          <w:szCs w:val="22"/>
          <w:highlight w:val="cyan"/>
        </w:rPr>
        <w:t>15. März</w:t>
      </w:r>
      <w:r w:rsidR="00C21E78" w:rsidRPr="00C21E78">
        <w:rPr>
          <w:rFonts w:ascii="Avenir LT Std 35 Light" w:hAnsi="Avenir LT Std 35 Light"/>
          <w:i/>
          <w:sz w:val="22"/>
          <w:szCs w:val="22"/>
          <w:highlight w:val="cyan"/>
        </w:rPr>
        <w:t>/15.April</w:t>
      </w:r>
      <w:r w:rsidRPr="00B677AC">
        <w:rPr>
          <w:rFonts w:ascii="Avenir LT Std 35 Light" w:hAnsi="Avenir LT Std 35 Light"/>
          <w:i/>
          <w:sz w:val="22"/>
          <w:szCs w:val="22"/>
        </w:rPr>
        <w:t xml:space="preserve"> entgegengenommen.</w:t>
      </w:r>
    </w:p>
    <w:p w14:paraId="7407B8D1" w14:textId="77777777" w:rsidR="00B677AC" w:rsidRPr="00D037C6" w:rsidRDefault="00B677AC" w:rsidP="00B677AC">
      <w:pPr>
        <w:pStyle w:val="KeinLeerraum"/>
        <w:rPr>
          <w:rFonts w:ascii="Avenir LT Std 35 Light" w:hAnsi="Avenir LT Std 35 Light"/>
          <w:sz w:val="22"/>
          <w:szCs w:val="22"/>
        </w:rPr>
      </w:pPr>
    </w:p>
    <w:p w14:paraId="674A1F1D" w14:textId="77777777" w:rsidR="00B677AC" w:rsidRDefault="00B677AC" w:rsidP="00B677AC">
      <w:pPr>
        <w:pStyle w:val="KeinLeerraum"/>
        <w:rPr>
          <w:rFonts w:ascii="Avenir LT Std 35 Light" w:hAnsi="Avenir LT Std 35 Light"/>
          <w:sz w:val="22"/>
          <w:szCs w:val="22"/>
        </w:rPr>
      </w:pPr>
      <w:r w:rsidRPr="00D037C6">
        <w:rPr>
          <w:rFonts w:ascii="Avenir LT Std 35 Light" w:hAnsi="Avenir LT Std 35 Light"/>
          <w:sz w:val="22"/>
          <w:szCs w:val="22"/>
        </w:rPr>
        <w:t>In [</w:t>
      </w:r>
      <w:r w:rsidRPr="00D037C6">
        <w:rPr>
          <w:rFonts w:ascii="Avenir LT Std 35 Light" w:hAnsi="Avenir LT Std 35 Light"/>
          <w:sz w:val="23"/>
          <w:szCs w:val="23"/>
          <w:highlight w:val="cyan"/>
        </w:rPr>
        <w:t>Einsatzstelle</w:t>
      </w:r>
      <w:r w:rsidRPr="00D037C6">
        <w:rPr>
          <w:rFonts w:ascii="Avenir LT Std 35 Light" w:hAnsi="Avenir LT Std 35 Light"/>
          <w:sz w:val="23"/>
          <w:szCs w:val="23"/>
        </w:rPr>
        <w:t>]</w:t>
      </w:r>
      <w:r w:rsidRPr="00D037C6">
        <w:rPr>
          <w:rFonts w:ascii="Avenir LT Std 35 Light" w:hAnsi="Avenir LT Std 35 Light"/>
          <w:sz w:val="22"/>
          <w:szCs w:val="22"/>
        </w:rPr>
        <w:t xml:space="preserve"> lernen Freiwillige den Arbeitsalltag in </w:t>
      </w:r>
      <w:r w:rsidRPr="00C21E78">
        <w:rPr>
          <w:rFonts w:ascii="Avenir LT Std 35 Light" w:hAnsi="Avenir LT Std 35 Light"/>
          <w:sz w:val="22"/>
          <w:szCs w:val="22"/>
          <w:highlight w:val="cyan"/>
        </w:rPr>
        <w:t>einer/m</w:t>
      </w:r>
      <w:r w:rsidRPr="00D037C6">
        <w:rPr>
          <w:rFonts w:ascii="Avenir LT Std 35 Light" w:hAnsi="Avenir LT Std 35 Light"/>
          <w:sz w:val="22"/>
          <w:szCs w:val="22"/>
        </w:rPr>
        <w:t xml:space="preserve"> </w:t>
      </w:r>
      <w:r w:rsidRPr="00D037C6">
        <w:rPr>
          <w:rFonts w:ascii="Avenir LT Std 35 Light" w:hAnsi="Avenir LT Std 35 Light"/>
          <w:sz w:val="22"/>
          <w:szCs w:val="22"/>
          <w:highlight w:val="cyan"/>
        </w:rPr>
        <w:t>[Archiv/Bibliothek/…]</w:t>
      </w:r>
      <w:r w:rsidRPr="00D037C6">
        <w:rPr>
          <w:rFonts w:ascii="Avenir LT Std 35 Light" w:hAnsi="Avenir LT Std 35 Light"/>
          <w:sz w:val="22"/>
          <w:szCs w:val="22"/>
        </w:rPr>
        <w:t xml:space="preserve"> und verschiedene Berufe kennen und können sich im Kulturbereich vernetzen. Mögliche Einsatzbereiche sind </w:t>
      </w:r>
      <w:r w:rsidRPr="00D037C6">
        <w:rPr>
          <w:rFonts w:ascii="Avenir LT Std 35 Light" w:hAnsi="Avenir LT Std 35 Light"/>
          <w:sz w:val="22"/>
          <w:szCs w:val="22"/>
          <w:highlight w:val="cyan"/>
        </w:rPr>
        <w:t>[Aufzählung]</w:t>
      </w:r>
      <w:r w:rsidRPr="00D037C6">
        <w:rPr>
          <w:rFonts w:ascii="Avenir LT Std 35 Light" w:hAnsi="Avenir LT Std 35 Light"/>
          <w:sz w:val="22"/>
          <w:szCs w:val="22"/>
        </w:rPr>
        <w:t>.</w:t>
      </w:r>
      <w:r>
        <w:rPr>
          <w:rFonts w:ascii="Avenir LT Std 35 Light" w:hAnsi="Avenir LT Std 35 Light"/>
          <w:sz w:val="22"/>
          <w:szCs w:val="22"/>
        </w:rPr>
        <w:br/>
        <w:t>Ein Bestandteil des FSJs ist es, ein eigenes Projekt zu planen und durchzuführen. Des Weiteren werden 25 Bildungstage besucht, die für die persönliche und berufliche Weiterentwicklung von Vorteil sind.</w:t>
      </w:r>
    </w:p>
    <w:p w14:paraId="219878AC" w14:textId="77777777" w:rsidR="00B677AC" w:rsidRDefault="00B677AC" w:rsidP="00B677AC">
      <w:pPr>
        <w:pStyle w:val="KeinLeerraum"/>
        <w:rPr>
          <w:rFonts w:ascii="Avenir LT Std 35 Light" w:hAnsi="Avenir LT Std 35 Light"/>
          <w:sz w:val="22"/>
          <w:szCs w:val="22"/>
        </w:rPr>
      </w:pPr>
    </w:p>
    <w:p w14:paraId="715A2FDB" w14:textId="77777777" w:rsidR="00B677AC" w:rsidRDefault="00B677AC" w:rsidP="00B677AC">
      <w:pPr>
        <w:pStyle w:val="KeinLeerraum"/>
        <w:rPr>
          <w:rFonts w:ascii="Avenir LT Std 35 Light" w:hAnsi="Avenir LT Std 35 Light"/>
          <w:sz w:val="22"/>
          <w:szCs w:val="22"/>
        </w:rPr>
      </w:pPr>
      <w:r w:rsidRPr="0069195D">
        <w:rPr>
          <w:rFonts w:ascii="Avenir LT Std 35 Light" w:hAnsi="Avenir LT Std 35 Light"/>
          <w:sz w:val="22"/>
          <w:szCs w:val="22"/>
          <w:highlight w:val="cyan"/>
        </w:rPr>
        <w:t>[Hier können Sie ein Zitat bspw. des*der Anleiter*in einfügen, in dem herausgestellt wird, warum sich ein FSJ gerade bei Ihnen besonders lohnt.]</w:t>
      </w:r>
    </w:p>
    <w:p w14:paraId="2BEAC871" w14:textId="77777777" w:rsidR="00B677AC" w:rsidRDefault="00B677AC" w:rsidP="00B677AC">
      <w:pPr>
        <w:pStyle w:val="KeinLeerraum"/>
        <w:rPr>
          <w:rFonts w:ascii="Avenir LT Std 35 Light" w:hAnsi="Avenir LT Std 35 Light"/>
          <w:sz w:val="22"/>
          <w:szCs w:val="22"/>
        </w:rPr>
      </w:pPr>
    </w:p>
    <w:p w14:paraId="69184F78" w14:textId="3E60A1D3" w:rsidR="00B677AC" w:rsidRDefault="00B677AC" w:rsidP="00B677AC">
      <w:pPr>
        <w:pStyle w:val="KeinLeerraum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 xml:space="preserve">Weitere Informationen, die Anmeldemöglichkeit und freie Einsatzstellen in ganz Sachsen-Anhalt sind unter </w:t>
      </w:r>
      <w:hyperlink r:id="rId11" w:history="1">
        <w:r w:rsidR="000A768D" w:rsidRPr="005E215C">
          <w:rPr>
            <w:rStyle w:val="Hyperlink"/>
            <w:rFonts w:ascii="Avenir LT Std 35 Light" w:hAnsi="Avenir LT Std 35 Light"/>
            <w:sz w:val="22"/>
            <w:szCs w:val="22"/>
          </w:rPr>
          <w:t>www.freiwilligendienste.lkj-lsa.de/freie-plaetze</w:t>
        </w:r>
      </w:hyperlink>
      <w:r w:rsidR="000A768D">
        <w:rPr>
          <w:rFonts w:ascii="Avenir LT Std 35 Light" w:hAnsi="Avenir LT Std 35 Light"/>
          <w:sz w:val="22"/>
          <w:szCs w:val="22"/>
        </w:rPr>
        <w:t xml:space="preserve"> </w:t>
      </w:r>
      <w:r>
        <w:rPr>
          <w:rFonts w:ascii="Avenir LT Std 35 Light" w:hAnsi="Avenir LT Std 35 Light"/>
          <w:sz w:val="22"/>
          <w:szCs w:val="22"/>
        </w:rPr>
        <w:t>zu finden. Der Anme</w:t>
      </w:r>
      <w:r w:rsidR="00C21E78">
        <w:rPr>
          <w:rFonts w:ascii="Avenir LT Std 35 Light" w:hAnsi="Avenir LT Std 35 Light"/>
          <w:sz w:val="22"/>
          <w:szCs w:val="22"/>
        </w:rPr>
        <w:t xml:space="preserve">ldeschluss ist der </w:t>
      </w:r>
      <w:r w:rsidR="00C21E78" w:rsidRPr="00C21E78">
        <w:rPr>
          <w:rFonts w:ascii="Avenir LT Std 35 Light" w:hAnsi="Avenir LT Std 35 Light"/>
          <w:sz w:val="22"/>
          <w:szCs w:val="22"/>
          <w:highlight w:val="cyan"/>
        </w:rPr>
        <w:t>15. März 2025/15. April 2025</w:t>
      </w:r>
      <w:r>
        <w:rPr>
          <w:rFonts w:ascii="Avenir LT Std 35 Light" w:hAnsi="Avenir LT Std 35 Light"/>
          <w:sz w:val="22"/>
          <w:szCs w:val="22"/>
        </w:rPr>
        <w:t xml:space="preserve">. </w:t>
      </w:r>
    </w:p>
    <w:p w14:paraId="64ADA62D" w14:textId="77777777" w:rsidR="00B677AC" w:rsidRPr="00FA559C" w:rsidRDefault="00B677AC" w:rsidP="00B677AC">
      <w:pPr>
        <w:pStyle w:val="KeinLeerraum"/>
        <w:rPr>
          <w:rFonts w:ascii="Avenir LT Std 35 Light" w:hAnsi="Avenir LT Std 35 Light"/>
          <w:bCs/>
          <w:sz w:val="22"/>
          <w:szCs w:val="22"/>
        </w:rPr>
      </w:pPr>
    </w:p>
    <w:p w14:paraId="74CD08A7" w14:textId="16C6CB9C" w:rsidR="00B677AC" w:rsidRPr="007D4B09" w:rsidRDefault="00B677AC" w:rsidP="00B677AC">
      <w:pPr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>Zeichen:</w:t>
      </w:r>
      <w:r>
        <w:rPr>
          <w:rFonts w:ascii="Avenir LT Std 35 Light" w:hAnsi="Avenir LT Std 35 Light"/>
          <w:sz w:val="22"/>
          <w:szCs w:val="22"/>
        </w:rPr>
        <w:tab/>
      </w:r>
      <w:r w:rsidRPr="00B677AC">
        <w:rPr>
          <w:rFonts w:ascii="Avenir LT Std 35 Light" w:hAnsi="Avenir LT Std 35 Light"/>
          <w:sz w:val="22"/>
          <w:szCs w:val="22"/>
          <w:highlight w:val="cyan"/>
        </w:rPr>
        <w:t>____________</w:t>
      </w:r>
    </w:p>
    <w:p w14:paraId="78D1D59E" w14:textId="595D9EC5" w:rsidR="00B677AC" w:rsidRPr="007D4B09" w:rsidRDefault="00B677AC" w:rsidP="00B677AC">
      <w:pPr>
        <w:ind w:left="1410" w:hanging="1410"/>
        <w:rPr>
          <w:rFonts w:ascii="Avenir LT Std 35 Light" w:hAnsi="Avenir LT Std 35 Light"/>
          <w:sz w:val="22"/>
          <w:szCs w:val="22"/>
        </w:rPr>
      </w:pPr>
      <w:r w:rsidRPr="007D4B09">
        <w:rPr>
          <w:rFonts w:ascii="Avenir LT Std 35 Light" w:hAnsi="Avenir LT Std 35 Light"/>
          <w:sz w:val="22"/>
          <w:szCs w:val="22"/>
        </w:rPr>
        <w:t>Bildautor</w:t>
      </w:r>
      <w:r>
        <w:rPr>
          <w:rFonts w:ascii="Avenir LT Std 35 Light" w:hAnsi="Avenir LT Std 35 Light"/>
          <w:sz w:val="22"/>
          <w:szCs w:val="22"/>
        </w:rPr>
        <w:t>*in:</w:t>
      </w:r>
      <w:r>
        <w:rPr>
          <w:rFonts w:ascii="Avenir LT Std 35 Light" w:hAnsi="Avenir LT Std 35 Light"/>
          <w:sz w:val="22"/>
          <w:szCs w:val="22"/>
        </w:rPr>
        <w:tab/>
      </w:r>
      <w:r w:rsidRPr="007D4B09">
        <w:rPr>
          <w:rFonts w:ascii="Avenir LT Std 35 Light" w:hAnsi="Avenir LT Std 35 Light"/>
          <w:sz w:val="22"/>
          <w:szCs w:val="22"/>
        </w:rPr>
        <w:t xml:space="preserve">eine kostenfreie Veröffentlichung unter Nennung des Vereins </w:t>
      </w:r>
      <w:r w:rsidR="000A768D" w:rsidRPr="000A768D">
        <w:rPr>
          <w:rFonts w:ascii="Avenir LT Std 35 Light" w:hAnsi="Avenir LT Std 35 Light"/>
          <w:sz w:val="22"/>
          <w:szCs w:val="22"/>
          <w:highlight w:val="cyan"/>
        </w:rPr>
        <w:t>____________</w:t>
      </w:r>
      <w:r w:rsidRPr="007D4B09">
        <w:rPr>
          <w:rFonts w:ascii="Avenir LT Std 35 Light" w:hAnsi="Avenir LT Std 35 Light"/>
          <w:sz w:val="22"/>
          <w:szCs w:val="22"/>
        </w:rPr>
        <w:t xml:space="preserve"> oder „Veranstalter</w:t>
      </w:r>
      <w:r>
        <w:rPr>
          <w:rFonts w:ascii="Avenir LT Std 35 Light" w:hAnsi="Avenir LT Std 35 Light"/>
          <w:sz w:val="22"/>
          <w:szCs w:val="22"/>
        </w:rPr>
        <w:t>in</w:t>
      </w:r>
      <w:r w:rsidRPr="007D4B09">
        <w:rPr>
          <w:rFonts w:ascii="Avenir LT Std 35 Light" w:hAnsi="Avenir LT Std 35 Light"/>
          <w:sz w:val="22"/>
          <w:szCs w:val="22"/>
        </w:rPr>
        <w:t>“ wird zugestimmt</w:t>
      </w:r>
      <w:r>
        <w:rPr>
          <w:rFonts w:ascii="Avenir LT Std 35 Light" w:hAnsi="Avenir LT Std 35 Light"/>
          <w:sz w:val="22"/>
          <w:szCs w:val="22"/>
        </w:rPr>
        <w:t xml:space="preserve"> – </w:t>
      </w:r>
      <w:r w:rsidRPr="00D037C6">
        <w:rPr>
          <w:rFonts w:ascii="Avenir LT Std 35 Light" w:hAnsi="Avenir LT Std 35 Light"/>
          <w:sz w:val="22"/>
          <w:szCs w:val="22"/>
          <w:highlight w:val="cyan"/>
        </w:rPr>
        <w:t>sollten Sie eigenes Bildmaterial nutzen, fügen Sie hier bitte die entsprechenden Infos ein.</w:t>
      </w:r>
    </w:p>
    <w:p w14:paraId="24FCFE6B" w14:textId="77777777" w:rsidR="00B677AC" w:rsidRDefault="00B677AC" w:rsidP="00B677AC">
      <w:pPr>
        <w:jc w:val="right"/>
        <w:rPr>
          <w:rFonts w:ascii="Arial" w:hAnsi="Arial" w:cs="Arial"/>
          <w:sz w:val="22"/>
          <w:szCs w:val="22"/>
        </w:rPr>
      </w:pPr>
    </w:p>
    <w:p w14:paraId="18B917A1" w14:textId="77777777" w:rsidR="00B677AC" w:rsidRPr="007D4B09" w:rsidRDefault="00B677AC" w:rsidP="00B677AC">
      <w:pPr>
        <w:rPr>
          <w:rFonts w:ascii="Avenir LT Std 35 Light" w:hAnsi="Avenir LT Std 35 Light"/>
          <w:sz w:val="22"/>
          <w:szCs w:val="22"/>
        </w:rPr>
      </w:pPr>
      <w:r w:rsidRPr="007D4B09">
        <w:rPr>
          <w:rFonts w:ascii="Avenir LT Std 35 Light" w:hAnsi="Avenir LT Std 35 Light" w:cs="Arial"/>
          <w:b/>
          <w:sz w:val="22"/>
          <w:szCs w:val="22"/>
        </w:rPr>
        <w:t>Kontakt</w:t>
      </w:r>
      <w:r w:rsidRPr="007D4B09">
        <w:rPr>
          <w:rFonts w:cs="Arial"/>
          <w:sz w:val="22"/>
          <w:szCs w:val="22"/>
        </w:rPr>
        <w:br/>
      </w:r>
      <w:r w:rsidRPr="007D4B09">
        <w:rPr>
          <w:rFonts w:ascii="Avenir LT Std 35 Light" w:hAnsi="Avenir LT Std 35 Light"/>
          <w:sz w:val="22"/>
          <w:szCs w:val="22"/>
        </w:rPr>
        <w:t>.lkj) Landesvereinigung kulturelle Kinder- und Jugendbildung Sachsen-Anhalt e. V.</w:t>
      </w:r>
      <w:r w:rsidRPr="007D4B09">
        <w:rPr>
          <w:rFonts w:ascii="Avenir LT Std 35 Light" w:hAnsi="Avenir LT Std 35 Light"/>
          <w:sz w:val="22"/>
          <w:szCs w:val="22"/>
        </w:rPr>
        <w:br/>
        <w:t xml:space="preserve">Brandenburger Straße 9 </w:t>
      </w:r>
      <w:r w:rsidRPr="007D4B09">
        <w:rPr>
          <w:rFonts w:ascii="Avenir LT Std 35 Light" w:hAnsi="Avenir LT Std 35 Light"/>
          <w:sz w:val="22"/>
          <w:szCs w:val="22"/>
        </w:rPr>
        <w:br/>
        <w:t xml:space="preserve">39104 Magdeburg </w:t>
      </w:r>
      <w:r w:rsidRPr="007D4B09">
        <w:rPr>
          <w:rFonts w:ascii="Avenir LT Std 35 Light" w:hAnsi="Avenir LT Std 35 Light"/>
          <w:sz w:val="22"/>
          <w:szCs w:val="22"/>
        </w:rPr>
        <w:br/>
        <w:t>Telefon: 0391/244 51 72</w:t>
      </w:r>
      <w:r w:rsidRPr="007D4B09">
        <w:rPr>
          <w:rFonts w:ascii="Avenir LT Std 35 Light" w:hAnsi="Avenir LT Std 35 Light"/>
          <w:sz w:val="22"/>
          <w:szCs w:val="22"/>
        </w:rPr>
        <w:br/>
        <w:t xml:space="preserve">E-Mail: </w:t>
      </w:r>
      <w:r>
        <w:rPr>
          <w:rFonts w:ascii="Avenir LT Std 35 Light" w:hAnsi="Avenir LT Std 35 Light"/>
          <w:sz w:val="22"/>
          <w:szCs w:val="22"/>
        </w:rPr>
        <w:t>fsj</w:t>
      </w:r>
      <w:r w:rsidRPr="007D4B09">
        <w:rPr>
          <w:rFonts w:ascii="Avenir LT Std 35 Light" w:hAnsi="Avenir LT Std 35 Light"/>
          <w:sz w:val="22"/>
          <w:szCs w:val="22"/>
        </w:rPr>
        <w:t>@lkj-lsa.de</w:t>
      </w:r>
      <w:r w:rsidRPr="007D4B09">
        <w:rPr>
          <w:rFonts w:ascii="Avenir LT Std 35 Light" w:hAnsi="Avenir LT Std 35 Light"/>
          <w:sz w:val="22"/>
          <w:szCs w:val="22"/>
        </w:rPr>
        <w:br/>
        <w:t>Internet: www.</w:t>
      </w:r>
      <w:r>
        <w:rPr>
          <w:rFonts w:ascii="Avenir LT Std 35 Light" w:hAnsi="Avenir LT Std 35 Light"/>
          <w:sz w:val="22"/>
          <w:szCs w:val="22"/>
        </w:rPr>
        <w:t>freiwilligendienste</w:t>
      </w:r>
      <w:r w:rsidRPr="007D4B09">
        <w:rPr>
          <w:rFonts w:ascii="Avenir LT Std 35 Light" w:hAnsi="Avenir LT Std 35 Light"/>
          <w:sz w:val="22"/>
          <w:szCs w:val="22"/>
        </w:rPr>
        <w:t>.lkj-lsa.de</w:t>
      </w:r>
    </w:p>
    <w:p w14:paraId="0FCC3D47" w14:textId="77777777" w:rsidR="00B677AC" w:rsidRPr="007D4B09" w:rsidRDefault="00B677AC" w:rsidP="00B677AC">
      <w:pPr>
        <w:spacing w:before="120" w:after="120" w:line="276" w:lineRule="auto"/>
        <w:rPr>
          <w:rFonts w:ascii="Avenir LT Std 35 Light" w:hAnsi="Avenir LT Std 35 Light"/>
          <w:sz w:val="20"/>
          <w:szCs w:val="20"/>
        </w:rPr>
      </w:pPr>
    </w:p>
    <w:p w14:paraId="295792B4" w14:textId="105EF09E" w:rsidR="00B677AC" w:rsidRPr="00D037C6" w:rsidRDefault="00B677AC" w:rsidP="00B677AC">
      <w:pPr>
        <w:rPr>
          <w:rFonts w:ascii="Avenir LT Std 35 Light" w:hAnsi="Avenir LT Std 35 Light"/>
          <w:sz w:val="22"/>
          <w:szCs w:val="22"/>
        </w:rPr>
      </w:pPr>
      <w:r w:rsidRPr="00D037C6">
        <w:rPr>
          <w:rFonts w:ascii="Avenir LT Std 35 Light" w:hAnsi="Avenir LT Std 35 Light"/>
          <w:sz w:val="22"/>
          <w:szCs w:val="22"/>
        </w:rPr>
        <w:t>Hier können Sie noch allgemeine Informationen zu Ihrer Einrichtung einfügen. Als Beispiel unser Text:</w:t>
      </w:r>
      <w:r w:rsidRPr="00D037C6">
        <w:rPr>
          <w:rFonts w:ascii="Avenir LT Std 35 Light" w:hAnsi="Avenir LT Std 35 Light"/>
          <w:sz w:val="22"/>
          <w:szCs w:val="22"/>
          <w:highlight w:val="cyan"/>
        </w:rPr>
        <w:br/>
        <w:t>Die .lkj) Sachsen-Anhalt</w:t>
      </w:r>
      <w:r w:rsidR="00C21E78">
        <w:rPr>
          <w:rFonts w:ascii="Avenir LT Std 35 Light" w:hAnsi="Avenir LT Std 35 Light"/>
          <w:sz w:val="22"/>
          <w:szCs w:val="22"/>
          <w:highlight w:val="cyan"/>
        </w:rPr>
        <w:t xml:space="preserve"> ist ein landesweit anerkannter Träger</w:t>
      </w:r>
      <w:r w:rsidRPr="00D037C6">
        <w:rPr>
          <w:rFonts w:ascii="Avenir LT Std 35 Light" w:hAnsi="Avenir LT Std 35 Light"/>
          <w:sz w:val="22"/>
          <w:szCs w:val="22"/>
          <w:highlight w:val="cyan"/>
        </w:rPr>
        <w:t xml:space="preserve"> der Jugendhilfe in Sachsen-Anhalt und Dachverband für Vereine und Verbände der Kinder- und Jugendkulturarbeit in Sachsen-Anhalt. Der Verein ist dem Dachverband der BKJ – Bundesvereinigung Kulturelle Kinder- und Jugendbildung e. V. angeschlossen. Langjährige Projekte der lkj.) Sachsen-Anhalt sind beispielsweise der Kinder- und Jugend-Kultur-Preis Sachsen-Anhalt, Freiwilligendienste (FSJ Kultur/BFD Kultur und Bildung), Resonanzboden und der </w:t>
      </w:r>
      <w:proofErr w:type="spellStart"/>
      <w:r w:rsidRPr="00D037C6">
        <w:rPr>
          <w:rFonts w:ascii="Avenir LT Std 35 Light" w:hAnsi="Avenir LT Std 35 Light"/>
          <w:sz w:val="22"/>
          <w:szCs w:val="22"/>
          <w:highlight w:val="cyan"/>
        </w:rPr>
        <w:t>JugendInfoService</w:t>
      </w:r>
      <w:proofErr w:type="spellEnd"/>
      <w:r w:rsidRPr="00D037C6">
        <w:rPr>
          <w:rFonts w:ascii="Avenir LT Std 35 Light" w:hAnsi="Avenir LT Std 35 Light"/>
          <w:sz w:val="22"/>
          <w:szCs w:val="22"/>
          <w:highlight w:val="cyan"/>
        </w:rPr>
        <w:t xml:space="preserve"> Sachsen-Anhalt.</w:t>
      </w:r>
    </w:p>
    <w:p w14:paraId="426DF6ED" w14:textId="05F9270A" w:rsidR="00841EDF" w:rsidRPr="00B677AC" w:rsidRDefault="00841EDF" w:rsidP="00B677AC">
      <w:bookmarkStart w:id="0" w:name="_GoBack"/>
      <w:bookmarkEnd w:id="0"/>
    </w:p>
    <w:sectPr w:rsidR="00841EDF" w:rsidRPr="00B677AC" w:rsidSect="00841ED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701" w:right="1191" w:bottom="1134" w:left="1191" w:header="113" w:footer="2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F59F6" w14:textId="77777777" w:rsidR="000E647D" w:rsidRDefault="000E647D">
      <w:r>
        <w:separator/>
      </w:r>
    </w:p>
  </w:endnote>
  <w:endnote w:type="continuationSeparator" w:id="0">
    <w:p w14:paraId="7B6AFE31" w14:textId="77777777" w:rsidR="000E647D" w:rsidRDefault="000E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duit ITC">
    <w:altName w:val="Franklin Gothic Medium Cond"/>
    <w:charset w:val="00"/>
    <w:family w:val="auto"/>
    <w:pitch w:val="variable"/>
    <w:sig w:usb0="8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goCo">
    <w:altName w:val="ITC Conduit LT CE Ligh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venir LT Std 55 Roman">
    <w:altName w:val="Malgun Gothic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onduit ITC Medium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Futura-Boo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5DBAC" w14:textId="77777777" w:rsidR="00165310" w:rsidRPr="005267AD" w:rsidRDefault="00C834DF" w:rsidP="00312A5E">
    <w:pPr>
      <w:pStyle w:val="NormalParagraphStyle"/>
      <w:spacing w:line="240" w:lineRule="auto"/>
      <w:ind w:right="-31"/>
      <w:jc w:val="right"/>
      <w:rPr>
        <w:rFonts w:ascii="Avenir LT Std 35 Light" w:hAnsi="Avenir LT Std 35 Light"/>
        <w:color w:val="FF6600"/>
        <w:sz w:val="32"/>
        <w:szCs w:val="32"/>
      </w:rPr>
    </w:pPr>
    <w:proofErr w:type="gramStart"/>
    <w:r>
      <w:rPr>
        <w:rFonts w:ascii="Avenir LT Std 35 Light" w:hAnsi="Avenir LT Std 35 Light"/>
        <w:color w:val="FF6600"/>
        <w:sz w:val="32"/>
        <w:szCs w:val="32"/>
      </w:rPr>
      <w:t>.</w:t>
    </w:r>
    <w:proofErr w:type="spellStart"/>
    <w:r w:rsidR="005F4CB6" w:rsidRPr="005267AD">
      <w:rPr>
        <w:rFonts w:ascii="Avenir LT Std 35 Light" w:hAnsi="Avenir LT Std 35 Light"/>
        <w:color w:val="FF6600"/>
        <w:sz w:val="32"/>
        <w:szCs w:val="32"/>
      </w:rPr>
      <w:t>k</w:t>
    </w:r>
    <w:r w:rsidR="008C5D71">
      <w:rPr>
        <w:rFonts w:ascii="Avenir LT Std 35 Light" w:hAnsi="Avenir LT Std 35 Light"/>
        <w:color w:val="FF6600"/>
        <w:sz w:val="32"/>
        <w:szCs w:val="32"/>
      </w:rPr>
      <w:t>ultur</w:t>
    </w:r>
    <w:proofErr w:type="gramEnd"/>
    <w:r w:rsidR="008C5D71">
      <w:rPr>
        <w:rFonts w:ascii="Avenir LT Std 35 Light" w:hAnsi="Avenir LT Std 35 Light"/>
        <w:color w:val="FF6600"/>
        <w:sz w:val="32"/>
        <w:szCs w:val="32"/>
      </w:rPr>
      <w:t>.</w:t>
    </w:r>
    <w:r w:rsidR="005F4CB6" w:rsidRPr="005267AD">
      <w:rPr>
        <w:rFonts w:ascii="Avenir LT Std 35 Light" w:hAnsi="Avenir LT Std 35 Light"/>
        <w:color w:val="FF6600"/>
        <w:sz w:val="32"/>
        <w:szCs w:val="32"/>
      </w:rPr>
      <w:t>frei</w:t>
    </w:r>
    <w:r w:rsidR="008C5D71">
      <w:rPr>
        <w:rFonts w:ascii="Avenir LT Std 35 Light" w:hAnsi="Avenir LT Std 35 Light"/>
        <w:color w:val="FF6600"/>
        <w:sz w:val="32"/>
        <w:szCs w:val="32"/>
      </w:rPr>
      <w:t>.</w:t>
    </w:r>
    <w:r w:rsidR="005F4CB6" w:rsidRPr="005267AD">
      <w:rPr>
        <w:rFonts w:ascii="Avenir LT Std 35 Light" w:hAnsi="Avenir LT Std 35 Light"/>
        <w:color w:val="FF6600"/>
        <w:sz w:val="32"/>
        <w:szCs w:val="32"/>
      </w:rPr>
      <w:t>entfalten</w:t>
    </w:r>
    <w:proofErr w:type="spellEnd"/>
  </w:p>
  <w:p w14:paraId="7B1949C5" w14:textId="23ABEC29" w:rsidR="00165310" w:rsidRPr="005267AD" w:rsidRDefault="00841EDF" w:rsidP="00304118">
    <w:pPr>
      <w:pStyle w:val="lkjImpressum"/>
      <w:jc w:val="right"/>
    </w:pPr>
    <w:proofErr w:type="gramStart"/>
    <w:r>
      <w:t>.lkj</w:t>
    </w:r>
    <w:proofErr w:type="gramEnd"/>
    <w:r>
      <w:t>) Sachsen-Anhalt</w:t>
    </w:r>
    <w:r w:rsidR="00304118" w:rsidRPr="00304118">
      <w:rPr>
        <w:color w:val="FE6700"/>
      </w:rPr>
      <w:t xml:space="preserve"> · </w:t>
    </w:r>
    <w:r w:rsidR="00165310" w:rsidRPr="00304118">
      <w:t xml:space="preserve">Internet: </w:t>
    </w:r>
    <w:r w:rsidR="005F4CB6" w:rsidRPr="00304118">
      <w:t>www. lkj-</w:t>
    </w:r>
    <w:r>
      <w:t>lsa.</w:t>
    </w:r>
    <w:r w:rsidR="005F4CB6" w:rsidRPr="00304118">
      <w:t>de</w:t>
    </w:r>
    <w:r w:rsidR="00304118" w:rsidRPr="00304118">
      <w:rPr>
        <w:color w:val="FE6700"/>
      </w:rPr>
      <w:t xml:space="preserve"> · </w:t>
    </w:r>
    <w:r w:rsidR="00165310" w:rsidRPr="00304118">
      <w:t xml:space="preserve">Stand: </w:t>
    </w:r>
    <w:fldSimple w:instr=" DATE   \* MERGEFORMAT ">
      <w:r w:rsidR="00E264B8">
        <w:rPr>
          <w:noProof/>
        </w:rPr>
        <w:t>27.02.2025</w:t>
      </w:r>
    </w:fldSimple>
  </w:p>
  <w:p w14:paraId="1430072D" w14:textId="77777777" w:rsidR="00165310" w:rsidRPr="005267AD" w:rsidRDefault="00165310">
    <w:pPr>
      <w:pStyle w:val="NormalParagraphStyle"/>
      <w:spacing w:line="240" w:lineRule="auto"/>
      <w:ind w:right="380"/>
      <w:jc w:val="right"/>
      <w:rPr>
        <w:rFonts w:ascii="Avenir LT Std 35 Light" w:hAnsi="Avenir LT Std 35 Light" w:cs="Arial"/>
        <w:color w:val="auto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F0972" w14:textId="77777777" w:rsidR="00D14EDF" w:rsidRDefault="00D14EDF" w:rsidP="000D10CD">
    <w:pPr>
      <w:autoSpaceDE w:val="0"/>
      <w:autoSpaceDN w:val="0"/>
      <w:adjustRightInd w:val="0"/>
      <w:ind w:left="-284" w:right="-567"/>
      <w:rPr>
        <w:rFonts w:ascii="Conduit ITC Medium" w:hAnsi="Conduit ITC Medium" w:cs="Futura-Book"/>
        <w:sz w:val="16"/>
        <w:szCs w:val="16"/>
        <w:lang w:val="it-IT"/>
      </w:rPr>
    </w:pPr>
  </w:p>
  <w:p w14:paraId="740A2843" w14:textId="77777777" w:rsidR="000D10CD" w:rsidRDefault="00392C0F" w:rsidP="000D10CD">
    <w:pPr>
      <w:autoSpaceDE w:val="0"/>
      <w:autoSpaceDN w:val="0"/>
      <w:adjustRightInd w:val="0"/>
      <w:ind w:left="-284" w:right="-567"/>
      <w:rPr>
        <w:rFonts w:ascii="Conduit ITC Medium" w:hAnsi="Conduit ITC Medium" w:cs="Futura-Book"/>
        <w:sz w:val="16"/>
        <w:szCs w:val="16"/>
        <w:lang w:val="it-IT"/>
      </w:rPr>
    </w:pPr>
    <w:r w:rsidRPr="002C3D6C">
      <w:rPr>
        <w:noProof/>
        <w:color w:val="FE670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0F56DB2" wp14:editId="7E2B5517">
              <wp:simplePos x="0" y="0"/>
              <wp:positionH relativeFrom="column">
                <wp:posOffset>-194945</wp:posOffset>
              </wp:positionH>
              <wp:positionV relativeFrom="paragraph">
                <wp:posOffset>67309</wp:posOffset>
              </wp:positionV>
              <wp:extent cx="6297930" cy="0"/>
              <wp:effectExtent l="0" t="0" r="26670" b="19050"/>
              <wp:wrapNone/>
              <wp:docPr id="15" name="Gerade Verbindung mit Pfei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79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30BFC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5" o:spid="_x0000_s1026" type="#_x0000_t32" style="position:absolute;margin-left:-15.35pt;margin-top:5.3pt;width:495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" strokecolor="black [3213]"/>
          </w:pict>
        </mc:Fallback>
      </mc:AlternateContent>
    </w:r>
  </w:p>
  <w:p w14:paraId="44B787FA" w14:textId="77777777" w:rsidR="003F6D45" w:rsidRPr="003F6D45" w:rsidRDefault="003F6D45" w:rsidP="003F6D45">
    <w:pPr>
      <w:tabs>
        <w:tab w:val="left" w:pos="2552"/>
        <w:tab w:val="left" w:pos="4820"/>
        <w:tab w:val="left" w:pos="7371"/>
      </w:tabs>
      <w:autoSpaceDE w:val="0"/>
      <w:autoSpaceDN w:val="0"/>
      <w:adjustRightInd w:val="0"/>
      <w:ind w:left="-284" w:right="-567"/>
      <w:rPr>
        <w:rFonts w:ascii="Avenir LT Std 55 Roman" w:hAnsi="Avenir LT Std 55 Roman" w:cs="Futura-Book"/>
        <w:sz w:val="12"/>
        <w:szCs w:val="12"/>
      </w:rPr>
    </w:pPr>
    <w:proofErr w:type="gramStart"/>
    <w:r w:rsidRPr="003F6D45">
      <w:rPr>
        <w:rFonts w:ascii="Avenir LT Std 55 Roman" w:hAnsi="Avenir LT Std 55 Roman" w:cs="Futura-Book"/>
        <w:sz w:val="12"/>
        <w:szCs w:val="12"/>
        <w:lang w:val="it-IT"/>
      </w:rPr>
      <w:t>.lkj</w:t>
    </w:r>
    <w:proofErr w:type="gramEnd"/>
    <w:r w:rsidRPr="003F6D45">
      <w:rPr>
        <w:rFonts w:ascii="Avenir LT Std 55 Roman" w:hAnsi="Avenir LT Std 55 Roman" w:cs="Futura-Book"/>
        <w:sz w:val="12"/>
        <w:szCs w:val="12"/>
        <w:lang w:val="it-IT"/>
      </w:rPr>
      <w:t xml:space="preserve">) – </w:t>
    </w:r>
    <w:proofErr w:type="spellStart"/>
    <w:r w:rsidRPr="003F6D45">
      <w:rPr>
        <w:rFonts w:ascii="Avenir LT Std 55 Roman" w:hAnsi="Avenir LT Std 55 Roman" w:cs="Futura-Book"/>
        <w:sz w:val="12"/>
        <w:szCs w:val="12"/>
        <w:lang w:val="it-IT"/>
      </w:rPr>
      <w:t>Landesverein</w:t>
    </w:r>
    <w:r w:rsidR="00D14EDF">
      <w:rPr>
        <w:rFonts w:ascii="Avenir LT Std 55 Roman" w:hAnsi="Avenir LT Std 55 Roman" w:cs="Futura-Book"/>
        <w:sz w:val="12"/>
        <w:szCs w:val="12"/>
        <w:lang w:val="it-IT"/>
      </w:rPr>
      <w:t>igung</w:t>
    </w:r>
    <w:proofErr w:type="spellEnd"/>
    <w:r w:rsidR="00D14EDF">
      <w:rPr>
        <w:rFonts w:ascii="Avenir LT Std 55 Roman" w:hAnsi="Avenir LT Std 55 Roman" w:cs="Futura-Book"/>
        <w:sz w:val="12"/>
        <w:szCs w:val="12"/>
        <w:lang w:val="it-IT"/>
      </w:rPr>
      <w:t xml:space="preserve"> </w:t>
    </w:r>
    <w:r w:rsidR="00D14EDF">
      <w:rPr>
        <w:rFonts w:ascii="Avenir LT Std 55 Roman" w:hAnsi="Avenir LT Std 55 Roman" w:cs="Futura-Book"/>
        <w:sz w:val="12"/>
        <w:szCs w:val="12"/>
        <w:lang w:val="it-IT"/>
      </w:rPr>
      <w:tab/>
    </w:r>
    <w:proofErr w:type="spellStart"/>
    <w:r w:rsidR="00D14EDF">
      <w:rPr>
        <w:rFonts w:ascii="Avenir LT Std 55 Roman" w:hAnsi="Avenir LT Std 55 Roman" w:cs="Futura-Book"/>
        <w:sz w:val="12"/>
        <w:szCs w:val="12"/>
        <w:lang w:val="it-IT"/>
      </w:rPr>
      <w:t>Telefon</w:t>
    </w:r>
    <w:proofErr w:type="spellEnd"/>
    <w:r w:rsidR="00D14EDF">
      <w:rPr>
        <w:rFonts w:ascii="Avenir LT Std 55 Roman" w:hAnsi="Avenir LT Std 55 Roman" w:cs="Futura-Book"/>
        <w:sz w:val="12"/>
        <w:szCs w:val="12"/>
        <w:lang w:val="it-IT"/>
      </w:rPr>
      <w:t>: 0391 / 244 51 60</w:t>
    </w:r>
    <w:r w:rsidRPr="003F6D45">
      <w:rPr>
        <w:rFonts w:ascii="Avenir LT Std 55 Roman" w:hAnsi="Avenir LT Std 55 Roman" w:cs="Futura-Book"/>
        <w:sz w:val="12"/>
        <w:szCs w:val="12"/>
        <w:lang w:val="it-IT"/>
      </w:rPr>
      <w:tab/>
    </w:r>
    <w:r w:rsidRPr="003F6D45">
      <w:rPr>
        <w:rFonts w:ascii="Avenir LT Std 55 Roman" w:hAnsi="Avenir LT Std 55 Roman" w:cs="Futura-Book"/>
        <w:sz w:val="12"/>
        <w:szCs w:val="12"/>
      </w:rPr>
      <w:t>Vereinsregister: VR 11087 AG Stendal</w:t>
    </w:r>
    <w:r w:rsidRPr="003F6D45">
      <w:rPr>
        <w:rFonts w:ascii="Avenir LT Std 55 Roman" w:hAnsi="Avenir LT Std 55 Roman" w:cs="Futura-Book"/>
        <w:sz w:val="12"/>
        <w:szCs w:val="12"/>
      </w:rPr>
      <w:tab/>
    </w:r>
    <w:r w:rsidRPr="003F6D45">
      <w:rPr>
        <w:rFonts w:ascii="Avenir LT Std 55 Roman" w:hAnsi="Avenir LT Std 55 Roman" w:cs="Futura-Book"/>
        <w:sz w:val="12"/>
        <w:szCs w:val="12"/>
        <w:lang w:val="fr-FR"/>
      </w:rPr>
      <w:t>DKB-Bank</w:t>
    </w:r>
  </w:p>
  <w:p w14:paraId="4FE8628D" w14:textId="77777777" w:rsidR="003F6D45" w:rsidRPr="003F6D45" w:rsidRDefault="003F6D45" w:rsidP="003F6D45">
    <w:pPr>
      <w:tabs>
        <w:tab w:val="left" w:pos="2552"/>
        <w:tab w:val="left" w:pos="4820"/>
        <w:tab w:val="left" w:pos="7371"/>
      </w:tabs>
      <w:autoSpaceDE w:val="0"/>
      <w:autoSpaceDN w:val="0"/>
      <w:adjustRightInd w:val="0"/>
      <w:ind w:left="-284" w:right="-567"/>
      <w:rPr>
        <w:rFonts w:ascii="Avenir LT Std 55 Roman" w:hAnsi="Avenir LT Std 55 Roman" w:cs="Futura-Book"/>
        <w:sz w:val="12"/>
        <w:szCs w:val="12"/>
      </w:rPr>
    </w:pPr>
    <w:proofErr w:type="spellStart"/>
    <w:r w:rsidRPr="003F6D45">
      <w:rPr>
        <w:rFonts w:ascii="Avenir LT Std 55 Roman" w:hAnsi="Avenir LT Std 55 Roman" w:cs="Futura-Book"/>
        <w:sz w:val="12"/>
        <w:szCs w:val="12"/>
        <w:lang w:val="it-IT"/>
      </w:rPr>
      <w:t>kulturelle</w:t>
    </w:r>
    <w:proofErr w:type="spellEnd"/>
    <w:r w:rsidRPr="003F6D45">
      <w:rPr>
        <w:rFonts w:ascii="Avenir LT Std 55 Roman" w:hAnsi="Avenir LT Std 55 Roman" w:cs="Futura-Book"/>
        <w:sz w:val="12"/>
        <w:szCs w:val="12"/>
        <w:lang w:val="it-IT"/>
      </w:rPr>
      <w:t xml:space="preserve"> Kinder- und </w:t>
    </w:r>
    <w:proofErr w:type="spellStart"/>
    <w:r w:rsidRPr="003F6D45">
      <w:rPr>
        <w:rFonts w:ascii="Avenir LT Std 55 Roman" w:hAnsi="Avenir LT Std 55 Roman" w:cs="Futura-Book"/>
        <w:sz w:val="12"/>
        <w:szCs w:val="12"/>
        <w:lang w:val="it-IT"/>
      </w:rPr>
      <w:t>Jugendbildung</w:t>
    </w:r>
    <w:proofErr w:type="spellEnd"/>
    <w:r w:rsidRPr="003F6D45">
      <w:rPr>
        <w:rFonts w:ascii="Avenir LT Std 55 Roman" w:hAnsi="Avenir LT Std 55 Roman" w:cs="Futura-Book"/>
        <w:sz w:val="12"/>
        <w:szCs w:val="12"/>
        <w:lang w:val="it-IT"/>
      </w:rPr>
      <w:t xml:space="preserve"> </w:t>
    </w:r>
    <w:r w:rsidRPr="003F6D45">
      <w:rPr>
        <w:rFonts w:ascii="Avenir LT Std 55 Roman" w:hAnsi="Avenir LT Std 55 Roman" w:cs="Futura-Book"/>
        <w:sz w:val="12"/>
        <w:szCs w:val="12"/>
        <w:lang w:val="it-IT"/>
      </w:rPr>
      <w:tab/>
      <w:t>Telefax: 0391 / 244 51 70</w:t>
    </w:r>
    <w:r w:rsidRPr="003F6D45">
      <w:rPr>
        <w:rFonts w:ascii="Avenir LT Std 55 Roman" w:hAnsi="Avenir LT Std 55 Roman" w:cs="Futura-Book"/>
        <w:sz w:val="12"/>
        <w:szCs w:val="12"/>
        <w:lang w:val="it-IT"/>
      </w:rPr>
      <w:tab/>
    </w:r>
    <w:r w:rsidRPr="003F6D45">
      <w:rPr>
        <w:rFonts w:ascii="Avenir LT Std 55 Roman" w:hAnsi="Avenir LT Std 55 Roman" w:cs="Futura-Book"/>
        <w:sz w:val="12"/>
        <w:szCs w:val="12"/>
      </w:rPr>
      <w:t>Steuer-Nr.: 102-142-03583 - FA MD</w:t>
    </w:r>
    <w:r w:rsidRPr="003F6D45">
      <w:rPr>
        <w:rFonts w:ascii="Avenir LT Std 55 Roman" w:hAnsi="Avenir LT Std 55 Roman" w:cs="Futura-Book"/>
        <w:sz w:val="12"/>
        <w:szCs w:val="12"/>
      </w:rPr>
      <w:tab/>
    </w:r>
    <w:r w:rsidRPr="003F6D45">
      <w:rPr>
        <w:rFonts w:ascii="Avenir LT Std 55 Roman" w:hAnsi="Avenir LT Std 55 Roman" w:cs="Futura-Book"/>
        <w:sz w:val="12"/>
        <w:szCs w:val="12"/>
        <w:lang w:val="fr-FR"/>
      </w:rPr>
      <w:t>IBAN: DE04 1203 0000 1005 2924 44</w:t>
    </w:r>
  </w:p>
  <w:p w14:paraId="2119A82C" w14:textId="77777777" w:rsidR="003F6D45" w:rsidRPr="003F6D45" w:rsidRDefault="003F6D45" w:rsidP="003F6D45">
    <w:pPr>
      <w:tabs>
        <w:tab w:val="left" w:pos="2552"/>
        <w:tab w:val="left" w:pos="4820"/>
        <w:tab w:val="left" w:pos="7371"/>
      </w:tabs>
      <w:autoSpaceDE w:val="0"/>
      <w:autoSpaceDN w:val="0"/>
      <w:adjustRightInd w:val="0"/>
      <w:ind w:left="-284" w:right="-567"/>
      <w:rPr>
        <w:rFonts w:ascii="Avenir LT Std 55 Roman" w:hAnsi="Avenir LT Std 55 Roman" w:cs="Futura-Book"/>
        <w:sz w:val="12"/>
        <w:szCs w:val="12"/>
      </w:rPr>
    </w:pPr>
    <w:r w:rsidRPr="003F6D45">
      <w:rPr>
        <w:rFonts w:ascii="Avenir LT Std 55 Roman" w:hAnsi="Avenir LT Std 55 Roman" w:cs="Futura-Book"/>
        <w:sz w:val="12"/>
        <w:szCs w:val="12"/>
        <w:lang w:val="it-IT"/>
      </w:rPr>
      <w:t>Sachsen-Anhalt e. V.</w:t>
    </w:r>
    <w:r w:rsidRPr="003F6D45">
      <w:rPr>
        <w:rFonts w:ascii="Avenir LT Std 55 Roman" w:hAnsi="Avenir LT Std 55 Roman" w:cs="Futura-Book"/>
        <w:sz w:val="12"/>
        <w:szCs w:val="12"/>
        <w:lang w:val="it-IT"/>
      </w:rPr>
      <w:tab/>
      <w:t xml:space="preserve">Internet: </w:t>
    </w:r>
    <w:r w:rsidRPr="00D14EDF">
      <w:rPr>
        <w:rFonts w:ascii="Avenir LT Std 55 Roman" w:hAnsi="Avenir LT Std 55 Roman" w:cs="Futura-Book"/>
        <w:sz w:val="12"/>
        <w:szCs w:val="12"/>
        <w:lang w:val="it-IT"/>
      </w:rPr>
      <w:t xml:space="preserve">www.lkj-lsa.de </w:t>
    </w:r>
    <w:r w:rsidRPr="003F6D45">
      <w:rPr>
        <w:rFonts w:ascii="Avenir LT Std 55 Roman" w:hAnsi="Avenir LT Std 55 Roman" w:cs="Futura-Book"/>
        <w:sz w:val="12"/>
        <w:szCs w:val="12"/>
        <w:lang w:val="it-IT"/>
      </w:rPr>
      <w:tab/>
    </w:r>
    <w:r w:rsidRPr="003F6D45">
      <w:rPr>
        <w:rFonts w:ascii="Avenir LT Std 55 Roman" w:hAnsi="Avenir LT Std 55 Roman" w:cs="Futura-Book"/>
        <w:sz w:val="12"/>
        <w:szCs w:val="12"/>
      </w:rPr>
      <w:t>Betriebs-Nr.: 03328814</w:t>
    </w:r>
    <w:r w:rsidRPr="003F6D45">
      <w:rPr>
        <w:rFonts w:ascii="Avenir LT Std 55 Roman" w:hAnsi="Avenir LT Std 55 Roman" w:cs="Futura-Book"/>
        <w:sz w:val="12"/>
        <w:szCs w:val="12"/>
      </w:rPr>
      <w:tab/>
    </w:r>
    <w:r w:rsidRPr="003F6D45">
      <w:rPr>
        <w:rFonts w:ascii="Avenir LT Std 55 Roman" w:hAnsi="Avenir LT Std 55 Roman" w:cs="Futura-Book"/>
        <w:sz w:val="12"/>
        <w:szCs w:val="12"/>
        <w:lang w:val="fr-FR"/>
      </w:rPr>
      <w:t>BIC: BYLA DE M1 001</w:t>
    </w:r>
  </w:p>
  <w:p w14:paraId="70555781" w14:textId="77777777" w:rsidR="003F6D45" w:rsidRPr="00D14EDF" w:rsidRDefault="003F6D45" w:rsidP="003F6D45">
    <w:pPr>
      <w:tabs>
        <w:tab w:val="left" w:pos="2552"/>
        <w:tab w:val="left" w:pos="4820"/>
        <w:tab w:val="left" w:pos="7371"/>
      </w:tabs>
      <w:autoSpaceDE w:val="0"/>
      <w:autoSpaceDN w:val="0"/>
      <w:adjustRightInd w:val="0"/>
      <w:ind w:left="-284" w:right="-567"/>
      <w:rPr>
        <w:rFonts w:ascii="Avenir LT Std 55 Roman" w:hAnsi="Avenir LT Std 55 Roman" w:cs="Futura-Book"/>
        <w:sz w:val="12"/>
        <w:szCs w:val="12"/>
        <w:lang w:val="it-IT"/>
      </w:rPr>
    </w:pPr>
    <w:proofErr w:type="spellStart"/>
    <w:r w:rsidRPr="003F6D45">
      <w:rPr>
        <w:rFonts w:ascii="Avenir LT Std 55 Roman" w:hAnsi="Avenir LT Std 55 Roman" w:cs="Futura-Book"/>
        <w:sz w:val="12"/>
        <w:szCs w:val="12"/>
        <w:lang w:val="it-IT"/>
      </w:rPr>
      <w:t>Brandenburger</w:t>
    </w:r>
    <w:proofErr w:type="spellEnd"/>
    <w:r w:rsidRPr="003F6D45">
      <w:rPr>
        <w:rFonts w:ascii="Avenir LT Std 55 Roman" w:hAnsi="Avenir LT Std 55 Roman" w:cs="Futura-Book"/>
        <w:sz w:val="12"/>
        <w:szCs w:val="12"/>
        <w:lang w:val="it-IT"/>
      </w:rPr>
      <w:t xml:space="preserve"> </w:t>
    </w:r>
    <w:proofErr w:type="spellStart"/>
    <w:r w:rsidRPr="003F6D45">
      <w:rPr>
        <w:rFonts w:ascii="Avenir LT Std 55 Roman" w:hAnsi="Avenir LT Std 55 Roman" w:cs="Futura-Book"/>
        <w:sz w:val="12"/>
        <w:szCs w:val="12"/>
        <w:lang w:val="it-IT"/>
      </w:rPr>
      <w:t>Straße</w:t>
    </w:r>
    <w:proofErr w:type="spellEnd"/>
    <w:r w:rsidRPr="003F6D45">
      <w:rPr>
        <w:rFonts w:ascii="Avenir LT Std 55 Roman" w:hAnsi="Avenir LT Std 55 Roman" w:cs="Futura-Book"/>
        <w:sz w:val="12"/>
        <w:szCs w:val="12"/>
        <w:lang w:val="it-IT"/>
      </w:rPr>
      <w:t xml:space="preserve"> 9 </w:t>
    </w:r>
    <w:r w:rsidRPr="003F6D45">
      <w:rPr>
        <w:rFonts w:ascii="Avenir LT Std 55 Roman" w:hAnsi="Avenir LT Std 55 Roman" w:cs="Futura-Book"/>
        <w:sz w:val="12"/>
        <w:szCs w:val="12"/>
        <w:lang w:val="it-IT"/>
      </w:rPr>
      <w:tab/>
      <w:t xml:space="preserve">E-Mail: </w:t>
    </w:r>
    <w:r w:rsidRPr="00D14EDF">
      <w:rPr>
        <w:rFonts w:ascii="Avenir LT Std 55 Roman" w:hAnsi="Avenir LT Std 55 Roman" w:cs="Futura-Book"/>
        <w:sz w:val="12"/>
        <w:szCs w:val="12"/>
        <w:lang w:val="it-IT"/>
      </w:rPr>
      <w:t>info@lkj-lsa.de</w:t>
    </w:r>
  </w:p>
  <w:p w14:paraId="150AE08F" w14:textId="77777777" w:rsidR="00885C89" w:rsidRPr="003F6D45" w:rsidRDefault="003F6D45" w:rsidP="003F6D45">
    <w:pPr>
      <w:tabs>
        <w:tab w:val="left" w:pos="2268"/>
        <w:tab w:val="left" w:pos="4820"/>
        <w:tab w:val="left" w:pos="7371"/>
      </w:tabs>
      <w:autoSpaceDE w:val="0"/>
      <w:autoSpaceDN w:val="0"/>
      <w:adjustRightInd w:val="0"/>
      <w:ind w:left="-284" w:right="-567"/>
      <w:rPr>
        <w:rFonts w:ascii="Avenir LT Std 55 Roman" w:hAnsi="Avenir LT Std 55 Roman" w:cs="Futura-Book"/>
        <w:sz w:val="12"/>
        <w:szCs w:val="12"/>
        <w:lang w:val="it-IT"/>
      </w:rPr>
    </w:pPr>
    <w:r w:rsidRPr="003F6D45">
      <w:rPr>
        <w:rFonts w:ascii="Avenir LT Std 55 Roman" w:hAnsi="Avenir LT Std 55 Roman" w:cs="Futura-Book"/>
        <w:sz w:val="12"/>
        <w:szCs w:val="12"/>
        <w:lang w:val="it-IT"/>
      </w:rPr>
      <w:t>39104 Magdeburg</w:t>
    </w:r>
    <w:r w:rsidRPr="003F6D45">
      <w:rPr>
        <w:rFonts w:ascii="Avenir LT Std 55 Roman" w:hAnsi="Avenir LT Std 55 Roman" w:cs="Futura-Book"/>
        <w:sz w:val="12"/>
        <w:szCs w:val="12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5889E" w14:textId="77777777" w:rsidR="000E647D" w:rsidRDefault="000E647D">
      <w:r>
        <w:separator/>
      </w:r>
    </w:p>
  </w:footnote>
  <w:footnote w:type="continuationSeparator" w:id="0">
    <w:p w14:paraId="3566F7DB" w14:textId="77777777" w:rsidR="000E647D" w:rsidRDefault="000E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440C" w14:textId="77777777" w:rsidR="0071203C" w:rsidRDefault="0071203C">
    <w:pPr>
      <w:pStyle w:val="Kopfzeile"/>
    </w:pPr>
  </w:p>
  <w:p w14:paraId="763C5E77" w14:textId="77777777" w:rsidR="00A00824" w:rsidRDefault="00A008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999C3" w14:textId="77777777" w:rsidR="00165310" w:rsidRDefault="00165310">
    <w:pPr>
      <w:pStyle w:val="Kopfzeile"/>
      <w:tabs>
        <w:tab w:val="clear" w:pos="4536"/>
        <w:tab w:val="clear" w:pos="9072"/>
        <w:tab w:val="left" w:pos="6120"/>
        <w:tab w:val="right" w:pos="10080"/>
      </w:tabs>
      <w:jc w:val="right"/>
    </w:pPr>
  </w:p>
  <w:p w14:paraId="43DC9206" w14:textId="77777777" w:rsidR="00165310" w:rsidRDefault="00165310">
    <w:pPr>
      <w:pStyle w:val="Kopfzeile"/>
      <w:tabs>
        <w:tab w:val="clear" w:pos="9072"/>
        <w:tab w:val="right" w:pos="7655"/>
      </w:tabs>
      <w:rPr>
        <w:rStyle w:val="Seitenzahl"/>
        <w:rFonts w:ascii="Arial" w:hAnsi="Arial" w:cs="Arial"/>
        <w:sz w:val="16"/>
      </w:rPr>
    </w:pPr>
    <w:r>
      <w:rPr>
        <w:rStyle w:val="Seitenzahl"/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tab/>
    </w:r>
  </w:p>
  <w:p w14:paraId="7FDAD541" w14:textId="648E9F42" w:rsidR="00165310" w:rsidRPr="000D10CD" w:rsidRDefault="00304118" w:rsidP="00304118">
    <w:pPr>
      <w:pStyle w:val="lkjImpressum"/>
      <w:jc w:val="right"/>
      <w:rPr>
        <w:rStyle w:val="Seitenzahl"/>
        <w:rFonts w:ascii="Avenir LT Std 55 Roman" w:hAnsi="Avenir LT Std 55 Roman" w:cs="Arial"/>
      </w:rPr>
    </w:pPr>
    <w:r>
      <w:rPr>
        <w:rStyle w:val="Seitenzahl"/>
        <w:rFonts w:ascii="Avenir LT Std 55 Roman" w:hAnsi="Avenir LT Std 55 Roman" w:cs="Arial"/>
      </w:rPr>
      <w:t xml:space="preserve">Seite </w:t>
    </w:r>
    <w:r w:rsidR="00116545" w:rsidRPr="000D10CD">
      <w:rPr>
        <w:rStyle w:val="Seitenzahl"/>
        <w:rFonts w:ascii="Avenir LT Std 55 Roman" w:hAnsi="Avenir LT Std 55 Roman" w:cs="Arial"/>
      </w:rPr>
      <w:fldChar w:fldCharType="begin"/>
    </w:r>
    <w:r w:rsidR="00116545" w:rsidRPr="000D10CD">
      <w:rPr>
        <w:rStyle w:val="Seitenzahl"/>
        <w:rFonts w:ascii="Avenir LT Std 55 Roman" w:hAnsi="Avenir LT Std 55 Roman" w:cs="Arial"/>
      </w:rPr>
      <w:instrText xml:space="preserve"> PAGE  \* Arabic  \* MERGEFORMAT </w:instrText>
    </w:r>
    <w:r w:rsidR="00116545" w:rsidRPr="000D10CD">
      <w:rPr>
        <w:rStyle w:val="Seitenzahl"/>
        <w:rFonts w:ascii="Avenir LT Std 55 Roman" w:hAnsi="Avenir LT Std 55 Roman" w:cs="Arial"/>
      </w:rPr>
      <w:fldChar w:fldCharType="separate"/>
    </w:r>
    <w:r w:rsidR="00561034">
      <w:rPr>
        <w:rStyle w:val="Seitenzahl"/>
        <w:rFonts w:ascii="Avenir LT Std 55 Roman" w:hAnsi="Avenir LT Std 55 Roman" w:cs="Arial"/>
        <w:noProof/>
      </w:rPr>
      <w:t>2</w:t>
    </w:r>
    <w:r w:rsidR="00116545" w:rsidRPr="000D10CD">
      <w:rPr>
        <w:rStyle w:val="Seitenzahl"/>
        <w:rFonts w:ascii="Avenir LT Std 55 Roman" w:hAnsi="Avenir LT Std 55 Roman" w:cs="Arial"/>
      </w:rPr>
      <w:fldChar w:fldCharType="end"/>
    </w:r>
    <w:r>
      <w:rPr>
        <w:rStyle w:val="Seitenzahl"/>
        <w:rFonts w:ascii="Avenir LT Std 55 Roman" w:hAnsi="Avenir LT Std 55 Roman" w:cs="Arial"/>
      </w:rPr>
      <w:t xml:space="preserve"> </w:t>
    </w:r>
    <w:r w:rsidRPr="00304118">
      <w:rPr>
        <w:color w:val="FE6700"/>
      </w:rPr>
      <w:t xml:space="preserve">· </w:t>
    </w:r>
    <w:r w:rsidR="00F81D4A">
      <w:rPr>
        <w:rStyle w:val="Seitenzahl"/>
        <w:rFonts w:ascii="Avenir LT Std 55 Roman" w:hAnsi="Avenir LT Std 55 Roman" w:cs="Arial"/>
      </w:rPr>
      <w:t xml:space="preserve"> </w:t>
    </w:r>
    <w:r w:rsidR="00784A31">
      <w:rPr>
        <w:rStyle w:val="Seitenzahl"/>
        <w:rFonts w:ascii="Avenir LT Std 55 Roman" w:hAnsi="Avenir LT Std 55 Roman" w:cs="Arial"/>
        <w:spacing w:val="-4"/>
        <w:sz w:val="15"/>
      </w:rPr>
      <w:t xml:space="preserve">.lkj) Sachsen-Anhalt </w:t>
    </w:r>
    <w:r w:rsidR="00165310" w:rsidRPr="000D10CD">
      <w:rPr>
        <w:rStyle w:val="Seitenzahl"/>
        <w:rFonts w:ascii="Avenir LT Std 55 Roman" w:hAnsi="Avenir LT Std 55 Roman" w:cs="Arial"/>
        <w:spacing w:val="-4"/>
        <w:sz w:val="15"/>
      </w:rPr>
      <w:t xml:space="preserve"> ·  </w:t>
    </w:r>
    <w:r w:rsidR="00784A31">
      <w:rPr>
        <w:rStyle w:val="Seitenzahl"/>
        <w:rFonts w:ascii="Avenir LT Std 55 Roman" w:hAnsi="Avenir LT Std 55 Roman" w:cs="Arial"/>
        <w:spacing w:val="-4"/>
        <w:sz w:val="15"/>
      </w:rPr>
      <w:t>Hinweise zur Nutzung des Medienpakets für Einsatzstellen</w:t>
    </w:r>
  </w:p>
  <w:p w14:paraId="09342018" w14:textId="77777777" w:rsidR="00165310" w:rsidRPr="000D10CD" w:rsidRDefault="00392C0F">
    <w:pPr>
      <w:pStyle w:val="Kopfzeile"/>
      <w:tabs>
        <w:tab w:val="clear" w:pos="9072"/>
        <w:tab w:val="right" w:pos="9214"/>
      </w:tabs>
      <w:rPr>
        <w:rFonts w:ascii="Avenir LT Std 55 Roman" w:hAnsi="Avenir LT Std 55 Roman"/>
      </w:rPr>
    </w:pPr>
    <w:r>
      <w:rPr>
        <w:rFonts w:ascii="Avenir LT Std 55 Roman" w:hAnsi="Avenir LT Std 55 Roman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B6DF60D" wp14:editId="0610031E">
              <wp:simplePos x="0" y="0"/>
              <wp:positionH relativeFrom="column">
                <wp:posOffset>-17780</wp:posOffset>
              </wp:positionH>
              <wp:positionV relativeFrom="paragraph">
                <wp:posOffset>41910</wp:posOffset>
              </wp:positionV>
              <wp:extent cx="6076315" cy="9525"/>
              <wp:effectExtent l="0" t="0" r="19685" b="2857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31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9BA9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3pt" to="477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" strokecolor="black [3213]" strokeweight=".5pt"/>
          </w:pict>
        </mc:Fallback>
      </mc:AlternateContent>
    </w:r>
  </w:p>
  <w:p w14:paraId="2FBFE767" w14:textId="77777777" w:rsidR="00165310" w:rsidRPr="000D10CD" w:rsidRDefault="00165310">
    <w:pPr>
      <w:rPr>
        <w:rFonts w:ascii="Avenir LT Std 55 Roman" w:hAnsi="Avenir LT Std 55 Roman"/>
      </w:rPr>
    </w:pPr>
  </w:p>
  <w:p w14:paraId="701D141C" w14:textId="77777777" w:rsidR="00A00824" w:rsidRDefault="00A008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A77AB" w14:textId="14F5F5F6" w:rsidR="00E06BBE" w:rsidRDefault="00E06BBE" w:rsidP="000D0490">
    <w:pPr>
      <w:rPr>
        <w:noProof/>
        <w:sz w:val="20"/>
      </w:rPr>
    </w:pPr>
  </w:p>
  <w:p w14:paraId="2FDDB99B" w14:textId="0A749178" w:rsidR="000D0490" w:rsidRDefault="00841EDF" w:rsidP="000D0490">
    <w:pPr>
      <w:rPr>
        <w:b/>
        <w:i/>
        <w:color w:val="A6A6A6"/>
        <w:sz w:val="20"/>
        <w:szCs w:val="28"/>
      </w:rPr>
    </w:pPr>
    <w:r>
      <w:rPr>
        <w:rFonts w:ascii="Conduit ITC Medium" w:hAnsi="Conduit ITC Medium" w:cs="Arial"/>
        <w:noProof/>
        <w:spacing w:val="-4"/>
        <w:sz w:val="15"/>
      </w:rPr>
      <w:drawing>
        <wp:anchor distT="0" distB="0" distL="114300" distR="114300" simplePos="0" relativeHeight="251656192" behindDoc="1" locked="0" layoutInCell="1" allowOverlap="1" wp14:anchorId="76238342" wp14:editId="44A49FEC">
          <wp:simplePos x="0" y="0"/>
          <wp:positionH relativeFrom="column">
            <wp:posOffset>269240</wp:posOffset>
          </wp:positionH>
          <wp:positionV relativeFrom="paragraph">
            <wp:posOffset>7620</wp:posOffset>
          </wp:positionV>
          <wp:extent cx="1663700" cy="431330"/>
          <wp:effectExtent l="0" t="0" r="0" b="698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chmark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43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nduit ITC Medium" w:hAnsi="Conduit ITC Medium" w:cs="Arial"/>
        <w:noProof/>
        <w:spacing w:val="-4"/>
        <w:sz w:val="15"/>
      </w:rPr>
      <w:drawing>
        <wp:anchor distT="0" distB="0" distL="114300" distR="114300" simplePos="0" relativeHeight="251661312" behindDoc="0" locked="0" layoutInCell="1" allowOverlap="1" wp14:anchorId="6CCAE7E1" wp14:editId="16168584">
          <wp:simplePos x="0" y="0"/>
          <wp:positionH relativeFrom="margin">
            <wp:posOffset>2082165</wp:posOffset>
          </wp:positionH>
          <wp:positionV relativeFrom="paragraph">
            <wp:posOffset>104775</wp:posOffset>
          </wp:positionV>
          <wp:extent cx="1663700" cy="286385"/>
          <wp:effectExtent l="0" t="0" r="0" b="0"/>
          <wp:wrapThrough wrapText="bothSides">
            <wp:wrapPolygon edited="0">
              <wp:start x="0" y="0"/>
              <wp:lineTo x="0" y="20115"/>
              <wp:lineTo x="21270" y="20115"/>
              <wp:lineTo x="21270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SJ_Kultur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64B05" w14:textId="59AED909" w:rsidR="00306AE9" w:rsidRDefault="00306AE9" w:rsidP="00306AE9">
    <w:pPr>
      <w:pStyle w:val="Noparagraphstyle"/>
      <w:rPr>
        <w:rStyle w:val="Seitenzahl"/>
        <w:rFonts w:ascii="Conduit ITC Medium" w:hAnsi="Conduit ITC Medium" w:cs="Arial"/>
        <w:spacing w:val="-4"/>
        <w:sz w:val="15"/>
      </w:rPr>
    </w:pPr>
  </w:p>
  <w:p w14:paraId="2018E53F" w14:textId="0803E568" w:rsidR="00306AE9" w:rsidRDefault="00306AE9" w:rsidP="00306AE9">
    <w:pPr>
      <w:pStyle w:val="Noparagraphstyle"/>
      <w:rPr>
        <w:rStyle w:val="Seitenzahl"/>
        <w:rFonts w:ascii="Conduit ITC Medium" w:hAnsi="Conduit ITC Medium" w:cs="Arial"/>
        <w:spacing w:val="-4"/>
        <w:sz w:val="15"/>
      </w:rPr>
    </w:pPr>
  </w:p>
  <w:p w14:paraId="21E9935B" w14:textId="1BF4CB88" w:rsidR="00841EDF" w:rsidRDefault="00561034" w:rsidP="00841EDF">
    <w:pPr>
      <w:pStyle w:val="lkjImpressum"/>
      <w:ind w:left="709" w:hanging="709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1B27CAF" wp14:editId="3487BB41">
          <wp:simplePos x="0" y="0"/>
          <wp:positionH relativeFrom="column">
            <wp:posOffset>3396615</wp:posOffset>
          </wp:positionH>
          <wp:positionV relativeFrom="paragraph">
            <wp:posOffset>203835</wp:posOffset>
          </wp:positionV>
          <wp:extent cx="1691640" cy="566420"/>
          <wp:effectExtent l="0" t="0" r="3810" b="5080"/>
          <wp:wrapThrough wrapText="bothSides">
            <wp:wrapPolygon edited="0">
              <wp:start x="0" y="0"/>
              <wp:lineTo x="0" y="21067"/>
              <wp:lineTo x="21405" y="21067"/>
              <wp:lineTo x="21405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EU_Kofinanziert_4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1EDF" w:rsidRPr="00841EDF">
      <w:rPr>
        <w:sz w:val="14"/>
        <w:szCs w:val="14"/>
      </w:rPr>
      <w:t xml:space="preserve"> </w:t>
    </w:r>
    <w:r w:rsidR="00841EDF">
      <w:rPr>
        <w:sz w:val="14"/>
        <w:szCs w:val="14"/>
      </w:rPr>
      <w:t xml:space="preserve">      Ein Programm der </w:t>
    </w:r>
    <w:r w:rsidR="00841EDF" w:rsidRPr="00841EDF">
      <w:rPr>
        <w:sz w:val="14"/>
        <w:szCs w:val="14"/>
      </w:rPr>
      <w:t xml:space="preserve">       </w:t>
    </w:r>
    <w:r w:rsidR="00841EDF">
      <w:rPr>
        <w:sz w:val="14"/>
        <w:szCs w:val="14"/>
      </w:rPr>
      <w:t xml:space="preserve">                                 </w:t>
    </w:r>
    <w:r w:rsidR="00841EDF">
      <w:rPr>
        <w:sz w:val="14"/>
        <w:szCs w:val="14"/>
      </w:rPr>
      <w:tab/>
      <w:t xml:space="preserve">gefördert </w:t>
    </w:r>
    <w:r w:rsidR="00841EDF" w:rsidRPr="00841EDF">
      <w:rPr>
        <w:sz w:val="14"/>
        <w:szCs w:val="14"/>
      </w:rPr>
      <w:t>von</w:t>
    </w:r>
  </w:p>
  <w:p w14:paraId="2BC01DA4" w14:textId="5A020E8B" w:rsidR="00AD7F17" w:rsidRDefault="00561034" w:rsidP="00561034">
    <w:pPr>
      <w:pStyle w:val="lkjImpressum"/>
      <w:ind w:left="709"/>
      <w:rPr>
        <w:rStyle w:val="Seitenzahl"/>
        <w:rFonts w:ascii="Conduit ITC Medium" w:hAnsi="Conduit ITC Medium" w:cs="Arial"/>
        <w:spacing w:val="-4"/>
        <w:sz w:val="15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EF9FDB6" wp14:editId="397F78C4">
          <wp:simplePos x="0" y="0"/>
          <wp:positionH relativeFrom="column">
            <wp:posOffset>2306955</wp:posOffset>
          </wp:positionH>
          <wp:positionV relativeFrom="paragraph">
            <wp:posOffset>5080</wp:posOffset>
          </wp:positionV>
          <wp:extent cx="972820" cy="407670"/>
          <wp:effectExtent l="0" t="0" r="0" b="0"/>
          <wp:wrapThrough wrapText="bothSides">
            <wp:wrapPolygon edited="0">
              <wp:start x="0" y="0"/>
              <wp:lineTo x="0" y="20187"/>
              <wp:lineTo x="21149" y="20187"/>
              <wp:lineTo x="21149" y="0"/>
              <wp:lineTo x="0" y="0"/>
            </wp:wrapPolygon>
          </wp:wrapThrough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L:\Oeffentlichkeitsarbeit\Logos\FWD-kultur-bildung\foerderung-logos-fwd2019 Kopie.jpg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97"/>
                  <a:stretch/>
                </pic:blipFill>
                <pic:spPr bwMode="auto">
                  <a:xfrm>
                    <a:off x="0" y="0"/>
                    <a:ext cx="9728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1EDF">
      <w:rPr>
        <w:noProof/>
      </w:rPr>
      <w:drawing>
        <wp:anchor distT="0" distB="0" distL="114300" distR="114300" simplePos="0" relativeHeight="251666432" behindDoc="0" locked="0" layoutInCell="1" allowOverlap="1" wp14:anchorId="63C359E4" wp14:editId="34218BF6">
          <wp:simplePos x="0" y="0"/>
          <wp:positionH relativeFrom="column">
            <wp:posOffset>335915</wp:posOffset>
          </wp:positionH>
          <wp:positionV relativeFrom="paragraph">
            <wp:posOffset>63500</wp:posOffset>
          </wp:positionV>
          <wp:extent cx="355600" cy="255270"/>
          <wp:effectExtent l="0" t="0" r="6350" b="0"/>
          <wp:wrapThrough wrapText="bothSides">
            <wp:wrapPolygon edited="0">
              <wp:start x="1157" y="0"/>
              <wp:lineTo x="0" y="12896"/>
              <wp:lineTo x="0" y="19343"/>
              <wp:lineTo x="18514" y="19343"/>
              <wp:lineTo x="20829" y="19343"/>
              <wp:lineTo x="20829" y="0"/>
              <wp:lineTo x="1157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.lk)_bunt_Fahn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1EDF">
      <w:rPr>
        <w:noProof/>
      </w:rPr>
      <w:drawing>
        <wp:anchor distT="0" distB="0" distL="114300" distR="114300" simplePos="0" relativeHeight="251663360" behindDoc="0" locked="0" layoutInCell="1" allowOverlap="1" wp14:anchorId="2E74CAF8" wp14:editId="3B4877EF">
          <wp:simplePos x="0" y="0"/>
          <wp:positionH relativeFrom="column">
            <wp:posOffset>774065</wp:posOffset>
          </wp:positionH>
          <wp:positionV relativeFrom="paragraph">
            <wp:posOffset>6350</wp:posOffset>
          </wp:positionV>
          <wp:extent cx="1289050" cy="368300"/>
          <wp:effectExtent l="0" t="0" r="6350" b="0"/>
          <wp:wrapThrough wrapText="bothSides">
            <wp:wrapPolygon edited="0">
              <wp:start x="0" y="0"/>
              <wp:lineTo x="0" y="20110"/>
              <wp:lineTo x="21387" y="20110"/>
              <wp:lineTo x="21387" y="0"/>
              <wp:lineTo x="0" y="0"/>
            </wp:wrapPolygon>
          </wp:wrapThrough>
          <wp:docPr id="12" name="Grafik 12" descr="L:\Oeffentlichkeitsarbeit\Logos\FWD-kultur-bildung\foerderung-logos-fwd2019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L:\Oeffentlichkeitsarbeit\Logos\FWD-kultur-bildung\foerderung-logos-fwd2019 Kopie.jpg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87" t="13412" r="28145" b="43373"/>
                  <a:stretch/>
                </pic:blipFill>
                <pic:spPr bwMode="auto">
                  <a:xfrm>
                    <a:off x="0" y="0"/>
                    <a:ext cx="1289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1EDF">
      <w:rPr>
        <w:noProof/>
      </w:rPr>
      <w:drawing>
        <wp:anchor distT="0" distB="0" distL="114300" distR="114300" simplePos="0" relativeHeight="251665408" behindDoc="0" locked="0" layoutInCell="1" allowOverlap="1" wp14:anchorId="11419E42" wp14:editId="0FEC56C9">
          <wp:simplePos x="0" y="0"/>
          <wp:positionH relativeFrom="column">
            <wp:posOffset>2005965</wp:posOffset>
          </wp:positionH>
          <wp:positionV relativeFrom="paragraph">
            <wp:posOffset>41910</wp:posOffset>
          </wp:positionV>
          <wp:extent cx="257175" cy="355600"/>
          <wp:effectExtent l="0" t="0" r="9525" b="6350"/>
          <wp:wrapThrough wrapText="bothSides">
            <wp:wrapPolygon edited="0">
              <wp:start x="0" y="0"/>
              <wp:lineTo x="0" y="20829"/>
              <wp:lineTo x="20800" y="20829"/>
              <wp:lineTo x="20800" y="0"/>
              <wp:lineTo x="0" y="0"/>
            </wp:wrapPolygon>
          </wp:wrapThrough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57" t="16208" r="55418"/>
                  <a:stretch/>
                </pic:blipFill>
                <pic:spPr bwMode="auto">
                  <a:xfrm>
                    <a:off x="0" y="0"/>
                    <a:ext cx="257175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55BFF">
      <w:rPr>
        <w:rStyle w:val="Seitenzahl"/>
        <w:rFonts w:ascii="Conduit ITC Medium" w:hAnsi="Conduit ITC Medium" w:cs="Arial"/>
        <w:spacing w:val="-4"/>
        <w:sz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4157A4"/>
    <w:multiLevelType w:val="hybridMultilevel"/>
    <w:tmpl w:val="EBA25248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403"/>
    <w:multiLevelType w:val="hybridMultilevel"/>
    <w:tmpl w:val="3DC2B294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C4810"/>
    <w:multiLevelType w:val="hybridMultilevel"/>
    <w:tmpl w:val="A8C630BC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D4225"/>
    <w:multiLevelType w:val="hybridMultilevel"/>
    <w:tmpl w:val="AE243FC4"/>
    <w:lvl w:ilvl="0" w:tplc="0407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CBB061D"/>
    <w:multiLevelType w:val="hybridMultilevel"/>
    <w:tmpl w:val="68BA29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847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/>
      </w:rPr>
    </w:lvl>
    <w:lvl w:ilvl="2" w:tplc="47A847F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E36C0A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34E31"/>
    <w:multiLevelType w:val="hybridMultilevel"/>
    <w:tmpl w:val="9AAAE0A8"/>
    <w:lvl w:ilvl="0" w:tplc="6C347708">
      <w:start w:val="1"/>
      <w:numFmt w:val="bullet"/>
      <w:pStyle w:val="lkjAufzhlung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CE7"/>
    <w:multiLevelType w:val="hybridMultilevel"/>
    <w:tmpl w:val="0A001E22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6C92"/>
    <w:multiLevelType w:val="hybridMultilevel"/>
    <w:tmpl w:val="C248B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A04CC"/>
    <w:multiLevelType w:val="hybridMultilevel"/>
    <w:tmpl w:val="8BE44860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35D6"/>
    <w:multiLevelType w:val="hybridMultilevel"/>
    <w:tmpl w:val="09C8BAB6"/>
    <w:lvl w:ilvl="0" w:tplc="90BCE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1E1B"/>
    <w:multiLevelType w:val="singleLevel"/>
    <w:tmpl w:val="14E641E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2E745B16"/>
    <w:multiLevelType w:val="hybridMultilevel"/>
    <w:tmpl w:val="5EA42880"/>
    <w:lvl w:ilvl="0" w:tplc="6C34770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6D243A6"/>
    <w:multiLevelType w:val="hybridMultilevel"/>
    <w:tmpl w:val="E45678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41782"/>
    <w:multiLevelType w:val="hybridMultilevel"/>
    <w:tmpl w:val="1A4E78B6"/>
    <w:lvl w:ilvl="0" w:tplc="6C3477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20AD"/>
    <w:multiLevelType w:val="hybridMultilevel"/>
    <w:tmpl w:val="64186D02"/>
    <w:lvl w:ilvl="0" w:tplc="90BCE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40BC"/>
    <w:multiLevelType w:val="hybridMultilevel"/>
    <w:tmpl w:val="7A44E0F0"/>
    <w:lvl w:ilvl="0" w:tplc="6C347708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0DA36AA"/>
    <w:multiLevelType w:val="hybridMultilevel"/>
    <w:tmpl w:val="CD64FD3C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6C3477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6600"/>
        <w:u w:color="FF660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E7A92"/>
    <w:multiLevelType w:val="hybridMultilevel"/>
    <w:tmpl w:val="838646D4"/>
    <w:lvl w:ilvl="0" w:tplc="B6FC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04B97"/>
    <w:multiLevelType w:val="hybridMultilevel"/>
    <w:tmpl w:val="FD52EC3C"/>
    <w:lvl w:ilvl="0" w:tplc="39CA74F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214"/>
    <w:multiLevelType w:val="hybridMultilevel"/>
    <w:tmpl w:val="7D8E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8487C"/>
    <w:multiLevelType w:val="hybridMultilevel"/>
    <w:tmpl w:val="1C400BF8"/>
    <w:lvl w:ilvl="0" w:tplc="6C3477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4D6E21"/>
    <w:multiLevelType w:val="hybridMultilevel"/>
    <w:tmpl w:val="B3C065DA"/>
    <w:lvl w:ilvl="0" w:tplc="C6EE1A9A">
      <w:start w:val="1"/>
      <w:numFmt w:val="decimal"/>
      <w:lvlText w:val="%1."/>
      <w:lvlJc w:val="left"/>
      <w:pPr>
        <w:ind w:left="720" w:hanging="360"/>
      </w:pPr>
      <w:rPr>
        <w:rFonts w:ascii="Conduit ITC" w:eastAsia="Times New Roman" w:hAnsi="Conduit ITC" w:cs="Times New Roman"/>
      </w:rPr>
    </w:lvl>
    <w:lvl w:ilvl="1" w:tplc="47A847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/>
      </w:rPr>
    </w:lvl>
    <w:lvl w:ilvl="2" w:tplc="47A847F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E36C0A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010BB"/>
    <w:multiLevelType w:val="multilevel"/>
    <w:tmpl w:val="F47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A085A"/>
    <w:multiLevelType w:val="hybridMultilevel"/>
    <w:tmpl w:val="47B42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24145"/>
    <w:multiLevelType w:val="hybridMultilevel"/>
    <w:tmpl w:val="48C63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C72E6"/>
    <w:multiLevelType w:val="multilevel"/>
    <w:tmpl w:val="1A4E78B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6600"/>
        <w:u w:color="FF66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33BFD"/>
    <w:multiLevelType w:val="hybridMultilevel"/>
    <w:tmpl w:val="44EC66F6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16"/>
  </w:num>
  <w:num w:numId="8">
    <w:abstractNumId w:val="26"/>
  </w:num>
  <w:num w:numId="9">
    <w:abstractNumId w:val="4"/>
  </w:num>
  <w:num w:numId="10">
    <w:abstractNumId w:val="22"/>
  </w:num>
  <w:num w:numId="11">
    <w:abstractNumId w:val="5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5"/>
  </w:num>
  <w:num w:numId="16">
    <w:abstractNumId w:val="20"/>
  </w:num>
  <w:num w:numId="17">
    <w:abstractNumId w:val="12"/>
  </w:num>
  <w:num w:numId="18">
    <w:abstractNumId w:val="1"/>
  </w:num>
  <w:num w:numId="19">
    <w:abstractNumId w:val="27"/>
  </w:num>
  <w:num w:numId="20">
    <w:abstractNumId w:val="7"/>
  </w:num>
  <w:num w:numId="21">
    <w:abstractNumId w:val="3"/>
  </w:num>
  <w:num w:numId="22">
    <w:abstractNumId w:val="9"/>
  </w:num>
  <w:num w:numId="23">
    <w:abstractNumId w:val="2"/>
  </w:num>
  <w:num w:numId="24">
    <w:abstractNumId w:val="17"/>
  </w:num>
  <w:num w:numId="25">
    <w:abstractNumId w:val="21"/>
  </w:num>
  <w:num w:numId="26">
    <w:abstractNumId w:val="24"/>
  </w:num>
  <w:num w:numId="27">
    <w:abstractNumId w:val="19"/>
  </w:num>
  <w:num w:numId="28">
    <w:abstractNumId w:val="6"/>
  </w:num>
  <w:num w:numId="29">
    <w:abstractNumId w:val="25"/>
  </w:num>
  <w:num w:numId="3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DF"/>
    <w:rsid w:val="000063E9"/>
    <w:rsid w:val="00007054"/>
    <w:rsid w:val="00010FC0"/>
    <w:rsid w:val="0001338B"/>
    <w:rsid w:val="00031875"/>
    <w:rsid w:val="00035E88"/>
    <w:rsid w:val="000368DD"/>
    <w:rsid w:val="00041814"/>
    <w:rsid w:val="000446CB"/>
    <w:rsid w:val="000548FC"/>
    <w:rsid w:val="00056E07"/>
    <w:rsid w:val="00057C5F"/>
    <w:rsid w:val="00065A39"/>
    <w:rsid w:val="000736AE"/>
    <w:rsid w:val="00077282"/>
    <w:rsid w:val="000850C3"/>
    <w:rsid w:val="00092FF3"/>
    <w:rsid w:val="000941CD"/>
    <w:rsid w:val="00094776"/>
    <w:rsid w:val="00096071"/>
    <w:rsid w:val="000969AB"/>
    <w:rsid w:val="00096BF6"/>
    <w:rsid w:val="000A11A7"/>
    <w:rsid w:val="000A3E46"/>
    <w:rsid w:val="000A6532"/>
    <w:rsid w:val="000A768D"/>
    <w:rsid w:val="000A7704"/>
    <w:rsid w:val="000A7EE9"/>
    <w:rsid w:val="000B5DB9"/>
    <w:rsid w:val="000C0D5E"/>
    <w:rsid w:val="000C1DDD"/>
    <w:rsid w:val="000C3C4B"/>
    <w:rsid w:val="000D0490"/>
    <w:rsid w:val="000D10CD"/>
    <w:rsid w:val="000D4525"/>
    <w:rsid w:val="000D6E8F"/>
    <w:rsid w:val="000D73C9"/>
    <w:rsid w:val="000E318C"/>
    <w:rsid w:val="000E647D"/>
    <w:rsid w:val="000E64D3"/>
    <w:rsid w:val="000E7067"/>
    <w:rsid w:val="000F1377"/>
    <w:rsid w:val="00100543"/>
    <w:rsid w:val="001108F8"/>
    <w:rsid w:val="00116545"/>
    <w:rsid w:val="001257A7"/>
    <w:rsid w:val="00127C5A"/>
    <w:rsid w:val="00133ACB"/>
    <w:rsid w:val="00142E48"/>
    <w:rsid w:val="001502E8"/>
    <w:rsid w:val="00152C1B"/>
    <w:rsid w:val="00163AFC"/>
    <w:rsid w:val="00165310"/>
    <w:rsid w:val="00172BFA"/>
    <w:rsid w:val="001744AB"/>
    <w:rsid w:val="001751D3"/>
    <w:rsid w:val="00175441"/>
    <w:rsid w:val="0018276E"/>
    <w:rsid w:val="00183AEF"/>
    <w:rsid w:val="00191758"/>
    <w:rsid w:val="001921DD"/>
    <w:rsid w:val="001A3BA2"/>
    <w:rsid w:val="001A751F"/>
    <w:rsid w:val="001D0590"/>
    <w:rsid w:val="001D3265"/>
    <w:rsid w:val="001F1868"/>
    <w:rsid w:val="002041F2"/>
    <w:rsid w:val="002067DA"/>
    <w:rsid w:val="00206E6E"/>
    <w:rsid w:val="002174CE"/>
    <w:rsid w:val="00221E08"/>
    <w:rsid w:val="00230DF5"/>
    <w:rsid w:val="00241D93"/>
    <w:rsid w:val="00246324"/>
    <w:rsid w:val="002471A7"/>
    <w:rsid w:val="002649E5"/>
    <w:rsid w:val="00266F44"/>
    <w:rsid w:val="00276C62"/>
    <w:rsid w:val="00280185"/>
    <w:rsid w:val="00293D1B"/>
    <w:rsid w:val="002A00D0"/>
    <w:rsid w:val="002A2BCA"/>
    <w:rsid w:val="002A7271"/>
    <w:rsid w:val="002A74CB"/>
    <w:rsid w:val="002B44DD"/>
    <w:rsid w:val="002B7610"/>
    <w:rsid w:val="002C3D6C"/>
    <w:rsid w:val="002D08CE"/>
    <w:rsid w:val="002D1E62"/>
    <w:rsid w:val="002D51C4"/>
    <w:rsid w:val="002E257A"/>
    <w:rsid w:val="002F4CC4"/>
    <w:rsid w:val="002F7E1E"/>
    <w:rsid w:val="00304118"/>
    <w:rsid w:val="00306AE9"/>
    <w:rsid w:val="003073B2"/>
    <w:rsid w:val="00307C66"/>
    <w:rsid w:val="00312A5E"/>
    <w:rsid w:val="003224D3"/>
    <w:rsid w:val="00323613"/>
    <w:rsid w:val="003340C9"/>
    <w:rsid w:val="0033648A"/>
    <w:rsid w:val="00343228"/>
    <w:rsid w:val="0034378B"/>
    <w:rsid w:val="00347BCE"/>
    <w:rsid w:val="00350AE2"/>
    <w:rsid w:val="003516B3"/>
    <w:rsid w:val="00355B36"/>
    <w:rsid w:val="00372B89"/>
    <w:rsid w:val="0037709C"/>
    <w:rsid w:val="00383F0C"/>
    <w:rsid w:val="00384EB2"/>
    <w:rsid w:val="00385BBA"/>
    <w:rsid w:val="00392C0F"/>
    <w:rsid w:val="00393202"/>
    <w:rsid w:val="00396525"/>
    <w:rsid w:val="00396B1D"/>
    <w:rsid w:val="003A64F0"/>
    <w:rsid w:val="003B0D49"/>
    <w:rsid w:val="003B0E26"/>
    <w:rsid w:val="003B2D57"/>
    <w:rsid w:val="003C07D0"/>
    <w:rsid w:val="003C2065"/>
    <w:rsid w:val="003C2500"/>
    <w:rsid w:val="003C47E9"/>
    <w:rsid w:val="003D0BC8"/>
    <w:rsid w:val="003D2CC6"/>
    <w:rsid w:val="003D3B8F"/>
    <w:rsid w:val="003D7270"/>
    <w:rsid w:val="003E4416"/>
    <w:rsid w:val="003E4690"/>
    <w:rsid w:val="003E46E2"/>
    <w:rsid w:val="003E5AE0"/>
    <w:rsid w:val="003E675E"/>
    <w:rsid w:val="003F0596"/>
    <w:rsid w:val="003F237B"/>
    <w:rsid w:val="003F4BF3"/>
    <w:rsid w:val="003F6D45"/>
    <w:rsid w:val="00402714"/>
    <w:rsid w:val="00417C5F"/>
    <w:rsid w:val="00420C3F"/>
    <w:rsid w:val="00432316"/>
    <w:rsid w:val="00434E8D"/>
    <w:rsid w:val="00443F72"/>
    <w:rsid w:val="00444283"/>
    <w:rsid w:val="004443F3"/>
    <w:rsid w:val="0044745D"/>
    <w:rsid w:val="00453F0A"/>
    <w:rsid w:val="0046669F"/>
    <w:rsid w:val="00483F60"/>
    <w:rsid w:val="0049689F"/>
    <w:rsid w:val="00496DF6"/>
    <w:rsid w:val="004A384E"/>
    <w:rsid w:val="004C52B7"/>
    <w:rsid w:val="004D6E4B"/>
    <w:rsid w:val="005001DC"/>
    <w:rsid w:val="00503ACE"/>
    <w:rsid w:val="00511911"/>
    <w:rsid w:val="00512AF4"/>
    <w:rsid w:val="00524735"/>
    <w:rsid w:val="005267AD"/>
    <w:rsid w:val="005312F5"/>
    <w:rsid w:val="0053157B"/>
    <w:rsid w:val="00532E91"/>
    <w:rsid w:val="0054256F"/>
    <w:rsid w:val="005428D5"/>
    <w:rsid w:val="00545319"/>
    <w:rsid w:val="005457A9"/>
    <w:rsid w:val="00557BED"/>
    <w:rsid w:val="00561034"/>
    <w:rsid w:val="0056567F"/>
    <w:rsid w:val="00580C41"/>
    <w:rsid w:val="00580D7F"/>
    <w:rsid w:val="00586618"/>
    <w:rsid w:val="0059333A"/>
    <w:rsid w:val="00593600"/>
    <w:rsid w:val="005B6095"/>
    <w:rsid w:val="005C30D0"/>
    <w:rsid w:val="005C4A83"/>
    <w:rsid w:val="005D1803"/>
    <w:rsid w:val="005D3F39"/>
    <w:rsid w:val="005D7BBB"/>
    <w:rsid w:val="005E07FA"/>
    <w:rsid w:val="005F0D14"/>
    <w:rsid w:val="005F3C05"/>
    <w:rsid w:val="005F4CB6"/>
    <w:rsid w:val="00601467"/>
    <w:rsid w:val="0060250F"/>
    <w:rsid w:val="00612572"/>
    <w:rsid w:val="006178FF"/>
    <w:rsid w:val="006208A9"/>
    <w:rsid w:val="00620B89"/>
    <w:rsid w:val="0062107D"/>
    <w:rsid w:val="00624ADE"/>
    <w:rsid w:val="00631255"/>
    <w:rsid w:val="00636519"/>
    <w:rsid w:val="00637FA9"/>
    <w:rsid w:val="0064075A"/>
    <w:rsid w:val="0064628A"/>
    <w:rsid w:val="0065325D"/>
    <w:rsid w:val="00660AD2"/>
    <w:rsid w:val="00662E3A"/>
    <w:rsid w:val="006701DD"/>
    <w:rsid w:val="00670985"/>
    <w:rsid w:val="0067595D"/>
    <w:rsid w:val="006A3E87"/>
    <w:rsid w:val="006C1006"/>
    <w:rsid w:val="006E0483"/>
    <w:rsid w:val="006E0B9D"/>
    <w:rsid w:val="006E2808"/>
    <w:rsid w:val="006E2FC9"/>
    <w:rsid w:val="006E605A"/>
    <w:rsid w:val="006F47BB"/>
    <w:rsid w:val="007015A2"/>
    <w:rsid w:val="00706374"/>
    <w:rsid w:val="007065B8"/>
    <w:rsid w:val="0071203C"/>
    <w:rsid w:val="0073595E"/>
    <w:rsid w:val="007369FF"/>
    <w:rsid w:val="00745D20"/>
    <w:rsid w:val="0075597D"/>
    <w:rsid w:val="00766EFC"/>
    <w:rsid w:val="00767CD3"/>
    <w:rsid w:val="00770108"/>
    <w:rsid w:val="007709A9"/>
    <w:rsid w:val="00775EED"/>
    <w:rsid w:val="00777F02"/>
    <w:rsid w:val="00784A31"/>
    <w:rsid w:val="007865E0"/>
    <w:rsid w:val="00787800"/>
    <w:rsid w:val="00794713"/>
    <w:rsid w:val="00797394"/>
    <w:rsid w:val="007B0C17"/>
    <w:rsid w:val="007C4E67"/>
    <w:rsid w:val="007C5005"/>
    <w:rsid w:val="007C70D3"/>
    <w:rsid w:val="007D1E8D"/>
    <w:rsid w:val="007E6838"/>
    <w:rsid w:val="007F6A14"/>
    <w:rsid w:val="00801EBF"/>
    <w:rsid w:val="008078C6"/>
    <w:rsid w:val="00807BC4"/>
    <w:rsid w:val="008111C0"/>
    <w:rsid w:val="00821F0B"/>
    <w:rsid w:val="00824635"/>
    <w:rsid w:val="00826D7C"/>
    <w:rsid w:val="00832CE1"/>
    <w:rsid w:val="00836079"/>
    <w:rsid w:val="00836C2F"/>
    <w:rsid w:val="00841EDF"/>
    <w:rsid w:val="0084612A"/>
    <w:rsid w:val="00851D97"/>
    <w:rsid w:val="00861C54"/>
    <w:rsid w:val="0087358D"/>
    <w:rsid w:val="008747C8"/>
    <w:rsid w:val="00874871"/>
    <w:rsid w:val="008807AD"/>
    <w:rsid w:val="00882B94"/>
    <w:rsid w:val="00883C7D"/>
    <w:rsid w:val="00885C89"/>
    <w:rsid w:val="00894625"/>
    <w:rsid w:val="00897BE9"/>
    <w:rsid w:val="008A3E55"/>
    <w:rsid w:val="008A4883"/>
    <w:rsid w:val="008A5044"/>
    <w:rsid w:val="008C5660"/>
    <w:rsid w:val="008C5D71"/>
    <w:rsid w:val="008D3F05"/>
    <w:rsid w:val="008E3864"/>
    <w:rsid w:val="008E43AF"/>
    <w:rsid w:val="008E540B"/>
    <w:rsid w:val="008F36A5"/>
    <w:rsid w:val="008F6B06"/>
    <w:rsid w:val="0090437D"/>
    <w:rsid w:val="00907C60"/>
    <w:rsid w:val="00907E47"/>
    <w:rsid w:val="00911C4F"/>
    <w:rsid w:val="00914698"/>
    <w:rsid w:val="00914B24"/>
    <w:rsid w:val="0092579D"/>
    <w:rsid w:val="00926E1C"/>
    <w:rsid w:val="00933DEA"/>
    <w:rsid w:val="00937F71"/>
    <w:rsid w:val="00951E4A"/>
    <w:rsid w:val="00953A6A"/>
    <w:rsid w:val="009540D0"/>
    <w:rsid w:val="00964547"/>
    <w:rsid w:val="00964D8D"/>
    <w:rsid w:val="00967050"/>
    <w:rsid w:val="009778C1"/>
    <w:rsid w:val="009809A8"/>
    <w:rsid w:val="00984898"/>
    <w:rsid w:val="00994DD9"/>
    <w:rsid w:val="009975B6"/>
    <w:rsid w:val="009A4C99"/>
    <w:rsid w:val="009A6E1D"/>
    <w:rsid w:val="009B5D25"/>
    <w:rsid w:val="009B5FEE"/>
    <w:rsid w:val="009B6077"/>
    <w:rsid w:val="009B768B"/>
    <w:rsid w:val="009C3275"/>
    <w:rsid w:val="009D2569"/>
    <w:rsid w:val="009D284C"/>
    <w:rsid w:val="009D52EA"/>
    <w:rsid w:val="009E25BE"/>
    <w:rsid w:val="009E3F21"/>
    <w:rsid w:val="009F08C2"/>
    <w:rsid w:val="00A00824"/>
    <w:rsid w:val="00A03BD0"/>
    <w:rsid w:val="00A06664"/>
    <w:rsid w:val="00A10AA1"/>
    <w:rsid w:val="00A12DAF"/>
    <w:rsid w:val="00A151AA"/>
    <w:rsid w:val="00A215A6"/>
    <w:rsid w:val="00A2705F"/>
    <w:rsid w:val="00A362AF"/>
    <w:rsid w:val="00A407C0"/>
    <w:rsid w:val="00A46DDA"/>
    <w:rsid w:val="00A473E2"/>
    <w:rsid w:val="00A55BFF"/>
    <w:rsid w:val="00A60E4F"/>
    <w:rsid w:val="00A61F96"/>
    <w:rsid w:val="00A64449"/>
    <w:rsid w:val="00A6599E"/>
    <w:rsid w:val="00A707A1"/>
    <w:rsid w:val="00A707CC"/>
    <w:rsid w:val="00A734F3"/>
    <w:rsid w:val="00A83FBE"/>
    <w:rsid w:val="00A94837"/>
    <w:rsid w:val="00A96B2B"/>
    <w:rsid w:val="00AA3BF6"/>
    <w:rsid w:val="00AA3E2E"/>
    <w:rsid w:val="00AC30AD"/>
    <w:rsid w:val="00AC7D9E"/>
    <w:rsid w:val="00AC7FD6"/>
    <w:rsid w:val="00AD1982"/>
    <w:rsid w:val="00AD2DC1"/>
    <w:rsid w:val="00AD366E"/>
    <w:rsid w:val="00AD7F17"/>
    <w:rsid w:val="00AE493A"/>
    <w:rsid w:val="00AE6365"/>
    <w:rsid w:val="00AE6B3E"/>
    <w:rsid w:val="00AF3FA4"/>
    <w:rsid w:val="00AF6353"/>
    <w:rsid w:val="00B2081A"/>
    <w:rsid w:val="00B322B2"/>
    <w:rsid w:val="00B34E74"/>
    <w:rsid w:val="00B40699"/>
    <w:rsid w:val="00B436D4"/>
    <w:rsid w:val="00B437E6"/>
    <w:rsid w:val="00B63EEF"/>
    <w:rsid w:val="00B677AC"/>
    <w:rsid w:val="00B70F07"/>
    <w:rsid w:val="00B7398F"/>
    <w:rsid w:val="00B756E6"/>
    <w:rsid w:val="00B77A6E"/>
    <w:rsid w:val="00B8166B"/>
    <w:rsid w:val="00B819C0"/>
    <w:rsid w:val="00B908E6"/>
    <w:rsid w:val="00B93AB5"/>
    <w:rsid w:val="00B96F96"/>
    <w:rsid w:val="00BA45ED"/>
    <w:rsid w:val="00BA4BB8"/>
    <w:rsid w:val="00BA523D"/>
    <w:rsid w:val="00BA736A"/>
    <w:rsid w:val="00BA7C58"/>
    <w:rsid w:val="00BB2EE3"/>
    <w:rsid w:val="00BB622E"/>
    <w:rsid w:val="00BC0000"/>
    <w:rsid w:val="00BC4C64"/>
    <w:rsid w:val="00BF27CC"/>
    <w:rsid w:val="00BF2C96"/>
    <w:rsid w:val="00C033D1"/>
    <w:rsid w:val="00C13BC3"/>
    <w:rsid w:val="00C14FCC"/>
    <w:rsid w:val="00C15FCF"/>
    <w:rsid w:val="00C21E78"/>
    <w:rsid w:val="00C2242E"/>
    <w:rsid w:val="00C22A4E"/>
    <w:rsid w:val="00C326B4"/>
    <w:rsid w:val="00C400CD"/>
    <w:rsid w:val="00C42B9B"/>
    <w:rsid w:val="00C44185"/>
    <w:rsid w:val="00C53197"/>
    <w:rsid w:val="00C5552C"/>
    <w:rsid w:val="00C663D0"/>
    <w:rsid w:val="00C6656F"/>
    <w:rsid w:val="00C71B50"/>
    <w:rsid w:val="00C73771"/>
    <w:rsid w:val="00C8097C"/>
    <w:rsid w:val="00C834DF"/>
    <w:rsid w:val="00C8736E"/>
    <w:rsid w:val="00C940D8"/>
    <w:rsid w:val="00CA4B33"/>
    <w:rsid w:val="00CC5CD7"/>
    <w:rsid w:val="00CD4C66"/>
    <w:rsid w:val="00CF0501"/>
    <w:rsid w:val="00D03488"/>
    <w:rsid w:val="00D037B7"/>
    <w:rsid w:val="00D04364"/>
    <w:rsid w:val="00D05E99"/>
    <w:rsid w:val="00D13004"/>
    <w:rsid w:val="00D13329"/>
    <w:rsid w:val="00D14EDF"/>
    <w:rsid w:val="00D1775E"/>
    <w:rsid w:val="00D264C3"/>
    <w:rsid w:val="00D300C8"/>
    <w:rsid w:val="00D30F2B"/>
    <w:rsid w:val="00D32239"/>
    <w:rsid w:val="00D34666"/>
    <w:rsid w:val="00D34F79"/>
    <w:rsid w:val="00D35A02"/>
    <w:rsid w:val="00D36D68"/>
    <w:rsid w:val="00D462E4"/>
    <w:rsid w:val="00D502BA"/>
    <w:rsid w:val="00D56981"/>
    <w:rsid w:val="00D7534C"/>
    <w:rsid w:val="00D854CE"/>
    <w:rsid w:val="00DA149E"/>
    <w:rsid w:val="00DA499D"/>
    <w:rsid w:val="00DB4F7C"/>
    <w:rsid w:val="00DC290C"/>
    <w:rsid w:val="00DC5D8A"/>
    <w:rsid w:val="00DD276C"/>
    <w:rsid w:val="00DF0081"/>
    <w:rsid w:val="00DF7DF0"/>
    <w:rsid w:val="00E06BBE"/>
    <w:rsid w:val="00E264B8"/>
    <w:rsid w:val="00E3436A"/>
    <w:rsid w:val="00E37208"/>
    <w:rsid w:val="00E66810"/>
    <w:rsid w:val="00E67EBC"/>
    <w:rsid w:val="00E72272"/>
    <w:rsid w:val="00E74FE8"/>
    <w:rsid w:val="00E801CF"/>
    <w:rsid w:val="00E8050E"/>
    <w:rsid w:val="00E843FE"/>
    <w:rsid w:val="00E85636"/>
    <w:rsid w:val="00E90C35"/>
    <w:rsid w:val="00E918BF"/>
    <w:rsid w:val="00E93148"/>
    <w:rsid w:val="00EA0CCE"/>
    <w:rsid w:val="00EA27E9"/>
    <w:rsid w:val="00EA6BB4"/>
    <w:rsid w:val="00EB26A3"/>
    <w:rsid w:val="00EB7262"/>
    <w:rsid w:val="00EC3CF3"/>
    <w:rsid w:val="00ED252F"/>
    <w:rsid w:val="00ED35F8"/>
    <w:rsid w:val="00ED4B9D"/>
    <w:rsid w:val="00ED7849"/>
    <w:rsid w:val="00EE2F16"/>
    <w:rsid w:val="00EF756D"/>
    <w:rsid w:val="00F01188"/>
    <w:rsid w:val="00F0479C"/>
    <w:rsid w:val="00F10AFE"/>
    <w:rsid w:val="00F14837"/>
    <w:rsid w:val="00F152BA"/>
    <w:rsid w:val="00F15A8A"/>
    <w:rsid w:val="00F16A0D"/>
    <w:rsid w:val="00F17745"/>
    <w:rsid w:val="00F21BB1"/>
    <w:rsid w:val="00F25423"/>
    <w:rsid w:val="00F37959"/>
    <w:rsid w:val="00F4186B"/>
    <w:rsid w:val="00F445B2"/>
    <w:rsid w:val="00F53A14"/>
    <w:rsid w:val="00F81D4A"/>
    <w:rsid w:val="00F8218E"/>
    <w:rsid w:val="00F859CA"/>
    <w:rsid w:val="00F916A8"/>
    <w:rsid w:val="00F9269D"/>
    <w:rsid w:val="00F970C2"/>
    <w:rsid w:val="00FB3604"/>
    <w:rsid w:val="00FB3E5B"/>
    <w:rsid w:val="00FC47EB"/>
    <w:rsid w:val="00FD01C5"/>
    <w:rsid w:val="00FD477C"/>
    <w:rsid w:val="00FD6F55"/>
    <w:rsid w:val="00FE2BAF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1F2DFC"/>
  <w15:docId w15:val="{0A3A44CB-3E70-41DD-B9F4-CC46D27E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77AC"/>
    <w:rPr>
      <w:sz w:val="24"/>
      <w:szCs w:val="24"/>
    </w:rPr>
  </w:style>
  <w:style w:type="paragraph" w:styleId="berschrift1">
    <w:name w:val="heading 1"/>
    <w:basedOn w:val="Standard"/>
    <w:next w:val="Standard"/>
    <w:pPr>
      <w:keepNext/>
      <w:numPr>
        <w:numId w:val="1"/>
      </w:numPr>
      <w:spacing w:line="240" w:lineRule="exact"/>
      <w:ind w:right="-3174"/>
      <w:outlineLvl w:val="0"/>
    </w:pPr>
    <w:rPr>
      <w:rFonts w:ascii="Arial" w:hAnsi="Arial" w:cs="Arial"/>
      <w:b/>
      <w:bCs/>
      <w:sz w:val="22"/>
      <w:szCs w:val="20"/>
    </w:rPr>
  </w:style>
  <w:style w:type="paragraph" w:styleId="berschrift2">
    <w:name w:val="heading 2"/>
    <w:basedOn w:val="Standard"/>
    <w:next w:val="Standard"/>
    <w:pPr>
      <w:keepNext/>
      <w:numPr>
        <w:ilvl w:val="1"/>
        <w:numId w:val="1"/>
      </w:numPr>
      <w:spacing w:line="240" w:lineRule="exact"/>
      <w:ind w:right="-3174"/>
      <w:outlineLvl w:val="1"/>
    </w:pPr>
    <w:rPr>
      <w:rFonts w:ascii="Arial" w:hAnsi="Arial" w:cs="Arial"/>
      <w:b/>
      <w:bCs/>
      <w:sz w:val="18"/>
      <w:szCs w:val="20"/>
    </w:rPr>
  </w:style>
  <w:style w:type="paragraph" w:styleId="berschrift3">
    <w:name w:val="heading 3"/>
    <w:basedOn w:val="Standard"/>
    <w:next w:val="Standard"/>
    <w:pPr>
      <w:keepNext/>
      <w:tabs>
        <w:tab w:val="center" w:pos="5102"/>
      </w:tabs>
      <w:jc w:val="center"/>
      <w:outlineLvl w:val="2"/>
    </w:pPr>
    <w:rPr>
      <w:rFonts w:ascii="Arial" w:hAnsi="Arial" w:cs="Arial"/>
      <w:b/>
      <w:color w:val="5F5F5F"/>
    </w:rPr>
  </w:style>
  <w:style w:type="paragraph" w:styleId="berschrift4">
    <w:name w:val="heading 4"/>
    <w:basedOn w:val="Standard"/>
    <w:next w:val="Standard"/>
    <w:pPr>
      <w:keepNext/>
      <w:autoSpaceDE w:val="0"/>
      <w:autoSpaceDN w:val="0"/>
      <w:adjustRightInd w:val="0"/>
      <w:ind w:right="2804"/>
      <w:jc w:val="both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berschrift5">
    <w:name w:val="heading 5"/>
    <w:basedOn w:val="Standard"/>
    <w:next w:val="Standard"/>
    <w:pPr>
      <w:keepNext/>
      <w:autoSpaceDE w:val="0"/>
      <w:autoSpaceDN w:val="0"/>
      <w:adjustRightInd w:val="0"/>
      <w:ind w:right="2804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berschrift6">
    <w:name w:val="heading 6"/>
    <w:basedOn w:val="Standard"/>
    <w:next w:val="Standard"/>
    <w:pPr>
      <w:keepNext/>
      <w:widowControl w:val="0"/>
      <w:tabs>
        <w:tab w:val="left" w:pos="567"/>
      </w:tabs>
      <w:autoSpaceDE w:val="0"/>
      <w:autoSpaceDN w:val="0"/>
      <w:adjustRightInd w:val="0"/>
      <w:spacing w:after="60" w:line="255" w:lineRule="exact"/>
      <w:ind w:left="567" w:hanging="567"/>
      <w:jc w:val="both"/>
      <w:outlineLvl w:val="5"/>
    </w:pPr>
    <w:rPr>
      <w:rFonts w:ascii="Arial" w:hAnsi="Arial" w:cs="Arial"/>
      <w:b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 w:cs="Aria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ar-SA"/>
    </w:rPr>
  </w:style>
  <w:style w:type="paragraph" w:styleId="Textkrper2">
    <w:name w:val="Body Text 2"/>
    <w:basedOn w:val="Standard"/>
    <w:pPr>
      <w:spacing w:line="240" w:lineRule="exact"/>
    </w:pPr>
    <w:rPr>
      <w:rFonts w:ascii="Arial" w:hAnsi="Arial" w:cs="Arial"/>
      <w:sz w:val="18"/>
      <w:szCs w:val="20"/>
    </w:rPr>
  </w:style>
  <w:style w:type="paragraph" w:customStyle="1" w:styleId="NormalParagraphStyle">
    <w:name w:val="NormalParagraphStyle"/>
    <w:basedOn w:val="Noparagraphstyle"/>
    <w:rPr>
      <w:rFonts w:ascii="Times" w:hAnsi="Times" w:cs="Times"/>
    </w:rPr>
  </w:style>
  <w:style w:type="paragraph" w:styleId="Textkrper3">
    <w:name w:val="Body Text 3"/>
    <w:basedOn w:val="Standard"/>
    <w:pPr>
      <w:spacing w:line="240" w:lineRule="exact"/>
      <w:ind w:right="3080"/>
    </w:pPr>
    <w:rPr>
      <w:rFonts w:ascii="Tahoma" w:hAnsi="Tahoma" w:cs="Tahoma"/>
      <w:sz w:val="20"/>
    </w:rPr>
  </w:style>
  <w:style w:type="character" w:customStyle="1" w:styleId="e-mailformatvorlage18">
    <w:name w:val="e-mailformatvorlage18"/>
    <w:semiHidden/>
    <w:rPr>
      <w:rFonts w:ascii="Arial" w:hAnsi="Arial" w:cs="Arial" w:hint="default"/>
      <w:color w:val="auto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niela">
    <w:name w:val="Daniela"/>
    <w:semiHidden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Fett">
    <w:name w:val="Strong"/>
    <w:rPr>
      <w:b/>
      <w:bCs/>
    </w:rPr>
  </w:style>
  <w:style w:type="character" w:styleId="Seitenzahl">
    <w:name w:val="page number"/>
    <w:basedOn w:val="Absatz-Standardschriftart"/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character" w:styleId="Funotenzeichen">
    <w:name w:val="footnote reference"/>
    <w:uiPriority w:val="99"/>
    <w:semiHidden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Pr>
      <w:sz w:val="20"/>
      <w:szCs w:val="20"/>
    </w:rPr>
  </w:style>
  <w:style w:type="paragraph" w:styleId="Textkrper-Zeileneinzug">
    <w:name w:val="Body Text Indent"/>
    <w:basedOn w:val="Standard"/>
    <w:pPr>
      <w:widowControl w:val="0"/>
      <w:tabs>
        <w:tab w:val="left" w:pos="720"/>
        <w:tab w:val="left" w:pos="3686"/>
      </w:tabs>
      <w:autoSpaceDE w:val="0"/>
      <w:autoSpaceDN w:val="0"/>
      <w:adjustRightInd w:val="0"/>
      <w:ind w:left="709"/>
    </w:pPr>
    <w:rPr>
      <w:rFonts w:ascii="Arial" w:hAnsi="Arial"/>
    </w:rPr>
  </w:style>
  <w:style w:type="paragraph" w:styleId="Textkrper-Einzug2">
    <w:name w:val="Body Text Indent 2"/>
    <w:basedOn w:val="Standard"/>
    <w:pPr>
      <w:widowControl w:val="0"/>
      <w:tabs>
        <w:tab w:val="left" w:pos="851"/>
      </w:tabs>
      <w:autoSpaceDE w:val="0"/>
      <w:autoSpaceDN w:val="0"/>
      <w:adjustRightInd w:val="0"/>
      <w:spacing w:line="255" w:lineRule="exact"/>
      <w:ind w:left="567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xtkrper-Einzug3">
    <w:name w:val="Body Text Indent 3"/>
    <w:basedOn w:val="Standard"/>
    <w:pPr>
      <w:widowControl w:val="0"/>
      <w:autoSpaceDE w:val="0"/>
      <w:autoSpaceDN w:val="0"/>
      <w:adjustRightInd w:val="0"/>
      <w:spacing w:line="255" w:lineRule="exact"/>
      <w:ind w:left="567" w:hanging="567"/>
      <w:jc w:val="both"/>
    </w:pPr>
    <w:rPr>
      <w:rFonts w:ascii="Arial" w:hAnsi="Arial" w:cs="Arial"/>
      <w:color w:val="000000"/>
      <w:sz w:val="20"/>
      <w:szCs w:val="22"/>
    </w:rPr>
  </w:style>
  <w:style w:type="character" w:customStyle="1" w:styleId="KommentartextZchn">
    <w:name w:val="Kommentartext Zchn"/>
    <w:link w:val="Kommentartext"/>
    <w:uiPriority w:val="99"/>
    <w:semiHidden/>
    <w:rsid w:val="00230DF5"/>
    <w:rPr>
      <w:lang w:val="de-DE" w:eastAsia="de-DE" w:bidi="ar-SA"/>
    </w:rPr>
  </w:style>
  <w:style w:type="paragraph" w:styleId="Sprechblasentext">
    <w:name w:val="Balloon Text"/>
    <w:basedOn w:val="Standard"/>
    <w:semiHidden/>
    <w:rsid w:val="003B0E26"/>
    <w:rPr>
      <w:rFonts w:ascii="Tahoma" w:hAnsi="Tahoma"/>
      <w:sz w:val="16"/>
      <w:szCs w:val="16"/>
    </w:rPr>
  </w:style>
  <w:style w:type="character" w:styleId="Kommentarzeichen">
    <w:name w:val="annotation reference"/>
    <w:semiHidden/>
    <w:rsid w:val="009C3275"/>
    <w:rPr>
      <w:sz w:val="16"/>
      <w:szCs w:val="16"/>
    </w:rPr>
  </w:style>
  <w:style w:type="paragraph" w:styleId="KeinLeerraum">
    <w:name w:val="No Spacing"/>
    <w:uiPriority w:val="1"/>
    <w:qFormat/>
    <w:rsid w:val="00964D8D"/>
    <w:pPr>
      <w:widowControl w:val="0"/>
      <w:tabs>
        <w:tab w:val="left" w:pos="567"/>
        <w:tab w:val="left" w:pos="3686"/>
      </w:tabs>
      <w:autoSpaceDE w:val="0"/>
      <w:autoSpaceDN w:val="0"/>
      <w:adjustRightInd w:val="0"/>
      <w:jc w:val="both"/>
    </w:pPr>
    <w:rPr>
      <w:rFonts w:ascii="FagoCo" w:eastAsia="Calibri" w:hAnsi="FagoCo" w:cs="Arial"/>
      <w:color w:val="000000"/>
      <w:lang w:eastAsia="en-US"/>
    </w:rPr>
  </w:style>
  <w:style w:type="character" w:customStyle="1" w:styleId="ZchnZchn1">
    <w:name w:val="Zchn Zchn1"/>
    <w:semiHidden/>
    <w:rsid w:val="00AC7FD6"/>
    <w:rPr>
      <w:rFonts w:ascii="FagoCo" w:hAnsi="FagoCo" w:cs="Arial"/>
      <w:color w:val="000000"/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rsid w:val="007F6A14"/>
    <w:pPr>
      <w:spacing w:before="100" w:beforeAutospacing="1" w:after="100" w:afterAutospacing="1"/>
    </w:pPr>
  </w:style>
  <w:style w:type="character" w:customStyle="1" w:styleId="KopfzeileZchn">
    <w:name w:val="Kopfzeile Zchn"/>
    <w:link w:val="Kopfzeile"/>
    <w:uiPriority w:val="99"/>
    <w:rsid w:val="00116545"/>
    <w:rPr>
      <w:sz w:val="24"/>
      <w:szCs w:val="24"/>
      <w:lang w:eastAsia="ar-SA"/>
    </w:rPr>
  </w:style>
  <w:style w:type="paragraph" w:customStyle="1" w:styleId="TabellenInhalt">
    <w:name w:val="Tabellen Inhalt"/>
    <w:basedOn w:val="Standard"/>
    <w:rsid w:val="002067DA"/>
    <w:pPr>
      <w:widowControl w:val="0"/>
      <w:suppressLineNumbers/>
    </w:pPr>
    <w:rPr>
      <w:rFonts w:ascii="Agfa Rotis Sans Serif" w:eastAsia="SimSun" w:hAnsi="Agfa Rotis Sans Serif" w:cs="Mangal"/>
      <w:kern w:val="1"/>
      <w:sz w:val="23"/>
      <w:lang w:eastAsia="hi-IN" w:bidi="hi-IN"/>
    </w:rPr>
  </w:style>
  <w:style w:type="paragraph" w:customStyle="1" w:styleId="TableContents">
    <w:name w:val="Table Contents"/>
    <w:basedOn w:val="Standard"/>
    <w:rsid w:val="00A473E2"/>
    <w:pPr>
      <w:widowControl w:val="0"/>
      <w:suppressLineNumber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paragraph" w:styleId="StandardWeb">
    <w:name w:val="Normal (Web)"/>
    <w:basedOn w:val="Standard"/>
    <w:rsid w:val="00F0479C"/>
    <w:pPr>
      <w:spacing w:before="100" w:beforeAutospacing="1" w:after="100" w:afterAutospacing="1"/>
    </w:pPr>
  </w:style>
  <w:style w:type="paragraph" w:customStyle="1" w:styleId="aufzhlung">
    <w:name w:val="aufzhlung"/>
    <w:basedOn w:val="Standard"/>
    <w:rsid w:val="00F0479C"/>
    <w:pPr>
      <w:spacing w:before="100" w:beforeAutospacing="1" w:after="100" w:afterAutospacing="1"/>
    </w:pPr>
  </w:style>
  <w:style w:type="character" w:customStyle="1" w:styleId="mw-headline">
    <w:name w:val="mw-headline"/>
    <w:rsid w:val="008E43AF"/>
  </w:style>
  <w:style w:type="character" w:styleId="HTMLCode">
    <w:name w:val="HTML Code"/>
    <w:uiPriority w:val="99"/>
    <w:unhideWhenUsed/>
    <w:rsid w:val="008E43AF"/>
    <w:rPr>
      <w:rFonts w:ascii="Courier New" w:eastAsia="Times New Roman" w:hAnsi="Courier New" w:cs="Courier New"/>
      <w:sz w:val="20"/>
      <w:szCs w:val="20"/>
    </w:rPr>
  </w:style>
  <w:style w:type="paragraph" w:customStyle="1" w:styleId="berschrift21">
    <w:name w:val="Überschrift 21"/>
    <w:basedOn w:val="Standard"/>
    <w:next w:val="Standard"/>
    <w:rsid w:val="00C71B50"/>
    <w:pPr>
      <w:keepNext/>
      <w:widowControl w:val="0"/>
    </w:pPr>
    <w:rPr>
      <w:rFonts w:ascii="Myriad Pro" w:eastAsia="Lucida Sans Unicode" w:hAnsi="Myriad Pro"/>
      <w:b/>
      <w:bCs/>
      <w:kern w:val="1"/>
      <w:sz w:val="28"/>
      <w:szCs w:val="28"/>
    </w:rPr>
  </w:style>
  <w:style w:type="paragraph" w:customStyle="1" w:styleId="berschrift11">
    <w:name w:val="Überschrift 11"/>
    <w:basedOn w:val="Standard"/>
    <w:next w:val="Standard"/>
    <w:rsid w:val="00C71B50"/>
    <w:pPr>
      <w:keepNext/>
      <w:widowControl w:val="0"/>
    </w:pPr>
    <w:rPr>
      <w:rFonts w:ascii="Myriad Pro" w:eastAsia="Lucida Sans Unicode" w:hAnsi="Myriad Pro"/>
      <w:b/>
      <w:bCs/>
      <w:kern w:val="1"/>
      <w:sz w:val="22"/>
      <w:lang w:val="en-GB"/>
    </w:rPr>
  </w:style>
  <w:style w:type="paragraph" w:customStyle="1" w:styleId="NurText1">
    <w:name w:val="Nur Text1"/>
    <w:basedOn w:val="Standard"/>
    <w:rsid w:val="00C71B50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16A0D"/>
  </w:style>
  <w:style w:type="paragraph" w:customStyle="1" w:styleId="Default">
    <w:name w:val="Default"/>
    <w:rsid w:val="00F16A0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Buchtitel">
    <w:name w:val="Book Title"/>
    <w:basedOn w:val="Absatz-Standardschriftart"/>
    <w:uiPriority w:val="33"/>
    <w:rsid w:val="00E06BBE"/>
    <w:rPr>
      <w:b/>
      <w:bCs/>
      <w:smallCaps/>
      <w:spacing w:val="5"/>
    </w:rPr>
  </w:style>
  <w:style w:type="paragraph" w:customStyle="1" w:styleId="lkj-Titel">
    <w:name w:val=".lkj) - Titel"/>
    <w:basedOn w:val="Listenabsatz"/>
    <w:link w:val="lkj-TitelZchn"/>
    <w:rsid w:val="00A734F3"/>
    <w:pPr>
      <w:spacing w:before="0" w:beforeAutospacing="0" w:after="0" w:afterAutospacing="0" w:line="360" w:lineRule="auto"/>
    </w:pPr>
    <w:rPr>
      <w:rFonts w:ascii="Avenir LT Std 55 Roman" w:hAnsi="Avenir LT Std 55 Roman"/>
      <w:bCs/>
      <w:sz w:val="144"/>
      <w:szCs w:val="144"/>
    </w:rPr>
  </w:style>
  <w:style w:type="paragraph" w:customStyle="1" w:styleId="lkj-Hauptberschrift">
    <w:name w:val=".lkj) - Hauptüberschrift"/>
    <w:basedOn w:val="Standard"/>
    <w:link w:val="lkj-HauptberschriftZchn"/>
    <w:rsid w:val="00A734F3"/>
    <w:pPr>
      <w:spacing w:after="150"/>
      <w:outlineLvl w:val="2"/>
    </w:pPr>
    <w:rPr>
      <w:rFonts w:ascii="Avenir LT Std 55 Roman" w:hAnsi="Avenir LT Std 55 Roman"/>
      <w:bCs/>
      <w:sz w:val="32"/>
      <w:szCs w:val="3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06BBE"/>
    <w:rPr>
      <w:sz w:val="24"/>
      <w:szCs w:val="24"/>
    </w:rPr>
  </w:style>
  <w:style w:type="character" w:customStyle="1" w:styleId="lkj-TitelZchn">
    <w:name w:val=".lkj) - Titel Zchn"/>
    <w:basedOn w:val="ListenabsatzZchn"/>
    <w:link w:val="lkj-Titel"/>
    <w:rsid w:val="00A734F3"/>
    <w:rPr>
      <w:rFonts w:ascii="Avenir LT Std 55 Roman" w:hAnsi="Avenir LT Std 55 Roman"/>
      <w:bCs/>
      <w:sz w:val="144"/>
      <w:szCs w:val="144"/>
    </w:rPr>
  </w:style>
  <w:style w:type="paragraph" w:customStyle="1" w:styleId="lkj-Zwischenberschrift">
    <w:name w:val=".lkj) - Zwischenüberschrift"/>
    <w:basedOn w:val="Listenabsatz"/>
    <w:link w:val="lkj-ZwischenberschriftZchn"/>
    <w:rsid w:val="00A734F3"/>
    <w:pPr>
      <w:spacing w:before="0" w:beforeAutospacing="0" w:after="0" w:afterAutospacing="0" w:line="276" w:lineRule="auto"/>
    </w:pPr>
    <w:rPr>
      <w:rFonts w:ascii="Avenir LT Std 55 Roman" w:hAnsi="Avenir LT Std 55 Roman"/>
      <w:bCs/>
      <w:sz w:val="26"/>
      <w:szCs w:val="26"/>
    </w:rPr>
  </w:style>
  <w:style w:type="character" w:customStyle="1" w:styleId="lkj-HauptberschriftZchn">
    <w:name w:val=".lkj) - Hauptüberschrift Zchn"/>
    <w:basedOn w:val="Absatz-Standardschriftart"/>
    <w:link w:val="lkj-Hauptberschrift"/>
    <w:rsid w:val="00A734F3"/>
    <w:rPr>
      <w:rFonts w:ascii="Avenir LT Std 55 Roman" w:hAnsi="Avenir LT Std 55 Roman"/>
      <w:bCs/>
      <w:sz w:val="32"/>
      <w:szCs w:val="32"/>
    </w:rPr>
  </w:style>
  <w:style w:type="paragraph" w:customStyle="1" w:styleId="lkjTitel">
    <w:name w:val=".lkj) Titel"/>
    <w:basedOn w:val="lkj-Titel"/>
    <w:link w:val="lkjTitelZchn"/>
    <w:qFormat/>
    <w:rsid w:val="00A734F3"/>
    <w:pPr>
      <w:spacing w:line="276" w:lineRule="auto"/>
    </w:pPr>
    <w:rPr>
      <w:color w:val="FE6700"/>
    </w:rPr>
  </w:style>
  <w:style w:type="character" w:customStyle="1" w:styleId="lkj-ZwischenberschriftZchn">
    <w:name w:val=".lkj) - Zwischenüberschrift Zchn"/>
    <w:basedOn w:val="ListenabsatzZchn"/>
    <w:link w:val="lkj-Zwischenberschrift"/>
    <w:rsid w:val="00A734F3"/>
    <w:rPr>
      <w:rFonts w:ascii="Avenir LT Std 55 Roman" w:hAnsi="Avenir LT Std 55 Roman"/>
      <w:bCs/>
      <w:sz w:val="26"/>
      <w:szCs w:val="26"/>
    </w:rPr>
  </w:style>
  <w:style w:type="paragraph" w:customStyle="1" w:styleId="lkjHauptberschrift">
    <w:name w:val=".lkj) Hauptüberschrift"/>
    <w:basedOn w:val="lkj-Hauptberschrift"/>
    <w:link w:val="lkjHauptberschriftZchn"/>
    <w:qFormat/>
    <w:rsid w:val="002A00D0"/>
    <w:pPr>
      <w:spacing w:before="240" w:after="390" w:line="276" w:lineRule="auto"/>
    </w:pPr>
  </w:style>
  <w:style w:type="character" w:customStyle="1" w:styleId="lkjTitelZchn">
    <w:name w:val=".lkj) Titel Zchn"/>
    <w:basedOn w:val="lkj-TitelZchn"/>
    <w:link w:val="lkjTitel"/>
    <w:rsid w:val="00A734F3"/>
    <w:rPr>
      <w:rFonts w:ascii="Avenir LT Std 55 Roman" w:hAnsi="Avenir LT Std 55 Roman"/>
      <w:bCs/>
      <w:color w:val="FE6700"/>
      <w:sz w:val="144"/>
      <w:szCs w:val="144"/>
    </w:rPr>
  </w:style>
  <w:style w:type="paragraph" w:customStyle="1" w:styleId="lkjText">
    <w:name w:val=".lkj) Text"/>
    <w:basedOn w:val="Listenabsatz"/>
    <w:link w:val="lkjTextZchn"/>
    <w:qFormat/>
    <w:rsid w:val="00AD2DC1"/>
    <w:pPr>
      <w:spacing w:before="120" w:beforeAutospacing="0" w:after="120" w:afterAutospacing="0" w:line="276" w:lineRule="auto"/>
    </w:pPr>
    <w:rPr>
      <w:rFonts w:ascii="Avenir LT Std 35 Light" w:hAnsi="Avenir LT Std 35 Light" w:cs="Arial"/>
      <w:bCs/>
      <w:sz w:val="22"/>
      <w:szCs w:val="22"/>
    </w:rPr>
  </w:style>
  <w:style w:type="character" w:customStyle="1" w:styleId="lkjHauptberschriftZchn">
    <w:name w:val=".lkj) Hauptüberschrift Zchn"/>
    <w:basedOn w:val="lkj-HauptberschriftZchn"/>
    <w:link w:val="lkjHauptberschrift"/>
    <w:rsid w:val="002A00D0"/>
    <w:rPr>
      <w:rFonts w:ascii="Avenir LT Std 55 Roman" w:hAnsi="Avenir LT Std 55 Roman"/>
      <w:bCs/>
      <w:sz w:val="32"/>
      <w:szCs w:val="32"/>
    </w:rPr>
  </w:style>
  <w:style w:type="paragraph" w:customStyle="1" w:styleId="lkjZwischenberschrift">
    <w:name w:val=".lkj) Zwischenüberschrift"/>
    <w:basedOn w:val="lkj-Zwischenberschrift"/>
    <w:link w:val="lkjZwischenberschriftZchn"/>
    <w:qFormat/>
    <w:rsid w:val="00AD2DC1"/>
    <w:pPr>
      <w:spacing w:before="120" w:after="120"/>
    </w:pPr>
    <w:rPr>
      <w:rFonts w:ascii="Avenir LT Std 35 Light" w:hAnsi="Avenir LT Std 35 Light"/>
      <w:b/>
    </w:rPr>
  </w:style>
  <w:style w:type="character" w:customStyle="1" w:styleId="lkjTextZchn">
    <w:name w:val=".lkj) Text Zchn"/>
    <w:basedOn w:val="ListenabsatzZchn"/>
    <w:link w:val="lkjText"/>
    <w:rsid w:val="00AD2DC1"/>
    <w:rPr>
      <w:rFonts w:ascii="Avenir LT Std 35 Light" w:hAnsi="Avenir LT Std 35 Light" w:cs="Arial"/>
      <w:bCs/>
      <w:sz w:val="22"/>
      <w:szCs w:val="22"/>
    </w:rPr>
  </w:style>
  <w:style w:type="paragraph" w:customStyle="1" w:styleId="lkjImpressum">
    <w:name w:val=".lkj) Impressum"/>
    <w:basedOn w:val="lkjText"/>
    <w:link w:val="lkjImpressumZchn"/>
    <w:qFormat/>
    <w:rsid w:val="00A734F3"/>
    <w:rPr>
      <w:rFonts w:cs="Times New Roman"/>
      <w:sz w:val="16"/>
      <w:szCs w:val="16"/>
    </w:rPr>
  </w:style>
  <w:style w:type="character" w:customStyle="1" w:styleId="lkjZwischenberschriftZchn">
    <w:name w:val=".lkj) Zwischenüberschrift Zchn"/>
    <w:basedOn w:val="lkj-ZwischenberschriftZchn"/>
    <w:link w:val="lkjZwischenberschrift"/>
    <w:rsid w:val="00AD2DC1"/>
    <w:rPr>
      <w:rFonts w:ascii="Avenir LT Std 35 Light" w:hAnsi="Avenir LT Std 35 Light"/>
      <w:b/>
      <w:bCs/>
      <w:sz w:val="26"/>
      <w:szCs w:val="26"/>
    </w:rPr>
  </w:style>
  <w:style w:type="paragraph" w:customStyle="1" w:styleId="lkjAufzhlung">
    <w:name w:val=".lkj) Aufzählung"/>
    <w:basedOn w:val="Listenabsatz"/>
    <w:link w:val="lkjAufzhlungZchn"/>
    <w:qFormat/>
    <w:rsid w:val="00304118"/>
    <w:pPr>
      <w:numPr>
        <w:numId w:val="28"/>
      </w:numPr>
      <w:spacing w:before="0" w:beforeAutospacing="0" w:after="0" w:afterAutospacing="0" w:line="276" w:lineRule="auto"/>
      <w:contextualSpacing/>
    </w:pPr>
    <w:rPr>
      <w:rFonts w:ascii="Avenir LT Std 35 Light" w:hAnsi="Avenir LT Std 35 Light"/>
      <w:sz w:val="22"/>
    </w:rPr>
  </w:style>
  <w:style w:type="character" w:customStyle="1" w:styleId="lkjImpressumZchn">
    <w:name w:val=".lkj) Impressum Zchn"/>
    <w:basedOn w:val="lkjTextZchn"/>
    <w:link w:val="lkjImpressum"/>
    <w:rsid w:val="00A734F3"/>
    <w:rPr>
      <w:rFonts w:ascii="Avenir LT Std 35 Light" w:hAnsi="Avenir LT Std 35 Light" w:cs="Arial"/>
      <w:bCs/>
      <w:sz w:val="16"/>
      <w:szCs w:val="16"/>
    </w:rPr>
  </w:style>
  <w:style w:type="paragraph" w:customStyle="1" w:styleId="lkjZitat">
    <w:name w:val=".lkj) Zitat"/>
    <w:basedOn w:val="lkjText"/>
    <w:link w:val="lkjZitatZchn"/>
    <w:qFormat/>
    <w:rsid w:val="00AD2DC1"/>
    <w:pPr>
      <w:spacing w:before="240" w:after="240"/>
    </w:pPr>
    <w:rPr>
      <w:i/>
    </w:rPr>
  </w:style>
  <w:style w:type="character" w:customStyle="1" w:styleId="lkjAufzhlungZchn">
    <w:name w:val=".lkj) Aufzählung Zchn"/>
    <w:basedOn w:val="ListenabsatzZchn"/>
    <w:link w:val="lkjAufzhlung"/>
    <w:rsid w:val="00304118"/>
    <w:rPr>
      <w:rFonts w:ascii="Avenir LT Std 35 Light" w:hAnsi="Avenir LT Std 35 Light"/>
      <w:sz w:val="22"/>
      <w:szCs w:val="24"/>
    </w:rPr>
  </w:style>
  <w:style w:type="character" w:customStyle="1" w:styleId="lkjZitatZchn">
    <w:name w:val=".lkj) Zitat Zchn"/>
    <w:basedOn w:val="lkjTextZchn"/>
    <w:link w:val="lkjZitat"/>
    <w:rsid w:val="00AD2DC1"/>
    <w:rPr>
      <w:rFonts w:ascii="Avenir LT Std 35 Light" w:hAnsi="Avenir LT Std 35 Light" w:cs="Arial"/>
      <w:bCs/>
      <w:i/>
      <w:sz w:val="22"/>
      <w:szCs w:val="22"/>
    </w:rPr>
  </w:style>
  <w:style w:type="paragraph" w:customStyle="1" w:styleId="lkjTextBlocksatz">
    <w:name w:val=".lkj) Text Blocksatz"/>
    <w:basedOn w:val="lkjText"/>
    <w:link w:val="lkjTextBlocksatzZchn"/>
    <w:qFormat/>
    <w:rsid w:val="00BF27CC"/>
    <w:pPr>
      <w:jc w:val="both"/>
    </w:pPr>
  </w:style>
  <w:style w:type="character" w:customStyle="1" w:styleId="lkjTextBlocksatzZchn">
    <w:name w:val=".lkj) Text Blocksatz Zchn"/>
    <w:basedOn w:val="lkjTextZchn"/>
    <w:link w:val="lkjTextBlocksatz"/>
    <w:rsid w:val="00BF27CC"/>
    <w:rPr>
      <w:rFonts w:ascii="Avenir LT Std 35 Light" w:hAnsi="Avenir LT Std 35 Light" w:cs="Arial"/>
      <w:bCs/>
      <w:sz w:val="22"/>
      <w:szCs w:val="22"/>
    </w:rPr>
  </w:style>
  <w:style w:type="table" w:styleId="Tabellenraster">
    <w:name w:val="Table Grid"/>
    <w:basedOn w:val="NormaleTabelle"/>
    <w:uiPriority w:val="39"/>
    <w:rsid w:val="00AD7F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3648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reiwilligendienste.lkj-lsa.de/freie-plaetz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-marie\LKJ%20Sachsen-Anhalt%20e.V\DATEN-ALLGEMEIN%20-%20Dokumente\13_Vorlagen\22_Veranstaltungen\06_Teilnahmebescheinigung\Vorlage_Teilnahmebescheinigung.dotx" TargetMode="External"/></Relationships>
</file>

<file path=word/theme/theme1.xml><?xml version="1.0" encoding="utf-8"?>
<a:theme xmlns:a="http://schemas.openxmlformats.org/drawingml/2006/main" name="Larissa">
  <a:themeElements>
    <a:clrScheme name=".lkj)-Farben">
      <a:dk1>
        <a:sysClr val="windowText" lastClr="000000"/>
      </a:dk1>
      <a:lt1>
        <a:srgbClr val="FFFFFF"/>
      </a:lt1>
      <a:dk2>
        <a:srgbClr val="0046FF"/>
      </a:dk2>
      <a:lt2>
        <a:srgbClr val="FFFFFF"/>
      </a:lt2>
      <a:accent1>
        <a:srgbClr val="0046FF"/>
      </a:accent1>
      <a:accent2>
        <a:srgbClr val="FF82FF"/>
      </a:accent2>
      <a:accent3>
        <a:srgbClr val="00A9A5"/>
      </a:accent3>
      <a:accent4>
        <a:srgbClr val="FF6600"/>
      </a:accent4>
      <a:accent5>
        <a:srgbClr val="FDC400"/>
      </a:accent5>
      <a:accent6>
        <a:srgbClr val="FF6600"/>
      </a:accent6>
      <a:hlink>
        <a:srgbClr val="FF6600"/>
      </a:hlink>
      <a:folHlink>
        <a:srgbClr val="4E595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93350CAAD9C644A2B5CA8099FF0DDC" ma:contentTypeVersion="18" ma:contentTypeDescription="Ein neues Dokument erstellen." ma:contentTypeScope="" ma:versionID="a9ad68129d6154cbd01e4756240e0911">
  <xsd:schema xmlns:xsd="http://www.w3.org/2001/XMLSchema" xmlns:xs="http://www.w3.org/2001/XMLSchema" xmlns:p="http://schemas.microsoft.com/office/2006/metadata/properties" xmlns:ns2="65546a90-7e8d-4831-b693-009cbc02393c" xmlns:ns3="a2b8d5be-211f-4732-9bb0-f48645c39d44" targetNamespace="http://schemas.microsoft.com/office/2006/metadata/properties" ma:root="true" ma:fieldsID="3e7a4616c40ba086ce91287a277d620a" ns2:_="" ns3:_="">
    <xsd:import namespace="65546a90-7e8d-4831-b693-009cbc02393c"/>
    <xsd:import namespace="a2b8d5be-211f-4732-9bb0-f48645c39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6a90-7e8d-4831-b693-009cbc023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9d555df-3702-45ae-9ae5-f1af6f5ce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8d5be-211f-4732-9bb0-f48645c39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ab2df2-0c99-4ea5-a64c-cd4be6e56d19}" ma:internalName="TaxCatchAll" ma:showField="CatchAllData" ma:web="a2b8d5be-211f-4732-9bb0-f48645c39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8d5be-211f-4732-9bb0-f48645c39d44" xsi:nil="true"/>
    <lcf76f155ced4ddcb4097134ff3c332f xmlns="65546a90-7e8d-4831-b693-009cbc0239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3B37-BD9D-469F-A162-AF7CD3935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8B7DB-F4A6-4D04-B16D-2405E8079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46a90-7e8d-4831-b693-009cbc02393c"/>
    <ds:schemaRef ds:uri="a2b8d5be-211f-4732-9bb0-f48645c39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5041E-DCBE-4415-8AA7-52E8FBBCCDC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2b8d5be-211f-4732-9bb0-f48645c39d44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5546a90-7e8d-4831-b693-009cbc02393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1B9A60-CD32-4339-B80D-AECECA1E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Vorlage_Teilnahmebescheinigung.dotx</Template>
  <TotalTime>0</TotalTime>
  <Pages>1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.lkj) Sachsen-Anhalt</vt:lpstr>
    </vt:vector>
  </TitlesOfParts>
  <Company/>
  <LinksUpToDate>false</LinksUpToDate>
  <CharactersWithSpaces>2459</CharactersWithSpaces>
  <SharedDoc>false</SharedDoc>
  <HLinks>
    <vt:vector size="12" baseType="variant">
      <vt:variant>
        <vt:i4>1179772</vt:i4>
      </vt:variant>
      <vt:variant>
        <vt:i4>9</vt:i4>
      </vt:variant>
      <vt:variant>
        <vt:i4>0</vt:i4>
      </vt:variant>
      <vt:variant>
        <vt:i4>5</vt:i4>
      </vt:variant>
      <vt:variant>
        <vt:lpwstr>mailto:lkj@jugend-lsa.de</vt:lpwstr>
      </vt:variant>
      <vt:variant>
        <vt:lpwstr/>
      </vt:variant>
      <vt:variant>
        <vt:i4>917576</vt:i4>
      </vt:variant>
      <vt:variant>
        <vt:i4>6</vt:i4>
      </vt:variant>
      <vt:variant>
        <vt:i4>0</vt:i4>
      </vt:variant>
      <vt:variant>
        <vt:i4>5</vt:i4>
      </vt:variant>
      <vt:variant>
        <vt:lpwstr>http://www.lkj-sachsen-anhalt.de/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.lkj) Sachsen-Anhalt</dc:title>
  <dc:creator>anna-marie</dc:creator>
  <cp:lastModifiedBy>Anna-Marie Müller</cp:lastModifiedBy>
  <cp:revision>7</cp:revision>
  <cp:lastPrinted>2025-02-27T14:14:00Z</cp:lastPrinted>
  <dcterms:created xsi:type="dcterms:W3CDTF">2023-01-17T15:54:00Z</dcterms:created>
  <dcterms:modified xsi:type="dcterms:W3CDTF">2025-02-27T14:15:00Z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0x010100F793350CAAD9C644A2B5CA8099FF0DDC</vt:lpwstr>
  </property>
  <property fmtid="{D5CDD505-2E9C-101B-9397-08002B2CF9AE}" pid="3" name="MediaServiceImageTags">
    <vt:lpwstr/>
  </property>
</Properties>
</file>