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215DCEA" w14:textId="70DBCA35" w:rsidR="00A734F3" w:rsidRPr="00127C5A" w:rsidRDefault="00BA1064" w:rsidP="00304118">
      <w:pPr>
        <w:pStyle w:val="lkjTitel"/>
        <w:rPr>
          <w:sz w:val="44"/>
          <w:szCs w:val="44"/>
        </w:rPr>
      </w:pPr>
      <w:r>
        <w:rPr>
          <w:sz w:val="44"/>
          <w:szCs w:val="44"/>
        </w:rPr>
        <w:br/>
        <w:t xml:space="preserve">Textvorlagen </w:t>
      </w:r>
      <w:r w:rsidR="002C2472">
        <w:rPr>
          <w:sz w:val="44"/>
          <w:szCs w:val="44"/>
        </w:rPr>
        <w:t>für Social Media zum FSJ Kultur</w:t>
      </w:r>
    </w:p>
    <w:p w14:paraId="421A9398" w14:textId="30D743CE" w:rsidR="002C2472" w:rsidRPr="002C2472" w:rsidRDefault="00EB1DE8" w:rsidP="002C2472">
      <w:pPr>
        <w:pStyle w:val="lkjZwischenberschrift"/>
        <w:rPr>
          <w:b w:val="0"/>
          <w:sz w:val="22"/>
          <w:szCs w:val="22"/>
        </w:rPr>
      </w:pPr>
      <w:r>
        <w:rPr>
          <w:b w:val="0"/>
          <w:sz w:val="22"/>
          <w:szCs w:val="22"/>
        </w:rPr>
        <w:t xml:space="preserve">Hier finden Sie ein </w:t>
      </w:r>
      <w:r w:rsidR="004E2B8E">
        <w:rPr>
          <w:b w:val="0"/>
          <w:sz w:val="22"/>
          <w:szCs w:val="22"/>
        </w:rPr>
        <w:t>drei</w:t>
      </w:r>
      <w:r>
        <w:rPr>
          <w:b w:val="0"/>
          <w:sz w:val="22"/>
          <w:szCs w:val="22"/>
        </w:rPr>
        <w:t xml:space="preserve"> Beispieltexte sowie wichtige Hinweise zur Bewerbung des Anmeldeverfahrens im FSJ Kultur</w:t>
      </w:r>
      <w:r w:rsidR="004E2B8E">
        <w:rPr>
          <w:b w:val="0"/>
          <w:sz w:val="22"/>
          <w:szCs w:val="22"/>
        </w:rPr>
        <w:t xml:space="preserve"> mit dem Schwerpunkt Social Media</w:t>
      </w:r>
      <w:r>
        <w:rPr>
          <w:b w:val="0"/>
          <w:sz w:val="22"/>
          <w:szCs w:val="22"/>
        </w:rPr>
        <w:t>.</w:t>
      </w:r>
    </w:p>
    <w:p w14:paraId="4771C0CC" w14:textId="406CB659" w:rsidR="00780874" w:rsidRPr="00EB1DE8" w:rsidRDefault="002C2472" w:rsidP="002C2472">
      <w:pPr>
        <w:pStyle w:val="lkjZwischenberschrift"/>
        <w:rPr>
          <w:b w:val="0"/>
          <w:sz w:val="22"/>
          <w:szCs w:val="22"/>
        </w:rPr>
      </w:pPr>
      <w:r w:rsidRPr="00EB1DE8">
        <w:rPr>
          <w:b w:val="0"/>
          <w:sz w:val="22"/>
          <w:szCs w:val="22"/>
        </w:rPr>
        <w:t xml:space="preserve">Gerne können Sie die </w:t>
      </w:r>
      <w:r w:rsidR="00780874" w:rsidRPr="00EB1DE8">
        <w:rPr>
          <w:b w:val="0"/>
          <w:sz w:val="22"/>
          <w:szCs w:val="22"/>
        </w:rPr>
        <w:t>jeweils rot markierten Stellen</w:t>
      </w:r>
      <w:r w:rsidRPr="00EB1DE8">
        <w:rPr>
          <w:b w:val="0"/>
          <w:sz w:val="22"/>
          <w:szCs w:val="22"/>
        </w:rPr>
        <w:t xml:space="preserve"> passend zu Ihrem Freiwilligendienst in Ihrer Einsatzstelle abwandeln und ergänzen.</w:t>
      </w:r>
      <w:r w:rsidR="004E2B8E">
        <w:rPr>
          <w:b w:val="0"/>
          <w:sz w:val="22"/>
          <w:szCs w:val="22"/>
        </w:rPr>
        <w:t xml:space="preserve"> Beispielsweise </w:t>
      </w:r>
      <w:r w:rsidR="00780874" w:rsidRPr="00EB1DE8">
        <w:rPr>
          <w:b w:val="0"/>
          <w:sz w:val="22"/>
          <w:szCs w:val="22"/>
        </w:rPr>
        <w:t>können Sie folgende Textbausteine nutzen, um Ihren Platz zu beschreiben:</w:t>
      </w:r>
    </w:p>
    <w:p w14:paraId="734AF91E" w14:textId="4AD31DB3" w:rsidR="002C2472" w:rsidRPr="002C2472" w:rsidRDefault="002C2472" w:rsidP="002C2472">
      <w:pPr>
        <w:pStyle w:val="lkjZwischenberschrift"/>
        <w:rPr>
          <w:b w:val="0"/>
          <w:color w:val="FF0000"/>
          <w:sz w:val="22"/>
          <w:szCs w:val="22"/>
        </w:rPr>
      </w:pPr>
      <w:r>
        <w:rPr>
          <w:b w:val="0"/>
          <w:color w:val="FF0000"/>
          <w:sz w:val="22"/>
          <w:szCs w:val="22"/>
        </w:rPr>
        <w:t xml:space="preserve">„Bei uns </w:t>
      </w:r>
      <w:r w:rsidR="00780874">
        <w:rPr>
          <w:b w:val="0"/>
          <w:color w:val="FF0000"/>
          <w:sz w:val="22"/>
          <w:szCs w:val="22"/>
        </w:rPr>
        <w:t>erlebt</w:t>
      </w:r>
      <w:r>
        <w:rPr>
          <w:b w:val="0"/>
          <w:color w:val="FF0000"/>
          <w:sz w:val="22"/>
          <w:szCs w:val="22"/>
        </w:rPr>
        <w:t xml:space="preserve"> man…“</w:t>
      </w:r>
      <w:r w:rsidRPr="002C2472">
        <w:rPr>
          <w:b w:val="0"/>
          <w:color w:val="FF0000"/>
          <w:sz w:val="22"/>
          <w:szCs w:val="22"/>
        </w:rPr>
        <w:t xml:space="preserve"> </w:t>
      </w:r>
      <w:bookmarkStart w:id="0" w:name="_GoBack"/>
      <w:bookmarkEnd w:id="0"/>
    </w:p>
    <w:p w14:paraId="1E43F3A7" w14:textId="2B585186" w:rsidR="002C2472" w:rsidRPr="002C2472" w:rsidRDefault="002C2472" w:rsidP="002C2472">
      <w:pPr>
        <w:pStyle w:val="lkjZwischenberschrift"/>
        <w:rPr>
          <w:b w:val="0"/>
          <w:color w:val="FF0000"/>
          <w:sz w:val="22"/>
          <w:szCs w:val="22"/>
        </w:rPr>
      </w:pPr>
      <w:r>
        <w:rPr>
          <w:b w:val="0"/>
          <w:color w:val="FF0000"/>
          <w:sz w:val="22"/>
          <w:szCs w:val="22"/>
        </w:rPr>
        <w:t>„Ein FSJ</w:t>
      </w:r>
      <w:r w:rsidRPr="002C2472">
        <w:rPr>
          <w:b w:val="0"/>
          <w:color w:val="FF0000"/>
          <w:sz w:val="22"/>
          <w:szCs w:val="22"/>
        </w:rPr>
        <w:t xml:space="preserve"> bei … bedeutet …“</w:t>
      </w:r>
    </w:p>
    <w:p w14:paraId="2FE71BF8" w14:textId="77777777" w:rsidR="002C2472" w:rsidRPr="002C2472" w:rsidRDefault="002C2472" w:rsidP="002C2472">
      <w:pPr>
        <w:pStyle w:val="lkjZwischenberschrift"/>
        <w:rPr>
          <w:b w:val="0"/>
          <w:color w:val="FF0000"/>
          <w:sz w:val="22"/>
          <w:szCs w:val="22"/>
        </w:rPr>
      </w:pPr>
      <w:r w:rsidRPr="002C2472">
        <w:rPr>
          <w:b w:val="0"/>
          <w:color w:val="FF0000"/>
          <w:sz w:val="22"/>
          <w:szCs w:val="22"/>
        </w:rPr>
        <w:t>„Hier können Freiwillige ausprobieren/erleben“</w:t>
      </w:r>
    </w:p>
    <w:p w14:paraId="5028CBD0" w14:textId="3A5EDFA5" w:rsidR="002C2472" w:rsidRPr="00EB1DE8" w:rsidRDefault="00EB1DE8" w:rsidP="002C2472">
      <w:pPr>
        <w:pStyle w:val="lkjZwischenberschrift"/>
        <w:pBdr>
          <w:bottom w:val="single" w:sz="12" w:space="1" w:color="auto"/>
        </w:pBdr>
        <w:rPr>
          <w:sz w:val="22"/>
          <w:szCs w:val="22"/>
        </w:rPr>
      </w:pPr>
      <w:r w:rsidRPr="00EB1DE8">
        <w:rPr>
          <w:sz w:val="22"/>
          <w:szCs w:val="22"/>
        </w:rPr>
        <w:t>Bitte beachten Sie</w:t>
      </w:r>
      <w:r>
        <w:rPr>
          <w:sz w:val="22"/>
          <w:szCs w:val="22"/>
        </w:rPr>
        <w:t xml:space="preserve"> außerdem</w:t>
      </w:r>
      <w:r w:rsidRPr="00EB1DE8">
        <w:rPr>
          <w:sz w:val="22"/>
          <w:szCs w:val="22"/>
        </w:rPr>
        <w:t>, dass wir bundesweit vom Anmeldeportal und von Anmeldungen sprechen!</w:t>
      </w:r>
    </w:p>
    <w:p w14:paraId="24875DA4" w14:textId="77777777" w:rsidR="00EB1DE8" w:rsidRPr="002C2472" w:rsidRDefault="00EB1DE8" w:rsidP="002C2472">
      <w:pPr>
        <w:pStyle w:val="lkjZwischenberschrift"/>
        <w:pBdr>
          <w:bottom w:val="single" w:sz="12" w:space="1" w:color="auto"/>
        </w:pBdr>
        <w:rPr>
          <w:b w:val="0"/>
          <w:sz w:val="22"/>
          <w:szCs w:val="22"/>
        </w:rPr>
      </w:pPr>
    </w:p>
    <w:p w14:paraId="4B2DCE54" w14:textId="77777777" w:rsidR="00780874" w:rsidRDefault="00780874" w:rsidP="002C2472">
      <w:pPr>
        <w:pStyle w:val="lkjZwischenberschrift"/>
        <w:rPr>
          <w:b w:val="0"/>
          <w:sz w:val="22"/>
          <w:szCs w:val="22"/>
        </w:rPr>
      </w:pPr>
    </w:p>
    <w:p w14:paraId="66F24418" w14:textId="3F90EDE4" w:rsidR="002C2472" w:rsidRPr="002C2472" w:rsidRDefault="002C2472" w:rsidP="002C2472">
      <w:pPr>
        <w:pStyle w:val="lkjZwischenberschrift"/>
        <w:rPr>
          <w:b w:val="0"/>
          <w:sz w:val="22"/>
          <w:szCs w:val="22"/>
        </w:rPr>
      </w:pPr>
      <w:r w:rsidRPr="002C2472">
        <w:rPr>
          <w:b w:val="0"/>
          <w:sz w:val="22"/>
          <w:szCs w:val="22"/>
        </w:rPr>
        <w:t xml:space="preserve">Nach der Schule noch nix vor? Am </w:t>
      </w:r>
      <w:r w:rsidR="00BA1064">
        <w:rPr>
          <w:b w:val="0"/>
          <w:color w:val="FF0000"/>
          <w:sz w:val="22"/>
          <w:szCs w:val="22"/>
        </w:rPr>
        <w:t>01. Februar</w:t>
      </w:r>
      <w:r w:rsidRPr="00B5555D">
        <w:rPr>
          <w:b w:val="0"/>
          <w:color w:val="FF0000"/>
          <w:sz w:val="22"/>
          <w:szCs w:val="22"/>
        </w:rPr>
        <w:t xml:space="preserve"> </w:t>
      </w:r>
      <w:r w:rsidRPr="002C2472">
        <w:rPr>
          <w:b w:val="0"/>
          <w:sz w:val="22"/>
          <w:szCs w:val="22"/>
        </w:rPr>
        <w:t>startet</w:t>
      </w:r>
      <w:r w:rsidR="00780874">
        <w:rPr>
          <w:b w:val="0"/>
          <w:sz w:val="22"/>
          <w:szCs w:val="22"/>
        </w:rPr>
        <w:t>e</w:t>
      </w:r>
      <w:r w:rsidRPr="002C2472">
        <w:rPr>
          <w:b w:val="0"/>
          <w:sz w:val="22"/>
          <w:szCs w:val="22"/>
        </w:rPr>
        <w:t xml:space="preserve"> das Anmeldeverfahren für ein FSJ Kultur ab 1. September in Sachsen-Anhalt! </w:t>
      </w:r>
      <w:r w:rsidRPr="002C2472">
        <w:rPr>
          <w:rFonts w:ascii="Segoe UI Symbol" w:hAnsi="Segoe UI Symbol" w:cs="Segoe UI Symbol"/>
          <w:b w:val="0"/>
          <w:sz w:val="22"/>
          <w:szCs w:val="22"/>
        </w:rPr>
        <w:t>🎉</w:t>
      </w:r>
    </w:p>
    <w:p w14:paraId="4F86D5B2" w14:textId="77777777" w:rsidR="002C2472" w:rsidRPr="002C2472" w:rsidRDefault="002C2472" w:rsidP="002C2472">
      <w:pPr>
        <w:pStyle w:val="lkjZwischenberschrift"/>
        <w:rPr>
          <w:b w:val="0"/>
          <w:sz w:val="22"/>
          <w:szCs w:val="22"/>
        </w:rPr>
      </w:pPr>
      <w:r w:rsidRPr="002C2472">
        <w:rPr>
          <w:b w:val="0"/>
          <w:sz w:val="22"/>
          <w:szCs w:val="22"/>
        </w:rPr>
        <w:t>Du hast Lust dich 1 Jahr in einem Kulturbetrieb oder einer pädagogischen Einrichtung zu engagieren?</w:t>
      </w:r>
    </w:p>
    <w:p w14:paraId="02C0EC01" w14:textId="35973190" w:rsidR="002C2472" w:rsidRPr="002C2472" w:rsidRDefault="00780874" w:rsidP="002C2472">
      <w:pPr>
        <w:pStyle w:val="lkjZwischenberschrift"/>
        <w:rPr>
          <w:b w:val="0"/>
          <w:sz w:val="22"/>
          <w:szCs w:val="22"/>
        </w:rPr>
      </w:pPr>
      <w:r>
        <w:rPr>
          <w:b w:val="0"/>
          <w:sz w:val="22"/>
          <w:szCs w:val="22"/>
        </w:rPr>
        <w:t>Ihr könnt euch für viele</w:t>
      </w:r>
      <w:r w:rsidR="002C2472" w:rsidRPr="002C2472">
        <w:rPr>
          <w:b w:val="0"/>
          <w:sz w:val="22"/>
          <w:szCs w:val="22"/>
        </w:rPr>
        <w:t xml:space="preserve"> FSJ-Plätze in Theatern, Museen, Bibliotheken und Vereinen anmelden. </w:t>
      </w:r>
      <w:r w:rsidR="002C2472" w:rsidRPr="002C2472">
        <w:rPr>
          <w:rFonts w:ascii="Segoe UI Symbol" w:hAnsi="Segoe UI Symbol" w:cs="Segoe UI Symbol"/>
          <w:b w:val="0"/>
          <w:sz w:val="22"/>
          <w:szCs w:val="22"/>
        </w:rPr>
        <w:t>🎼🎬🎨🎭🎧🎮📗</w:t>
      </w:r>
      <w:r>
        <w:rPr>
          <w:rFonts w:ascii="Segoe UI Symbol" w:hAnsi="Segoe UI Symbol" w:cs="Segoe UI Symbol"/>
          <w:b w:val="0"/>
          <w:sz w:val="22"/>
          <w:szCs w:val="22"/>
        </w:rPr>
        <w:t xml:space="preserve"> Alle Infos findet ihr bei der @lkj_sachsenanhalt</w:t>
      </w:r>
    </w:p>
    <w:p w14:paraId="3A046C4A" w14:textId="4B4DE6F5" w:rsidR="002C2472" w:rsidRDefault="002C2472" w:rsidP="002C2472">
      <w:pPr>
        <w:pStyle w:val="lkjZwischenberschrift"/>
        <w:pBdr>
          <w:bottom w:val="single" w:sz="12" w:space="1" w:color="auto"/>
        </w:pBdr>
        <w:rPr>
          <w:b w:val="0"/>
          <w:sz w:val="22"/>
          <w:szCs w:val="22"/>
        </w:rPr>
      </w:pPr>
      <w:r w:rsidRPr="002C2472">
        <w:rPr>
          <w:b w:val="0"/>
          <w:sz w:val="22"/>
          <w:szCs w:val="22"/>
        </w:rPr>
        <w:t>Das FSJ Kultur steht allen Menschen zwischen 16 und 27 Jahren offen zur Anmeldung.</w:t>
      </w:r>
    </w:p>
    <w:p w14:paraId="06A2224B" w14:textId="77777777" w:rsidR="00780874" w:rsidRPr="002C2472" w:rsidRDefault="00780874" w:rsidP="002C2472">
      <w:pPr>
        <w:pStyle w:val="lkjZwischenberschrift"/>
        <w:pBdr>
          <w:bottom w:val="single" w:sz="12" w:space="1" w:color="auto"/>
        </w:pBdr>
        <w:rPr>
          <w:b w:val="0"/>
          <w:sz w:val="22"/>
          <w:szCs w:val="22"/>
        </w:rPr>
      </w:pPr>
    </w:p>
    <w:p w14:paraId="610DE9ED" w14:textId="1B93CACE" w:rsidR="00780874" w:rsidRPr="002C2472" w:rsidRDefault="00780874" w:rsidP="002C2472">
      <w:pPr>
        <w:pStyle w:val="lkjZwischenberschrift"/>
        <w:rPr>
          <w:b w:val="0"/>
          <w:sz w:val="22"/>
          <w:szCs w:val="22"/>
        </w:rPr>
      </w:pPr>
    </w:p>
    <w:p w14:paraId="3B3F5A36" w14:textId="21375BBE" w:rsidR="002C2472" w:rsidRPr="002C2472" w:rsidRDefault="002C2472" w:rsidP="002C2472">
      <w:pPr>
        <w:pStyle w:val="lkjZwischenberschrift"/>
        <w:rPr>
          <w:b w:val="0"/>
          <w:sz w:val="22"/>
          <w:szCs w:val="22"/>
        </w:rPr>
      </w:pPr>
      <w:r w:rsidRPr="002C2472">
        <w:rPr>
          <w:b w:val="0"/>
          <w:sz w:val="22"/>
          <w:szCs w:val="22"/>
        </w:rPr>
        <w:t xml:space="preserve">Seit dem </w:t>
      </w:r>
      <w:r w:rsidR="00BA1064">
        <w:rPr>
          <w:b w:val="0"/>
          <w:color w:val="FF0000"/>
          <w:sz w:val="22"/>
          <w:szCs w:val="22"/>
        </w:rPr>
        <w:t>01. Februar</w:t>
      </w:r>
      <w:r w:rsidR="00BA1064" w:rsidRPr="00780874">
        <w:rPr>
          <w:b w:val="0"/>
          <w:color w:val="FF0000"/>
          <w:sz w:val="22"/>
          <w:szCs w:val="22"/>
        </w:rPr>
        <w:t xml:space="preserve"> </w:t>
      </w:r>
      <w:r w:rsidR="00780874" w:rsidRPr="00780874">
        <w:rPr>
          <w:b w:val="0"/>
          <w:color w:val="FF0000"/>
          <w:sz w:val="22"/>
          <w:szCs w:val="22"/>
        </w:rPr>
        <w:t>/</w:t>
      </w:r>
      <w:r w:rsidR="00BA1064">
        <w:rPr>
          <w:b w:val="0"/>
          <w:color w:val="FF0000"/>
          <w:sz w:val="22"/>
          <w:szCs w:val="22"/>
        </w:rPr>
        <w:t>16. März</w:t>
      </w:r>
      <w:r w:rsidRPr="00780874">
        <w:rPr>
          <w:b w:val="0"/>
          <w:color w:val="FF0000"/>
          <w:sz w:val="22"/>
          <w:szCs w:val="22"/>
        </w:rPr>
        <w:t xml:space="preserve"> </w:t>
      </w:r>
      <w:r w:rsidRPr="002C2472">
        <w:rPr>
          <w:b w:val="0"/>
          <w:sz w:val="22"/>
          <w:szCs w:val="22"/>
        </w:rPr>
        <w:t xml:space="preserve">könnt ihr euch auf dem Anmeldeportal für </w:t>
      </w:r>
      <w:r w:rsidR="00780874">
        <w:rPr>
          <w:b w:val="0"/>
          <w:sz w:val="22"/>
          <w:szCs w:val="22"/>
        </w:rPr>
        <w:t>ein FSJ Kultur in Sachsen-Anhalt anmelden</w:t>
      </w:r>
      <w:r w:rsidRPr="002C2472">
        <w:rPr>
          <w:b w:val="0"/>
          <w:sz w:val="22"/>
          <w:szCs w:val="22"/>
        </w:rPr>
        <w:t>! Es geht ganz einfach – Plätze suchen, registrieren, anme</w:t>
      </w:r>
      <w:r w:rsidR="00780874">
        <w:rPr>
          <w:b w:val="0"/>
          <w:sz w:val="22"/>
          <w:szCs w:val="22"/>
        </w:rPr>
        <w:t xml:space="preserve">lden. Wir sind Einsatzstelle im FSJ Kultur! </w:t>
      </w:r>
      <w:r w:rsidR="00780874" w:rsidRPr="00780874">
        <w:rPr>
          <w:b w:val="0"/>
          <w:color w:val="FF0000"/>
          <w:sz w:val="22"/>
          <w:szCs w:val="22"/>
        </w:rPr>
        <w:t xml:space="preserve">Bei uns </w:t>
      </w:r>
      <w:r w:rsidR="00780874">
        <w:rPr>
          <w:b w:val="0"/>
          <w:color w:val="FF0000"/>
          <w:sz w:val="22"/>
          <w:szCs w:val="22"/>
        </w:rPr>
        <w:t>könnt</w:t>
      </w:r>
      <w:r w:rsidR="00780874" w:rsidRPr="00780874">
        <w:rPr>
          <w:b w:val="0"/>
          <w:color w:val="FF0000"/>
          <w:sz w:val="22"/>
          <w:szCs w:val="22"/>
        </w:rPr>
        <w:t xml:space="preserve"> ihr</w:t>
      </w:r>
      <w:r w:rsidR="00780874">
        <w:rPr>
          <w:b w:val="0"/>
          <w:color w:val="FF0000"/>
          <w:sz w:val="22"/>
          <w:szCs w:val="22"/>
        </w:rPr>
        <w:t xml:space="preserve"> 1 Jahr lang</w:t>
      </w:r>
      <w:r w:rsidR="00780874" w:rsidRPr="00780874">
        <w:rPr>
          <w:b w:val="0"/>
          <w:color w:val="FF0000"/>
          <w:sz w:val="22"/>
          <w:szCs w:val="22"/>
        </w:rPr>
        <w:t xml:space="preserve"> </w:t>
      </w:r>
      <w:r w:rsidR="00780874">
        <w:rPr>
          <w:b w:val="0"/>
          <w:sz w:val="22"/>
          <w:szCs w:val="22"/>
        </w:rPr>
        <w:t>…</w:t>
      </w:r>
    </w:p>
    <w:p w14:paraId="0874A449" w14:textId="77777777" w:rsidR="002C2472" w:rsidRPr="002C2472" w:rsidRDefault="002C2472" w:rsidP="002C2472">
      <w:pPr>
        <w:pStyle w:val="lkjZwischenberschrift"/>
        <w:pBdr>
          <w:bottom w:val="single" w:sz="12" w:space="1" w:color="auto"/>
        </w:pBdr>
        <w:rPr>
          <w:b w:val="0"/>
          <w:sz w:val="22"/>
          <w:szCs w:val="22"/>
        </w:rPr>
      </w:pPr>
    </w:p>
    <w:p w14:paraId="7A408B03" w14:textId="533E6BA0" w:rsidR="00780874" w:rsidRPr="002C2472" w:rsidRDefault="00780874" w:rsidP="002C2472">
      <w:pPr>
        <w:pStyle w:val="lkjZwischenberschrift"/>
        <w:rPr>
          <w:b w:val="0"/>
          <w:sz w:val="22"/>
          <w:szCs w:val="22"/>
        </w:rPr>
      </w:pPr>
    </w:p>
    <w:p w14:paraId="1067D18A" w14:textId="6041B14B" w:rsidR="002C2472" w:rsidRPr="002C2472" w:rsidRDefault="002C2472" w:rsidP="002C2472">
      <w:pPr>
        <w:pStyle w:val="lkjZwischenberschrift"/>
        <w:rPr>
          <w:b w:val="0"/>
          <w:sz w:val="22"/>
          <w:szCs w:val="22"/>
        </w:rPr>
      </w:pPr>
      <w:r w:rsidRPr="00B5555D">
        <w:rPr>
          <w:b w:val="0"/>
          <w:color w:val="FF0000"/>
          <w:sz w:val="22"/>
          <w:szCs w:val="22"/>
        </w:rPr>
        <w:t xml:space="preserve">Du wolltest schon immer mal wissen, wie es im Theater hinter den Kulissen aussieht? Was </w:t>
      </w:r>
      <w:r w:rsidR="00EB1DE8" w:rsidRPr="00B5555D">
        <w:rPr>
          <w:b w:val="0"/>
          <w:color w:val="FF0000"/>
          <w:sz w:val="22"/>
          <w:szCs w:val="22"/>
        </w:rPr>
        <w:t>braucht man eigentlich für die Durchführung eines Konzerts</w:t>
      </w:r>
      <w:r w:rsidRPr="00B5555D">
        <w:rPr>
          <w:b w:val="0"/>
          <w:color w:val="FF0000"/>
          <w:sz w:val="22"/>
          <w:szCs w:val="22"/>
        </w:rPr>
        <w:t>? Wie wird eine Ausstellung organisiert und au</w:t>
      </w:r>
      <w:r w:rsidR="00780874" w:rsidRPr="00B5555D">
        <w:rPr>
          <w:b w:val="0"/>
          <w:color w:val="FF0000"/>
          <w:sz w:val="22"/>
          <w:szCs w:val="22"/>
        </w:rPr>
        <w:t xml:space="preserve">fgebaut? </w:t>
      </w:r>
      <w:r w:rsidR="00780874">
        <w:rPr>
          <w:b w:val="0"/>
          <w:sz w:val="22"/>
          <w:szCs w:val="22"/>
        </w:rPr>
        <w:t xml:space="preserve">Im #FSJKultur </w:t>
      </w:r>
      <w:r w:rsidRPr="002C2472">
        <w:rPr>
          <w:b w:val="0"/>
          <w:sz w:val="22"/>
          <w:szCs w:val="22"/>
        </w:rPr>
        <w:t xml:space="preserve">kannst du das und vieles mehr herausfinden und vor allem selbst ausprobieren! Ein Jahr lang wirst du Teil eines Teams und arbeitest in einer Einsatzstelle. Außerdem besuchst du Seminare und kannst schauen, wohin du nach dem Jahr willst. </w:t>
      </w:r>
    </w:p>
    <w:p w14:paraId="79DE471D" w14:textId="77777777" w:rsidR="002C2472" w:rsidRPr="002C2472" w:rsidRDefault="002C2472" w:rsidP="002C2472">
      <w:pPr>
        <w:pStyle w:val="lkjZwischenberschrift"/>
        <w:pBdr>
          <w:bottom w:val="single" w:sz="12" w:space="1" w:color="auto"/>
        </w:pBdr>
        <w:rPr>
          <w:b w:val="0"/>
          <w:sz w:val="22"/>
          <w:szCs w:val="22"/>
        </w:rPr>
      </w:pPr>
    </w:p>
    <w:p w14:paraId="3A93C930" w14:textId="578ECFD0" w:rsidR="002C2472" w:rsidRPr="002C2472" w:rsidRDefault="009839D4" w:rsidP="00780874">
      <w:pPr>
        <w:pStyle w:val="lkjZwischenberschrift"/>
        <w:shd w:val="clear" w:color="auto" w:fill="FF6600" w:themeFill="accent4"/>
        <w:rPr>
          <w:b w:val="0"/>
          <w:sz w:val="22"/>
          <w:szCs w:val="22"/>
        </w:rPr>
      </w:pPr>
      <w:r>
        <w:rPr>
          <w:b w:val="0"/>
          <w:sz w:val="22"/>
          <w:szCs w:val="22"/>
        </w:rPr>
        <w:lastRenderedPageBreak/>
        <w:t xml:space="preserve">Denken Sie daran uns </w:t>
      </w:r>
      <w:r w:rsidR="00780874">
        <w:rPr>
          <w:b w:val="0"/>
          <w:sz w:val="22"/>
          <w:szCs w:val="22"/>
        </w:rPr>
        <w:t xml:space="preserve">@lkj_sachsenanhalt </w:t>
      </w:r>
      <w:r w:rsidR="002C2472" w:rsidRPr="002C2472">
        <w:rPr>
          <w:b w:val="0"/>
          <w:sz w:val="22"/>
          <w:szCs w:val="22"/>
        </w:rPr>
        <w:t xml:space="preserve">sowie @freiwilligendienste_kultur </w:t>
      </w:r>
      <w:r>
        <w:rPr>
          <w:b w:val="0"/>
          <w:sz w:val="22"/>
          <w:szCs w:val="22"/>
        </w:rPr>
        <w:t xml:space="preserve">auf Instagram </w:t>
      </w:r>
      <w:r w:rsidR="002C2472" w:rsidRPr="002C2472">
        <w:rPr>
          <w:b w:val="0"/>
          <w:sz w:val="22"/>
          <w:szCs w:val="22"/>
        </w:rPr>
        <w:t xml:space="preserve">zu markieren. Dann können wir </w:t>
      </w:r>
      <w:r w:rsidR="00780874">
        <w:rPr>
          <w:b w:val="0"/>
          <w:sz w:val="22"/>
          <w:szCs w:val="22"/>
        </w:rPr>
        <w:t>Ihre</w:t>
      </w:r>
      <w:r w:rsidR="002C2472" w:rsidRPr="002C2472">
        <w:rPr>
          <w:b w:val="0"/>
          <w:sz w:val="22"/>
          <w:szCs w:val="22"/>
        </w:rPr>
        <w:t xml:space="preserve"> Beiträge auch reposten oder erwähnen.</w:t>
      </w:r>
    </w:p>
    <w:p w14:paraId="529A14C5" w14:textId="77777777" w:rsidR="002C2472" w:rsidRPr="002C2472" w:rsidRDefault="002C2472" w:rsidP="002C2472">
      <w:pPr>
        <w:pStyle w:val="lkjZwischenberschrift"/>
        <w:rPr>
          <w:b w:val="0"/>
          <w:sz w:val="22"/>
          <w:szCs w:val="22"/>
        </w:rPr>
      </w:pPr>
    </w:p>
    <w:p w14:paraId="7C1BBDB4" w14:textId="19C7CED4" w:rsidR="002C2472" w:rsidRPr="002C2472" w:rsidRDefault="00780874" w:rsidP="002C2472">
      <w:pPr>
        <w:pStyle w:val="lkjZwischenberschrift"/>
        <w:rPr>
          <w:b w:val="0"/>
          <w:sz w:val="22"/>
          <w:szCs w:val="22"/>
        </w:rPr>
      </w:pPr>
      <w:r>
        <w:rPr>
          <w:b w:val="0"/>
          <w:sz w:val="22"/>
          <w:szCs w:val="22"/>
        </w:rPr>
        <w:t xml:space="preserve">Auch ein </w:t>
      </w:r>
      <w:r w:rsidRPr="00780874">
        <w:rPr>
          <w:sz w:val="22"/>
          <w:szCs w:val="22"/>
        </w:rPr>
        <w:t>Takeover</w:t>
      </w:r>
      <w:r>
        <w:rPr>
          <w:b w:val="0"/>
          <w:sz w:val="22"/>
          <w:szCs w:val="22"/>
        </w:rPr>
        <w:t xml:space="preserve"> I</w:t>
      </w:r>
      <w:r w:rsidR="002C2472" w:rsidRPr="002C2472">
        <w:rPr>
          <w:b w:val="0"/>
          <w:sz w:val="22"/>
          <w:szCs w:val="22"/>
        </w:rPr>
        <w:t xml:space="preserve">hrer*s Freiwilligen kann ein toller Weg sein, über Social Media Aufmerksamkeit für den Freiwilligendienst bei Ihnen zu generieren. </w:t>
      </w:r>
    </w:p>
    <w:p w14:paraId="4F49910F" w14:textId="77777777" w:rsidR="002C2472" w:rsidRPr="002C2472" w:rsidRDefault="002C2472" w:rsidP="002C2472">
      <w:pPr>
        <w:pStyle w:val="lkjZwischenberschrift"/>
        <w:rPr>
          <w:b w:val="0"/>
          <w:sz w:val="22"/>
          <w:szCs w:val="22"/>
        </w:rPr>
      </w:pPr>
    </w:p>
    <w:p w14:paraId="544ED13A" w14:textId="6C6F9ADE" w:rsidR="002C2472" w:rsidRPr="002C2472" w:rsidRDefault="002C2472" w:rsidP="002C2472">
      <w:pPr>
        <w:pStyle w:val="lkjZwischenberschrift"/>
        <w:rPr>
          <w:b w:val="0"/>
          <w:sz w:val="22"/>
          <w:szCs w:val="22"/>
        </w:rPr>
      </w:pPr>
      <w:r w:rsidRPr="00CA5545">
        <w:rPr>
          <w:sz w:val="22"/>
          <w:szCs w:val="22"/>
        </w:rPr>
        <w:t>Hashtags</w:t>
      </w:r>
      <w:r w:rsidRPr="002C2472">
        <w:rPr>
          <w:b w:val="0"/>
          <w:sz w:val="22"/>
          <w:szCs w:val="22"/>
        </w:rPr>
        <w:t xml:space="preserve"> sind immer noch wichtige Bestandteile auf Seiten wie Instagram oder Twitter. Durch sie kann mehr Reichweite erzielt werden. So könnte man als Nutzer*in den Hashtag #FSJKultur abonnieren und bekommt dann im eigenen Newsfeed immer wieder Posts mit dem #FSJKultur angezeigt. </w:t>
      </w:r>
    </w:p>
    <w:p w14:paraId="6EBD83AC" w14:textId="77777777" w:rsidR="002C2472" w:rsidRPr="00CA5545" w:rsidRDefault="002C2472" w:rsidP="002C2472">
      <w:pPr>
        <w:pStyle w:val="lkjZwischenberschrift"/>
        <w:rPr>
          <w:sz w:val="22"/>
          <w:szCs w:val="22"/>
        </w:rPr>
      </w:pPr>
      <w:r w:rsidRPr="00CA5545">
        <w:rPr>
          <w:sz w:val="22"/>
          <w:szCs w:val="22"/>
        </w:rPr>
        <w:t xml:space="preserve">Mögliche Hashtags zum Verwenden: </w:t>
      </w:r>
    </w:p>
    <w:p w14:paraId="3830697D" w14:textId="07B2AD4D" w:rsidR="00780874" w:rsidRDefault="00780874" w:rsidP="00780874">
      <w:pPr>
        <w:pStyle w:val="lkjZwischenberschrift"/>
        <w:rPr>
          <w:b w:val="0"/>
          <w:sz w:val="22"/>
          <w:szCs w:val="22"/>
        </w:rPr>
      </w:pPr>
      <w:r w:rsidRPr="002C2472">
        <w:rPr>
          <w:b w:val="0"/>
          <w:sz w:val="22"/>
          <w:szCs w:val="22"/>
        </w:rPr>
        <w:t>#FreiwilligendiensteKulturUndBildung #FSJ #FreiwilligesSozialesJahr #FSJKultur #Bundesfreiwilligendienst #BFDKulturUndBildung #KulturelleBildung #freiwillich #FreiwilligesJahr</w:t>
      </w:r>
      <w:r>
        <w:rPr>
          <w:b w:val="0"/>
          <w:sz w:val="22"/>
          <w:szCs w:val="22"/>
        </w:rPr>
        <w:t xml:space="preserve"> </w:t>
      </w:r>
      <w:r w:rsidRPr="002C2472">
        <w:rPr>
          <w:b w:val="0"/>
          <w:sz w:val="22"/>
          <w:szCs w:val="22"/>
        </w:rPr>
        <w:t>#dankeFuer20Jahre</w:t>
      </w:r>
      <w:r w:rsidR="009839D4">
        <w:rPr>
          <w:b w:val="0"/>
          <w:sz w:val="22"/>
          <w:szCs w:val="22"/>
        </w:rPr>
        <w:t xml:space="preserve"> #KulturelleBildung</w:t>
      </w:r>
    </w:p>
    <w:p w14:paraId="182583EB" w14:textId="3423F3BA" w:rsidR="00780874" w:rsidRPr="00CA5545" w:rsidRDefault="00CA5545" w:rsidP="002C2472">
      <w:pPr>
        <w:pStyle w:val="lkjZwischenberschrift"/>
        <w:rPr>
          <w:sz w:val="22"/>
          <w:szCs w:val="22"/>
        </w:rPr>
      </w:pPr>
      <w:r w:rsidRPr="00CA5545">
        <w:rPr>
          <w:sz w:val="22"/>
          <w:szCs w:val="22"/>
        </w:rPr>
        <w:t>Wichtige</w:t>
      </w:r>
      <w:r w:rsidR="00780874" w:rsidRPr="00CA5545">
        <w:rPr>
          <w:sz w:val="22"/>
          <w:szCs w:val="22"/>
        </w:rPr>
        <w:t xml:space="preserve"> Hinweis</w:t>
      </w:r>
      <w:r w:rsidRPr="00CA5545">
        <w:rPr>
          <w:sz w:val="22"/>
          <w:szCs w:val="22"/>
        </w:rPr>
        <w:t>e</w:t>
      </w:r>
      <w:r w:rsidR="00780874" w:rsidRPr="00CA5545">
        <w:rPr>
          <w:sz w:val="22"/>
          <w:szCs w:val="22"/>
        </w:rPr>
        <w:t xml:space="preserve"> zu Hashtags und Barrierefreiheit:</w:t>
      </w:r>
    </w:p>
    <w:p w14:paraId="426DF6ED" w14:textId="35C838E4" w:rsidR="00841EDF" w:rsidRDefault="00CA5545" w:rsidP="002C2472">
      <w:pPr>
        <w:pStyle w:val="lkjZwischenberschrift"/>
        <w:rPr>
          <w:b w:val="0"/>
          <w:sz w:val="22"/>
          <w:szCs w:val="22"/>
        </w:rPr>
      </w:pPr>
      <w:r>
        <w:rPr>
          <w:b w:val="0"/>
          <w:sz w:val="22"/>
          <w:szCs w:val="22"/>
        </w:rPr>
        <w:t>Einige Menschen nutzen Screenreader, die die visuellen Inhalte im Internet vorlesen können. Bei Hashtags ist es deswegen wichtig, die Anfangsbuchstaben eines jeden Wortes groß zu schreiben und Abkürzungen, wie FSJ, grundlegend groß zu schreiben. Sonst spuckt der Screenreader nur Kauderwelsch aus. Mehr Informationen zur Barrierefreiheit auf Social Media finden Sie unter anderem bei @barrierefreiposten.</w:t>
      </w:r>
    </w:p>
    <w:p w14:paraId="5D3B4D28" w14:textId="2387D1F0" w:rsidR="00CA5545" w:rsidRDefault="00CA5545" w:rsidP="002C2472">
      <w:pPr>
        <w:pStyle w:val="lkjZwischenberschrift"/>
        <w:rPr>
          <w:b w:val="0"/>
          <w:sz w:val="22"/>
          <w:szCs w:val="22"/>
        </w:rPr>
      </w:pPr>
    </w:p>
    <w:p w14:paraId="2C8DADD8" w14:textId="54194B62" w:rsidR="00CA5545" w:rsidRPr="007865E0" w:rsidRDefault="00CA5545" w:rsidP="002C2472">
      <w:pPr>
        <w:pStyle w:val="lkjZwischenberschrift"/>
        <w:rPr>
          <w:b w:val="0"/>
          <w:sz w:val="22"/>
          <w:szCs w:val="22"/>
        </w:rPr>
      </w:pPr>
      <w:r>
        <w:rPr>
          <w:b w:val="0"/>
          <w:sz w:val="22"/>
          <w:szCs w:val="22"/>
        </w:rPr>
        <w:t xml:space="preserve">Denken Sie daran, dass Instagram </w:t>
      </w:r>
      <w:r w:rsidRPr="00CA5545">
        <w:rPr>
          <w:sz w:val="22"/>
          <w:szCs w:val="22"/>
        </w:rPr>
        <w:t>keine Links</w:t>
      </w:r>
      <w:r>
        <w:rPr>
          <w:b w:val="0"/>
          <w:sz w:val="22"/>
          <w:szCs w:val="22"/>
        </w:rPr>
        <w:t xml:space="preserve"> in der Bildbeschreibung zulässt bzw. diese nicht klickbar sind. Umgehen können Sie das nur, indem Sie Links in die Bio Ihres Profils setzen und im Text darauf verweisen. Gerne können Sie deswegen immer für Informationen auf unsere Kanäle verweisen, denn wir haben alle wichtigen Links für das FSJ Kultur stets hinterlegt.</w:t>
      </w:r>
    </w:p>
    <w:sectPr w:rsidR="00CA5545" w:rsidRPr="007865E0" w:rsidSect="00841EDF">
      <w:headerReference w:type="even" r:id="rId11"/>
      <w:headerReference w:type="default" r:id="rId12"/>
      <w:footerReference w:type="default" r:id="rId13"/>
      <w:headerReference w:type="first" r:id="rId14"/>
      <w:footerReference w:type="first" r:id="rId15"/>
      <w:footnotePr>
        <w:pos w:val="beneathText"/>
      </w:footnotePr>
      <w:pgSz w:w="11905" w:h="16837"/>
      <w:pgMar w:top="1701" w:right="1191" w:bottom="1134" w:left="1191" w:header="113" w:footer="2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F59F6" w14:textId="77777777" w:rsidR="000E647D" w:rsidRDefault="000E647D">
      <w:r>
        <w:separator/>
      </w:r>
    </w:p>
  </w:endnote>
  <w:endnote w:type="continuationSeparator" w:id="0">
    <w:p w14:paraId="7B6AFE31" w14:textId="77777777" w:rsidR="000E647D" w:rsidRDefault="000E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duit ITC">
    <w:altName w:val="Franklin Gothic Medium Cond"/>
    <w:charset w:val="00"/>
    <w:family w:val="auto"/>
    <w:pitch w:val="variable"/>
    <w:sig w:usb0="8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agoCo">
    <w:altName w:val="ITC Conduit LT CE Ligh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gfa Rotis Sans Serif">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Myriad Pro">
    <w:altName w:val="Arial"/>
    <w:panose1 w:val="00000000000000000000"/>
    <w:charset w:val="00"/>
    <w:family w:val="swiss"/>
    <w:notTrueType/>
    <w:pitch w:val="variable"/>
    <w:sig w:usb0="A00002AF" w:usb1="5000204B" w:usb2="00000000" w:usb3="00000000" w:csb0="0000019F" w:csb1="00000000"/>
  </w:font>
  <w:font w:name="Avenir LT Std 55 Roman">
    <w:altName w:val="Malgun Gothic"/>
    <w:panose1 w:val="020B0503020203020204"/>
    <w:charset w:val="00"/>
    <w:family w:val="swiss"/>
    <w:notTrueType/>
    <w:pitch w:val="variable"/>
    <w:sig w:usb0="800000AF" w:usb1="4000204A" w:usb2="0000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nduit ITC Medium">
    <w:altName w:val="Times New Roman"/>
    <w:charset w:val="00"/>
    <w:family w:val="auto"/>
    <w:pitch w:val="variable"/>
    <w:sig w:usb0="800000A7" w:usb1="00000040" w:usb2="00000000" w:usb3="00000000" w:csb0="00000009" w:csb1="00000000"/>
  </w:font>
  <w:font w:name="Futura-Book">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5DBAC" w14:textId="77777777" w:rsidR="00165310" w:rsidRPr="005267AD" w:rsidRDefault="00C834DF" w:rsidP="00312A5E">
    <w:pPr>
      <w:pStyle w:val="NormalParagraphStyle"/>
      <w:spacing w:line="240" w:lineRule="auto"/>
      <w:ind w:right="-31"/>
      <w:jc w:val="right"/>
      <w:rPr>
        <w:rFonts w:ascii="Avenir LT Std 35 Light" w:hAnsi="Avenir LT Std 35 Light"/>
        <w:color w:val="FF6600"/>
        <w:sz w:val="32"/>
        <w:szCs w:val="32"/>
      </w:rPr>
    </w:pPr>
    <w:r>
      <w:rPr>
        <w:rFonts w:ascii="Avenir LT Std 35 Light" w:hAnsi="Avenir LT Std 35 Light"/>
        <w:color w:val="FF6600"/>
        <w:sz w:val="32"/>
        <w:szCs w:val="32"/>
      </w:rPr>
      <w:t>.</w:t>
    </w:r>
    <w:r w:rsidR="005F4CB6" w:rsidRPr="005267AD">
      <w:rPr>
        <w:rFonts w:ascii="Avenir LT Std 35 Light" w:hAnsi="Avenir LT Std 35 Light"/>
        <w:color w:val="FF6600"/>
        <w:sz w:val="32"/>
        <w:szCs w:val="32"/>
      </w:rPr>
      <w:t>k</w:t>
    </w:r>
    <w:r w:rsidR="008C5D71">
      <w:rPr>
        <w:rFonts w:ascii="Avenir LT Std 35 Light" w:hAnsi="Avenir LT Std 35 Light"/>
        <w:color w:val="FF6600"/>
        <w:sz w:val="32"/>
        <w:szCs w:val="32"/>
      </w:rPr>
      <w:t>ultur.</w:t>
    </w:r>
    <w:r w:rsidR="005F4CB6" w:rsidRPr="005267AD">
      <w:rPr>
        <w:rFonts w:ascii="Avenir LT Std 35 Light" w:hAnsi="Avenir LT Std 35 Light"/>
        <w:color w:val="FF6600"/>
        <w:sz w:val="32"/>
        <w:szCs w:val="32"/>
      </w:rPr>
      <w:t>frei</w:t>
    </w:r>
    <w:r w:rsidR="008C5D71">
      <w:rPr>
        <w:rFonts w:ascii="Avenir LT Std 35 Light" w:hAnsi="Avenir LT Std 35 Light"/>
        <w:color w:val="FF6600"/>
        <w:sz w:val="32"/>
        <w:szCs w:val="32"/>
      </w:rPr>
      <w:t>.</w:t>
    </w:r>
    <w:r w:rsidR="005F4CB6" w:rsidRPr="005267AD">
      <w:rPr>
        <w:rFonts w:ascii="Avenir LT Std 35 Light" w:hAnsi="Avenir LT Std 35 Light"/>
        <w:color w:val="FF6600"/>
        <w:sz w:val="32"/>
        <w:szCs w:val="32"/>
      </w:rPr>
      <w:t>entfalten</w:t>
    </w:r>
  </w:p>
  <w:p w14:paraId="7B1949C5" w14:textId="72E131B4" w:rsidR="00165310" w:rsidRPr="005267AD" w:rsidRDefault="00841EDF" w:rsidP="00EB1DE8">
    <w:pPr>
      <w:pStyle w:val="lkjImpressum"/>
      <w:jc w:val="right"/>
    </w:pPr>
    <w:r>
      <w:t>.lkj) Sachsen-Anhalt</w:t>
    </w:r>
    <w:r w:rsidR="00304118" w:rsidRPr="00304118">
      <w:rPr>
        <w:color w:val="FE6700"/>
      </w:rPr>
      <w:t xml:space="preserve"> · </w:t>
    </w:r>
    <w:r w:rsidR="00165310" w:rsidRPr="00304118">
      <w:t xml:space="preserve">Internet: </w:t>
    </w:r>
    <w:r w:rsidR="00EB1DE8">
      <w:t>www.</w:t>
    </w:r>
    <w:r w:rsidR="005F4CB6" w:rsidRPr="00304118">
      <w:t>lkj-</w:t>
    </w:r>
    <w:r>
      <w:t>lsa.</w:t>
    </w:r>
    <w:r w:rsidR="005F4CB6" w:rsidRPr="00304118">
      <w:t>de</w:t>
    </w:r>
    <w:r w:rsidR="00304118" w:rsidRPr="00304118">
      <w:rPr>
        <w:color w:val="FE6700"/>
      </w:rPr>
      <w:t xml:space="preserve"> · </w:t>
    </w:r>
    <w:r w:rsidR="00165310" w:rsidRPr="00304118">
      <w:t xml:space="preserve">Stand: </w:t>
    </w:r>
    <w:fldSimple w:instr=" DATE   \* MERGEFORMAT ">
      <w:r w:rsidR="00BA1064">
        <w:rPr>
          <w:noProof/>
        </w:rPr>
        <w:t>28.02.2025</w:t>
      </w:r>
    </w:fldSimple>
  </w:p>
  <w:p w14:paraId="1430072D" w14:textId="77777777" w:rsidR="00165310" w:rsidRPr="005267AD" w:rsidRDefault="00165310">
    <w:pPr>
      <w:pStyle w:val="NormalParagraphStyle"/>
      <w:spacing w:line="240" w:lineRule="auto"/>
      <w:ind w:right="380"/>
      <w:jc w:val="right"/>
      <w:rPr>
        <w:rFonts w:ascii="Avenir LT Std 35 Light" w:hAnsi="Avenir LT Std 35 Light" w:cs="Arial"/>
        <w:color w:val="auto"/>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F0972" w14:textId="77777777" w:rsidR="00D14EDF" w:rsidRDefault="00D14EDF" w:rsidP="000D10CD">
    <w:pPr>
      <w:autoSpaceDE w:val="0"/>
      <w:autoSpaceDN w:val="0"/>
      <w:adjustRightInd w:val="0"/>
      <w:ind w:left="-284" w:right="-567"/>
      <w:rPr>
        <w:rFonts w:ascii="Conduit ITC Medium" w:hAnsi="Conduit ITC Medium" w:cs="Futura-Book"/>
        <w:sz w:val="16"/>
        <w:szCs w:val="16"/>
        <w:lang w:val="it-IT" w:eastAsia="de-DE"/>
      </w:rPr>
    </w:pPr>
  </w:p>
  <w:p w14:paraId="740A2843" w14:textId="77777777" w:rsidR="000D10CD" w:rsidRDefault="00392C0F" w:rsidP="000D10CD">
    <w:pPr>
      <w:autoSpaceDE w:val="0"/>
      <w:autoSpaceDN w:val="0"/>
      <w:adjustRightInd w:val="0"/>
      <w:ind w:left="-284" w:right="-567"/>
      <w:rPr>
        <w:rFonts w:ascii="Conduit ITC Medium" w:hAnsi="Conduit ITC Medium" w:cs="Futura-Book"/>
        <w:sz w:val="16"/>
        <w:szCs w:val="16"/>
        <w:lang w:val="it-IT" w:eastAsia="de-DE"/>
      </w:rPr>
    </w:pPr>
    <w:r w:rsidRPr="002C3D6C">
      <w:rPr>
        <w:noProof/>
        <w:color w:val="FE6700"/>
        <w:lang w:eastAsia="de-DE"/>
      </w:rPr>
      <mc:AlternateContent>
        <mc:Choice Requires="wps">
          <w:drawing>
            <wp:anchor distT="4294967295" distB="4294967295" distL="114300" distR="114300" simplePos="0" relativeHeight="251657216" behindDoc="0" locked="0" layoutInCell="1" allowOverlap="1" wp14:anchorId="60F56DB2" wp14:editId="7E2B5517">
              <wp:simplePos x="0" y="0"/>
              <wp:positionH relativeFrom="column">
                <wp:posOffset>-194945</wp:posOffset>
              </wp:positionH>
              <wp:positionV relativeFrom="paragraph">
                <wp:posOffset>67309</wp:posOffset>
              </wp:positionV>
              <wp:extent cx="6297930" cy="0"/>
              <wp:effectExtent l="0" t="0" r="2667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E6AD9" id="_x0000_t32" coordsize="21600,21600" o:spt="32" o:oned="t" path="m,l21600,21600e" filled="f">
              <v:path arrowok="t" fillok="f" o:connecttype="none"/>
              <o:lock v:ext="edit" shapetype="t"/>
            </v:shapetype>
            <v:shape id="Gerade Verbindung mit Pfeil 15" o:spid="_x0000_s1026" type="#_x0000_t32" style="position:absolute;margin-left:-15.35pt;margin-top:5.3pt;width:495.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" strokecolor="black [3213]"/>
          </w:pict>
        </mc:Fallback>
      </mc:AlternateContent>
    </w:r>
  </w:p>
  <w:p w14:paraId="44B787FA" w14:textId="77777777" w:rsidR="003F6D45" w:rsidRPr="003F6D45" w:rsidRDefault="003F6D45" w:rsidP="003F6D45">
    <w:pPr>
      <w:tabs>
        <w:tab w:val="left" w:pos="2552"/>
        <w:tab w:val="left" w:pos="4820"/>
        <w:tab w:val="left" w:pos="7371"/>
      </w:tabs>
      <w:autoSpaceDE w:val="0"/>
      <w:autoSpaceDN w:val="0"/>
      <w:adjustRightInd w:val="0"/>
      <w:ind w:left="-284" w:right="-567"/>
      <w:rPr>
        <w:rFonts w:ascii="Avenir LT Std 55 Roman" w:hAnsi="Avenir LT Std 55 Roman" w:cs="Futura-Book"/>
        <w:sz w:val="12"/>
        <w:szCs w:val="12"/>
        <w:lang w:eastAsia="de-DE"/>
      </w:rPr>
    </w:pPr>
    <w:r w:rsidRPr="003F6D45">
      <w:rPr>
        <w:rFonts w:ascii="Avenir LT Std 55 Roman" w:hAnsi="Avenir LT Std 55 Roman" w:cs="Futura-Book"/>
        <w:sz w:val="12"/>
        <w:szCs w:val="12"/>
        <w:lang w:val="it-IT" w:eastAsia="de-DE"/>
      </w:rPr>
      <w:t>.lkj) – Landesverein</w:t>
    </w:r>
    <w:r w:rsidR="00D14EDF">
      <w:rPr>
        <w:rFonts w:ascii="Avenir LT Std 55 Roman" w:hAnsi="Avenir LT Std 55 Roman" w:cs="Futura-Book"/>
        <w:sz w:val="12"/>
        <w:szCs w:val="12"/>
        <w:lang w:val="it-IT" w:eastAsia="de-DE"/>
      </w:rPr>
      <w:t xml:space="preserve">igung </w:t>
    </w:r>
    <w:r w:rsidR="00D14EDF">
      <w:rPr>
        <w:rFonts w:ascii="Avenir LT Std 55 Roman" w:hAnsi="Avenir LT Std 55 Roman" w:cs="Futura-Book"/>
        <w:sz w:val="12"/>
        <w:szCs w:val="12"/>
        <w:lang w:val="it-IT" w:eastAsia="de-DE"/>
      </w:rPr>
      <w:tab/>
      <w:t>Telefon: 0391 / 244 51 60</w:t>
    </w:r>
    <w:r w:rsidRPr="003F6D45">
      <w:rPr>
        <w:rFonts w:ascii="Avenir LT Std 55 Roman" w:hAnsi="Avenir LT Std 55 Roman" w:cs="Futura-Book"/>
        <w:sz w:val="12"/>
        <w:szCs w:val="12"/>
        <w:lang w:val="it-IT" w:eastAsia="de-DE"/>
      </w:rPr>
      <w:tab/>
    </w:r>
    <w:r w:rsidRPr="003F6D45">
      <w:rPr>
        <w:rFonts w:ascii="Avenir LT Std 55 Roman" w:hAnsi="Avenir LT Std 55 Roman" w:cs="Futura-Book"/>
        <w:sz w:val="12"/>
        <w:szCs w:val="12"/>
        <w:lang w:eastAsia="de-DE"/>
      </w:rPr>
      <w:t>Vereinsregister: VR 11087 AG Stendal</w:t>
    </w:r>
    <w:r w:rsidRPr="003F6D45">
      <w:rPr>
        <w:rFonts w:ascii="Avenir LT Std 55 Roman" w:hAnsi="Avenir LT Std 55 Roman" w:cs="Futura-Book"/>
        <w:sz w:val="12"/>
        <w:szCs w:val="12"/>
        <w:lang w:eastAsia="de-DE"/>
      </w:rPr>
      <w:tab/>
    </w:r>
    <w:r w:rsidRPr="003F6D45">
      <w:rPr>
        <w:rFonts w:ascii="Avenir LT Std 55 Roman" w:hAnsi="Avenir LT Std 55 Roman" w:cs="Futura-Book"/>
        <w:sz w:val="12"/>
        <w:szCs w:val="12"/>
        <w:lang w:val="fr-FR" w:eastAsia="de-DE"/>
      </w:rPr>
      <w:t>DKB-Bank</w:t>
    </w:r>
  </w:p>
  <w:p w14:paraId="4FE8628D" w14:textId="77777777" w:rsidR="003F6D45" w:rsidRPr="003F6D45" w:rsidRDefault="003F6D45" w:rsidP="003F6D45">
    <w:pPr>
      <w:tabs>
        <w:tab w:val="left" w:pos="2552"/>
        <w:tab w:val="left" w:pos="4820"/>
        <w:tab w:val="left" w:pos="7371"/>
      </w:tabs>
      <w:autoSpaceDE w:val="0"/>
      <w:autoSpaceDN w:val="0"/>
      <w:adjustRightInd w:val="0"/>
      <w:ind w:left="-284" w:right="-567"/>
      <w:rPr>
        <w:rFonts w:ascii="Avenir LT Std 55 Roman" w:hAnsi="Avenir LT Std 55 Roman" w:cs="Futura-Book"/>
        <w:sz w:val="12"/>
        <w:szCs w:val="12"/>
        <w:lang w:eastAsia="de-DE"/>
      </w:rPr>
    </w:pPr>
    <w:r w:rsidRPr="003F6D45">
      <w:rPr>
        <w:rFonts w:ascii="Avenir LT Std 55 Roman" w:hAnsi="Avenir LT Std 55 Roman" w:cs="Futura-Book"/>
        <w:sz w:val="12"/>
        <w:szCs w:val="12"/>
        <w:lang w:val="it-IT" w:eastAsia="de-DE"/>
      </w:rPr>
      <w:t xml:space="preserve">kulturelle Kinder- und Jugendbildung </w:t>
    </w:r>
    <w:r w:rsidRPr="003F6D45">
      <w:rPr>
        <w:rFonts w:ascii="Avenir LT Std 55 Roman" w:hAnsi="Avenir LT Std 55 Roman" w:cs="Futura-Book"/>
        <w:sz w:val="12"/>
        <w:szCs w:val="12"/>
        <w:lang w:val="it-IT" w:eastAsia="de-DE"/>
      </w:rPr>
      <w:tab/>
      <w:t>Telefax: 0391 / 244 51 70</w:t>
    </w:r>
    <w:r w:rsidRPr="003F6D45">
      <w:rPr>
        <w:rFonts w:ascii="Avenir LT Std 55 Roman" w:hAnsi="Avenir LT Std 55 Roman" w:cs="Futura-Book"/>
        <w:sz w:val="12"/>
        <w:szCs w:val="12"/>
        <w:lang w:val="it-IT" w:eastAsia="de-DE"/>
      </w:rPr>
      <w:tab/>
    </w:r>
    <w:r w:rsidRPr="003F6D45">
      <w:rPr>
        <w:rFonts w:ascii="Avenir LT Std 55 Roman" w:hAnsi="Avenir LT Std 55 Roman" w:cs="Futura-Book"/>
        <w:sz w:val="12"/>
        <w:szCs w:val="12"/>
        <w:lang w:eastAsia="de-DE"/>
      </w:rPr>
      <w:t>Steuer-Nr.: 102-142-03583 - FA MD</w:t>
    </w:r>
    <w:r w:rsidRPr="003F6D45">
      <w:rPr>
        <w:rFonts w:ascii="Avenir LT Std 55 Roman" w:hAnsi="Avenir LT Std 55 Roman" w:cs="Futura-Book"/>
        <w:sz w:val="12"/>
        <w:szCs w:val="12"/>
        <w:lang w:eastAsia="de-DE"/>
      </w:rPr>
      <w:tab/>
    </w:r>
    <w:r w:rsidRPr="003F6D45">
      <w:rPr>
        <w:rFonts w:ascii="Avenir LT Std 55 Roman" w:hAnsi="Avenir LT Std 55 Roman" w:cs="Futura-Book"/>
        <w:sz w:val="12"/>
        <w:szCs w:val="12"/>
        <w:lang w:val="fr-FR" w:eastAsia="de-DE"/>
      </w:rPr>
      <w:t>IBAN: DE04 1203 0000 1005 2924 44</w:t>
    </w:r>
  </w:p>
  <w:p w14:paraId="2119A82C" w14:textId="77777777" w:rsidR="003F6D45" w:rsidRPr="003F6D45" w:rsidRDefault="003F6D45" w:rsidP="003F6D45">
    <w:pPr>
      <w:tabs>
        <w:tab w:val="left" w:pos="2552"/>
        <w:tab w:val="left" w:pos="4820"/>
        <w:tab w:val="left" w:pos="7371"/>
      </w:tabs>
      <w:autoSpaceDE w:val="0"/>
      <w:autoSpaceDN w:val="0"/>
      <w:adjustRightInd w:val="0"/>
      <w:ind w:left="-284" w:right="-567"/>
      <w:rPr>
        <w:rFonts w:ascii="Avenir LT Std 55 Roman" w:hAnsi="Avenir LT Std 55 Roman" w:cs="Futura-Book"/>
        <w:sz w:val="12"/>
        <w:szCs w:val="12"/>
        <w:lang w:eastAsia="de-DE"/>
      </w:rPr>
    </w:pPr>
    <w:r w:rsidRPr="003F6D45">
      <w:rPr>
        <w:rFonts w:ascii="Avenir LT Std 55 Roman" w:hAnsi="Avenir LT Std 55 Roman" w:cs="Futura-Book"/>
        <w:sz w:val="12"/>
        <w:szCs w:val="12"/>
        <w:lang w:val="it-IT" w:eastAsia="de-DE"/>
      </w:rPr>
      <w:t>Sachsen-Anhalt e. V.</w:t>
    </w:r>
    <w:r w:rsidRPr="003F6D45">
      <w:rPr>
        <w:rFonts w:ascii="Avenir LT Std 55 Roman" w:hAnsi="Avenir LT Std 55 Roman" w:cs="Futura-Book"/>
        <w:sz w:val="12"/>
        <w:szCs w:val="12"/>
        <w:lang w:val="it-IT" w:eastAsia="de-DE"/>
      </w:rPr>
      <w:tab/>
      <w:t xml:space="preserve">Internet: </w:t>
    </w:r>
    <w:r w:rsidRPr="00D14EDF">
      <w:rPr>
        <w:rFonts w:ascii="Avenir LT Std 55 Roman" w:hAnsi="Avenir LT Std 55 Roman" w:cs="Futura-Book"/>
        <w:sz w:val="12"/>
        <w:szCs w:val="12"/>
        <w:lang w:val="it-IT" w:eastAsia="de-DE"/>
      </w:rPr>
      <w:t xml:space="preserve">www.lkj-lsa.de </w:t>
    </w:r>
    <w:r w:rsidRPr="003F6D45">
      <w:rPr>
        <w:rFonts w:ascii="Avenir LT Std 55 Roman" w:hAnsi="Avenir LT Std 55 Roman" w:cs="Futura-Book"/>
        <w:sz w:val="12"/>
        <w:szCs w:val="12"/>
        <w:lang w:val="it-IT" w:eastAsia="de-DE"/>
      </w:rPr>
      <w:tab/>
    </w:r>
    <w:r w:rsidRPr="003F6D45">
      <w:rPr>
        <w:rFonts w:ascii="Avenir LT Std 55 Roman" w:hAnsi="Avenir LT Std 55 Roman" w:cs="Futura-Book"/>
        <w:sz w:val="12"/>
        <w:szCs w:val="12"/>
        <w:lang w:eastAsia="de-DE"/>
      </w:rPr>
      <w:t>Betriebs-Nr.: 03328814</w:t>
    </w:r>
    <w:r w:rsidRPr="003F6D45">
      <w:rPr>
        <w:rFonts w:ascii="Avenir LT Std 55 Roman" w:hAnsi="Avenir LT Std 55 Roman" w:cs="Futura-Book"/>
        <w:sz w:val="12"/>
        <w:szCs w:val="12"/>
        <w:lang w:eastAsia="de-DE"/>
      </w:rPr>
      <w:tab/>
    </w:r>
    <w:r w:rsidRPr="003F6D45">
      <w:rPr>
        <w:rFonts w:ascii="Avenir LT Std 55 Roman" w:hAnsi="Avenir LT Std 55 Roman" w:cs="Futura-Book"/>
        <w:sz w:val="12"/>
        <w:szCs w:val="12"/>
        <w:lang w:val="fr-FR" w:eastAsia="de-DE"/>
      </w:rPr>
      <w:t>BIC: BYLA DE M1 001</w:t>
    </w:r>
  </w:p>
  <w:p w14:paraId="70555781" w14:textId="77777777" w:rsidR="003F6D45" w:rsidRPr="00D14EDF" w:rsidRDefault="003F6D45" w:rsidP="003F6D45">
    <w:pPr>
      <w:tabs>
        <w:tab w:val="left" w:pos="2552"/>
        <w:tab w:val="left" w:pos="4820"/>
        <w:tab w:val="left" w:pos="7371"/>
      </w:tabs>
      <w:autoSpaceDE w:val="0"/>
      <w:autoSpaceDN w:val="0"/>
      <w:adjustRightInd w:val="0"/>
      <w:ind w:left="-284" w:right="-567"/>
      <w:rPr>
        <w:rFonts w:ascii="Avenir LT Std 55 Roman" w:hAnsi="Avenir LT Std 55 Roman" w:cs="Futura-Book"/>
        <w:sz w:val="12"/>
        <w:szCs w:val="12"/>
        <w:lang w:val="it-IT" w:eastAsia="de-DE"/>
      </w:rPr>
    </w:pPr>
    <w:r w:rsidRPr="003F6D45">
      <w:rPr>
        <w:rFonts w:ascii="Avenir LT Std 55 Roman" w:hAnsi="Avenir LT Std 55 Roman" w:cs="Futura-Book"/>
        <w:sz w:val="12"/>
        <w:szCs w:val="12"/>
        <w:lang w:val="it-IT" w:eastAsia="de-DE"/>
      </w:rPr>
      <w:t xml:space="preserve">Brandenburger Straße 9 </w:t>
    </w:r>
    <w:r w:rsidRPr="003F6D45">
      <w:rPr>
        <w:rFonts w:ascii="Avenir LT Std 55 Roman" w:hAnsi="Avenir LT Std 55 Roman" w:cs="Futura-Book"/>
        <w:sz w:val="12"/>
        <w:szCs w:val="12"/>
        <w:lang w:val="it-IT" w:eastAsia="de-DE"/>
      </w:rPr>
      <w:tab/>
      <w:t xml:space="preserve">E-Mail: </w:t>
    </w:r>
    <w:r w:rsidRPr="00D14EDF">
      <w:rPr>
        <w:rFonts w:ascii="Avenir LT Std 55 Roman" w:hAnsi="Avenir LT Std 55 Roman" w:cs="Futura-Book"/>
        <w:sz w:val="12"/>
        <w:szCs w:val="12"/>
        <w:lang w:val="it-IT" w:eastAsia="de-DE"/>
      </w:rPr>
      <w:t>info@lkj-lsa.de</w:t>
    </w:r>
  </w:p>
  <w:p w14:paraId="150AE08F" w14:textId="77777777" w:rsidR="00885C89" w:rsidRPr="003F6D45" w:rsidRDefault="003F6D45" w:rsidP="003F6D45">
    <w:pPr>
      <w:tabs>
        <w:tab w:val="left" w:pos="2268"/>
        <w:tab w:val="left" w:pos="4820"/>
        <w:tab w:val="left" w:pos="7371"/>
      </w:tabs>
      <w:autoSpaceDE w:val="0"/>
      <w:autoSpaceDN w:val="0"/>
      <w:adjustRightInd w:val="0"/>
      <w:ind w:left="-284" w:right="-567"/>
      <w:rPr>
        <w:rFonts w:ascii="Avenir LT Std 55 Roman" w:hAnsi="Avenir LT Std 55 Roman" w:cs="Futura-Book"/>
        <w:sz w:val="12"/>
        <w:szCs w:val="12"/>
        <w:lang w:val="it-IT" w:eastAsia="de-DE"/>
      </w:rPr>
    </w:pPr>
    <w:r w:rsidRPr="003F6D45">
      <w:rPr>
        <w:rFonts w:ascii="Avenir LT Std 55 Roman" w:hAnsi="Avenir LT Std 55 Roman" w:cs="Futura-Book"/>
        <w:sz w:val="12"/>
        <w:szCs w:val="12"/>
        <w:lang w:val="it-IT" w:eastAsia="de-DE"/>
      </w:rPr>
      <w:t>39104 Magdeburg</w:t>
    </w:r>
    <w:r w:rsidRPr="003F6D45">
      <w:rPr>
        <w:rFonts w:ascii="Avenir LT Std 55 Roman" w:hAnsi="Avenir LT Std 55 Roman" w:cs="Futura-Book"/>
        <w:sz w:val="12"/>
        <w:szCs w:val="12"/>
        <w:lang w:val="it-IT" w:eastAsia="de-D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889E" w14:textId="77777777" w:rsidR="000E647D" w:rsidRDefault="000E647D">
      <w:r>
        <w:separator/>
      </w:r>
    </w:p>
  </w:footnote>
  <w:footnote w:type="continuationSeparator" w:id="0">
    <w:p w14:paraId="3566F7DB" w14:textId="77777777" w:rsidR="000E647D" w:rsidRDefault="000E6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1440C" w14:textId="77777777" w:rsidR="0071203C" w:rsidRDefault="0071203C">
    <w:pPr>
      <w:pStyle w:val="Kopfzeile"/>
    </w:pPr>
  </w:p>
  <w:p w14:paraId="763C5E77" w14:textId="77777777" w:rsidR="00A00824" w:rsidRDefault="00A0082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999C3" w14:textId="77777777" w:rsidR="00165310" w:rsidRDefault="00165310">
    <w:pPr>
      <w:pStyle w:val="Kopfzeile"/>
      <w:tabs>
        <w:tab w:val="clear" w:pos="4536"/>
        <w:tab w:val="clear" w:pos="9072"/>
        <w:tab w:val="left" w:pos="6120"/>
        <w:tab w:val="right" w:pos="10080"/>
      </w:tabs>
      <w:jc w:val="right"/>
    </w:pPr>
  </w:p>
  <w:p w14:paraId="43DC9206" w14:textId="77777777" w:rsidR="00165310" w:rsidRDefault="00165310">
    <w:pPr>
      <w:pStyle w:val="Kopfzeile"/>
      <w:tabs>
        <w:tab w:val="clear" w:pos="9072"/>
        <w:tab w:val="right" w:pos="7655"/>
      </w:tabs>
      <w:rPr>
        <w:rStyle w:val="Seitenzahl"/>
        <w:rFonts w:ascii="Arial" w:hAnsi="Arial" w:cs="Arial"/>
        <w:sz w:val="16"/>
      </w:rPr>
    </w:pPr>
    <w:r>
      <w:rPr>
        <w:rStyle w:val="Seitenzahl"/>
        <w:rFonts w:ascii="Arial" w:hAnsi="Arial" w:cs="Arial"/>
        <w:sz w:val="16"/>
      </w:rPr>
      <w:tab/>
    </w:r>
    <w:r>
      <w:rPr>
        <w:rStyle w:val="Seitenzahl"/>
        <w:rFonts w:ascii="Arial" w:hAnsi="Arial" w:cs="Arial"/>
        <w:sz w:val="16"/>
      </w:rPr>
      <w:tab/>
    </w:r>
  </w:p>
  <w:p w14:paraId="7FDAD541" w14:textId="0668784D" w:rsidR="00165310" w:rsidRPr="000D10CD" w:rsidRDefault="00304118" w:rsidP="00304118">
    <w:pPr>
      <w:pStyle w:val="lkjImpressum"/>
      <w:jc w:val="right"/>
      <w:rPr>
        <w:rStyle w:val="Seitenzahl"/>
        <w:rFonts w:ascii="Avenir LT Std 55 Roman" w:hAnsi="Avenir LT Std 55 Roman" w:cs="Arial"/>
      </w:rPr>
    </w:pPr>
    <w:r>
      <w:rPr>
        <w:rStyle w:val="Seitenzahl"/>
        <w:rFonts w:ascii="Avenir LT Std 55 Roman" w:hAnsi="Avenir LT Std 55 Roman" w:cs="Arial"/>
      </w:rPr>
      <w:t xml:space="preserve">Seite </w:t>
    </w:r>
    <w:r w:rsidR="00116545" w:rsidRPr="000D10CD">
      <w:rPr>
        <w:rStyle w:val="Seitenzahl"/>
        <w:rFonts w:ascii="Avenir LT Std 55 Roman" w:hAnsi="Avenir LT Std 55 Roman" w:cs="Arial"/>
      </w:rPr>
      <w:fldChar w:fldCharType="begin"/>
    </w:r>
    <w:r w:rsidR="00116545" w:rsidRPr="000D10CD">
      <w:rPr>
        <w:rStyle w:val="Seitenzahl"/>
        <w:rFonts w:ascii="Avenir LT Std 55 Roman" w:hAnsi="Avenir LT Std 55 Roman" w:cs="Arial"/>
      </w:rPr>
      <w:instrText xml:space="preserve"> PAGE  \* Arabic  \* MERGEFORMAT </w:instrText>
    </w:r>
    <w:r w:rsidR="00116545" w:rsidRPr="000D10CD">
      <w:rPr>
        <w:rStyle w:val="Seitenzahl"/>
        <w:rFonts w:ascii="Avenir LT Std 55 Roman" w:hAnsi="Avenir LT Std 55 Roman" w:cs="Arial"/>
      </w:rPr>
      <w:fldChar w:fldCharType="separate"/>
    </w:r>
    <w:r w:rsidR="00BA1064">
      <w:rPr>
        <w:rStyle w:val="Seitenzahl"/>
        <w:rFonts w:ascii="Avenir LT Std 55 Roman" w:hAnsi="Avenir LT Std 55 Roman" w:cs="Arial"/>
        <w:noProof/>
      </w:rPr>
      <w:t>2</w:t>
    </w:r>
    <w:r w:rsidR="00116545" w:rsidRPr="000D10CD">
      <w:rPr>
        <w:rStyle w:val="Seitenzahl"/>
        <w:rFonts w:ascii="Avenir LT Std 55 Roman" w:hAnsi="Avenir LT Std 55 Roman" w:cs="Arial"/>
      </w:rPr>
      <w:fldChar w:fldCharType="end"/>
    </w:r>
    <w:r>
      <w:rPr>
        <w:rStyle w:val="Seitenzahl"/>
        <w:rFonts w:ascii="Avenir LT Std 55 Roman" w:hAnsi="Avenir LT Std 55 Roman" w:cs="Arial"/>
      </w:rPr>
      <w:t xml:space="preserve"> </w:t>
    </w:r>
    <w:r w:rsidRPr="00304118">
      <w:rPr>
        <w:color w:val="FE6700"/>
      </w:rPr>
      <w:t xml:space="preserve">· </w:t>
    </w:r>
    <w:r w:rsidR="00F81D4A">
      <w:rPr>
        <w:rStyle w:val="Seitenzahl"/>
        <w:rFonts w:ascii="Avenir LT Std 55 Roman" w:hAnsi="Avenir LT Std 55 Roman" w:cs="Arial"/>
      </w:rPr>
      <w:t xml:space="preserve"> </w:t>
    </w:r>
    <w:r w:rsidR="00784A31">
      <w:rPr>
        <w:rStyle w:val="Seitenzahl"/>
        <w:rFonts w:ascii="Avenir LT Std 55 Roman" w:hAnsi="Avenir LT Std 55 Roman" w:cs="Arial"/>
        <w:spacing w:val="-4"/>
        <w:sz w:val="15"/>
      </w:rPr>
      <w:t xml:space="preserve">.lkj) Sachsen-Anhalt </w:t>
    </w:r>
    <w:r w:rsidR="00165310" w:rsidRPr="000D10CD">
      <w:rPr>
        <w:rStyle w:val="Seitenzahl"/>
        <w:rFonts w:ascii="Avenir LT Std 55 Roman" w:hAnsi="Avenir LT Std 55 Roman" w:cs="Arial"/>
        <w:spacing w:val="-4"/>
        <w:sz w:val="15"/>
      </w:rPr>
      <w:t xml:space="preserve"> ·  </w:t>
    </w:r>
    <w:r w:rsidR="00EB1DE8" w:rsidRPr="00EB1DE8">
      <w:rPr>
        <w:rStyle w:val="Seitenzahl"/>
        <w:rFonts w:ascii="Avenir LT Std 55 Roman" w:hAnsi="Avenir LT Std 55 Roman" w:cs="Arial"/>
        <w:spacing w:val="-4"/>
        <w:sz w:val="15"/>
      </w:rPr>
      <w:t>Textvorlagen für Social Media zum FSJ Kultur</w:t>
    </w:r>
  </w:p>
  <w:p w14:paraId="09342018" w14:textId="77777777" w:rsidR="00165310" w:rsidRPr="000D10CD" w:rsidRDefault="00392C0F">
    <w:pPr>
      <w:pStyle w:val="Kopfzeile"/>
      <w:tabs>
        <w:tab w:val="clear" w:pos="9072"/>
        <w:tab w:val="right" w:pos="9214"/>
      </w:tabs>
      <w:rPr>
        <w:rFonts w:ascii="Avenir LT Std 55 Roman" w:hAnsi="Avenir LT Std 55 Roman"/>
      </w:rPr>
    </w:pPr>
    <w:r>
      <w:rPr>
        <w:rFonts w:ascii="Avenir LT Std 55 Roman" w:hAnsi="Avenir LT Std 55 Roman"/>
        <w:noProof/>
        <w:sz w:val="20"/>
        <w:lang w:eastAsia="de-DE"/>
      </w:rPr>
      <mc:AlternateContent>
        <mc:Choice Requires="wps">
          <w:drawing>
            <wp:anchor distT="0" distB="0" distL="114300" distR="114300" simplePos="0" relativeHeight="251655168" behindDoc="0" locked="0" layoutInCell="1" allowOverlap="1" wp14:anchorId="5B6DF60D" wp14:editId="0610031E">
              <wp:simplePos x="0" y="0"/>
              <wp:positionH relativeFrom="column">
                <wp:posOffset>-17780</wp:posOffset>
              </wp:positionH>
              <wp:positionV relativeFrom="paragraph">
                <wp:posOffset>41910</wp:posOffset>
              </wp:positionV>
              <wp:extent cx="6076315" cy="9525"/>
              <wp:effectExtent l="0" t="0" r="19685" b="285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315" cy="9525"/>
                      </a:xfrm>
                      <a:prstGeom prst="line">
                        <a:avLst/>
                      </a:prstGeom>
                      <a:noFill/>
                      <a:ln w="63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A97BB"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3pt" to="477.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" strokecolor="black [3213]" strokeweight=".5pt"/>
          </w:pict>
        </mc:Fallback>
      </mc:AlternateContent>
    </w:r>
  </w:p>
  <w:p w14:paraId="2FBFE767" w14:textId="77777777" w:rsidR="00165310" w:rsidRPr="000D10CD" w:rsidRDefault="00165310">
    <w:pPr>
      <w:rPr>
        <w:rFonts w:ascii="Avenir LT Std 55 Roman" w:hAnsi="Avenir LT Std 55 Roman"/>
      </w:rPr>
    </w:pPr>
  </w:p>
  <w:p w14:paraId="701D141C" w14:textId="77777777" w:rsidR="00A00824" w:rsidRDefault="00A0082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1464" w14:textId="77777777" w:rsidR="00BA1064" w:rsidRDefault="00BA1064" w:rsidP="00BA1064">
    <w:pPr>
      <w:rPr>
        <w:noProof/>
        <w:sz w:val="20"/>
      </w:rPr>
    </w:pPr>
  </w:p>
  <w:p w14:paraId="11A1F335" w14:textId="77777777" w:rsidR="00BA1064" w:rsidRDefault="00BA1064" w:rsidP="00BA1064">
    <w:pPr>
      <w:rPr>
        <w:b/>
        <w:i/>
        <w:color w:val="A6A6A6"/>
        <w:sz w:val="20"/>
        <w:szCs w:val="28"/>
      </w:rPr>
    </w:pPr>
    <w:r>
      <w:rPr>
        <w:rFonts w:ascii="Conduit ITC Medium" w:hAnsi="Conduit ITC Medium" w:cs="Arial"/>
        <w:noProof/>
        <w:spacing w:val="-4"/>
        <w:sz w:val="15"/>
      </w:rPr>
      <w:drawing>
        <wp:anchor distT="0" distB="0" distL="114300" distR="114300" simplePos="0" relativeHeight="251659264" behindDoc="1" locked="0" layoutInCell="1" allowOverlap="1" wp14:anchorId="6027DB76" wp14:editId="741B3620">
          <wp:simplePos x="0" y="0"/>
          <wp:positionH relativeFrom="column">
            <wp:posOffset>269240</wp:posOffset>
          </wp:positionH>
          <wp:positionV relativeFrom="paragraph">
            <wp:posOffset>7620</wp:posOffset>
          </wp:positionV>
          <wp:extent cx="1663700" cy="431330"/>
          <wp:effectExtent l="0" t="0" r="0" b="698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chmarke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3700" cy="431330"/>
                  </a:xfrm>
                  <a:prstGeom prst="rect">
                    <a:avLst/>
                  </a:prstGeom>
                </pic:spPr>
              </pic:pic>
            </a:graphicData>
          </a:graphic>
          <wp14:sizeRelH relativeFrom="margin">
            <wp14:pctWidth>0</wp14:pctWidth>
          </wp14:sizeRelH>
          <wp14:sizeRelV relativeFrom="margin">
            <wp14:pctHeight>0</wp14:pctHeight>
          </wp14:sizeRelV>
        </wp:anchor>
      </w:drawing>
    </w:r>
    <w:r>
      <w:rPr>
        <w:rFonts w:ascii="Conduit ITC Medium" w:hAnsi="Conduit ITC Medium" w:cs="Arial"/>
        <w:noProof/>
        <w:spacing w:val="-4"/>
        <w:sz w:val="15"/>
      </w:rPr>
      <w:drawing>
        <wp:anchor distT="0" distB="0" distL="114300" distR="114300" simplePos="0" relativeHeight="251660288" behindDoc="0" locked="0" layoutInCell="1" allowOverlap="1" wp14:anchorId="52F857EB" wp14:editId="1C51BA99">
          <wp:simplePos x="0" y="0"/>
          <wp:positionH relativeFrom="margin">
            <wp:posOffset>2082165</wp:posOffset>
          </wp:positionH>
          <wp:positionV relativeFrom="paragraph">
            <wp:posOffset>104775</wp:posOffset>
          </wp:positionV>
          <wp:extent cx="1663700" cy="286385"/>
          <wp:effectExtent l="0" t="0" r="0" b="0"/>
          <wp:wrapThrough wrapText="bothSides">
            <wp:wrapPolygon edited="0">
              <wp:start x="0" y="0"/>
              <wp:lineTo x="0" y="20115"/>
              <wp:lineTo x="21270" y="20115"/>
              <wp:lineTo x="21270" y="0"/>
              <wp:lineTo x="0"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SJ_Kultur_4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3700" cy="286385"/>
                  </a:xfrm>
                  <a:prstGeom prst="rect">
                    <a:avLst/>
                  </a:prstGeom>
                </pic:spPr>
              </pic:pic>
            </a:graphicData>
          </a:graphic>
          <wp14:sizeRelH relativeFrom="page">
            <wp14:pctWidth>0</wp14:pctWidth>
          </wp14:sizeRelH>
          <wp14:sizeRelV relativeFrom="page">
            <wp14:pctHeight>0</wp14:pctHeight>
          </wp14:sizeRelV>
        </wp:anchor>
      </w:drawing>
    </w:r>
  </w:p>
  <w:p w14:paraId="0CFBF88C" w14:textId="77777777" w:rsidR="00BA1064" w:rsidRDefault="00BA1064" w:rsidP="00BA1064">
    <w:pPr>
      <w:pStyle w:val="Noparagraphstyle"/>
      <w:rPr>
        <w:rStyle w:val="Seitenzahl"/>
        <w:rFonts w:ascii="Conduit ITC Medium" w:hAnsi="Conduit ITC Medium" w:cs="Arial"/>
        <w:spacing w:val="-4"/>
        <w:sz w:val="15"/>
      </w:rPr>
    </w:pPr>
  </w:p>
  <w:p w14:paraId="397AC07E" w14:textId="77777777" w:rsidR="00BA1064" w:rsidRDefault="00BA1064" w:rsidP="00BA1064">
    <w:pPr>
      <w:pStyle w:val="Noparagraphstyle"/>
      <w:rPr>
        <w:rStyle w:val="Seitenzahl"/>
        <w:rFonts w:ascii="Conduit ITC Medium" w:hAnsi="Conduit ITC Medium" w:cs="Arial"/>
        <w:spacing w:val="-4"/>
        <w:sz w:val="15"/>
      </w:rPr>
    </w:pPr>
  </w:p>
  <w:p w14:paraId="35376D01" w14:textId="77777777" w:rsidR="00BA1064" w:rsidRDefault="00BA1064" w:rsidP="00BA1064">
    <w:pPr>
      <w:pStyle w:val="lkjImpressum"/>
      <w:ind w:left="709" w:hanging="709"/>
      <w:rPr>
        <w:sz w:val="14"/>
        <w:szCs w:val="14"/>
      </w:rPr>
    </w:pPr>
    <w:r>
      <w:rPr>
        <w:noProof/>
      </w:rPr>
      <w:drawing>
        <wp:anchor distT="0" distB="0" distL="114300" distR="114300" simplePos="0" relativeHeight="251665408" behindDoc="0" locked="0" layoutInCell="1" allowOverlap="1" wp14:anchorId="06704C76" wp14:editId="1D320C48">
          <wp:simplePos x="0" y="0"/>
          <wp:positionH relativeFrom="column">
            <wp:posOffset>3396615</wp:posOffset>
          </wp:positionH>
          <wp:positionV relativeFrom="paragraph">
            <wp:posOffset>203835</wp:posOffset>
          </wp:positionV>
          <wp:extent cx="1691640" cy="566420"/>
          <wp:effectExtent l="0" t="0" r="3810" b="5080"/>
          <wp:wrapThrough wrapText="bothSides">
            <wp:wrapPolygon edited="0">
              <wp:start x="0" y="0"/>
              <wp:lineTo x="0" y="21067"/>
              <wp:lineTo x="21405" y="21067"/>
              <wp:lineTo x="21405"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_EU_Kofinanziert_4c.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91640" cy="566420"/>
                  </a:xfrm>
                  <a:prstGeom prst="rect">
                    <a:avLst/>
                  </a:prstGeom>
                </pic:spPr>
              </pic:pic>
            </a:graphicData>
          </a:graphic>
          <wp14:sizeRelH relativeFrom="margin">
            <wp14:pctWidth>0</wp14:pctWidth>
          </wp14:sizeRelH>
          <wp14:sizeRelV relativeFrom="margin">
            <wp14:pctHeight>0</wp14:pctHeight>
          </wp14:sizeRelV>
        </wp:anchor>
      </w:drawing>
    </w:r>
    <w:r w:rsidRPr="00841EDF">
      <w:rPr>
        <w:sz w:val="14"/>
        <w:szCs w:val="14"/>
      </w:rPr>
      <w:t xml:space="preserve"> </w:t>
    </w:r>
    <w:r>
      <w:rPr>
        <w:sz w:val="14"/>
        <w:szCs w:val="14"/>
      </w:rPr>
      <w:t xml:space="preserve">      Ein Programm der </w:t>
    </w:r>
    <w:r w:rsidRPr="00841EDF">
      <w:rPr>
        <w:sz w:val="14"/>
        <w:szCs w:val="14"/>
      </w:rPr>
      <w:t xml:space="preserve">       </w:t>
    </w:r>
    <w:r>
      <w:rPr>
        <w:sz w:val="14"/>
        <w:szCs w:val="14"/>
      </w:rPr>
      <w:t xml:space="preserve">                                 </w:t>
    </w:r>
    <w:r>
      <w:rPr>
        <w:sz w:val="14"/>
        <w:szCs w:val="14"/>
      </w:rPr>
      <w:tab/>
      <w:t xml:space="preserve">gefördert </w:t>
    </w:r>
    <w:r w:rsidRPr="00841EDF">
      <w:rPr>
        <w:sz w:val="14"/>
        <w:szCs w:val="14"/>
      </w:rPr>
      <w:t>von</w:t>
    </w:r>
  </w:p>
  <w:p w14:paraId="2A5D80ED" w14:textId="77777777" w:rsidR="00BA1064" w:rsidRDefault="00BA1064" w:rsidP="00BA1064">
    <w:pPr>
      <w:pStyle w:val="lkjImpressum"/>
      <w:ind w:left="709"/>
      <w:rPr>
        <w:rStyle w:val="Seitenzahl"/>
        <w:rFonts w:ascii="Conduit ITC Medium" w:hAnsi="Conduit ITC Medium" w:cs="Arial"/>
        <w:spacing w:val="-4"/>
        <w:sz w:val="15"/>
      </w:rPr>
    </w:pPr>
    <w:r>
      <w:rPr>
        <w:noProof/>
      </w:rPr>
      <w:drawing>
        <wp:anchor distT="0" distB="0" distL="114300" distR="114300" simplePos="0" relativeHeight="251662336" behindDoc="0" locked="0" layoutInCell="1" allowOverlap="1" wp14:anchorId="240DEF97" wp14:editId="45AD27A2">
          <wp:simplePos x="0" y="0"/>
          <wp:positionH relativeFrom="column">
            <wp:posOffset>2306955</wp:posOffset>
          </wp:positionH>
          <wp:positionV relativeFrom="paragraph">
            <wp:posOffset>5080</wp:posOffset>
          </wp:positionV>
          <wp:extent cx="972820" cy="407670"/>
          <wp:effectExtent l="0" t="0" r="0" b="0"/>
          <wp:wrapThrough wrapText="bothSides">
            <wp:wrapPolygon edited="0">
              <wp:start x="0" y="0"/>
              <wp:lineTo x="0" y="20187"/>
              <wp:lineTo x="21149" y="20187"/>
              <wp:lineTo x="21149" y="0"/>
              <wp:lineTo x="0" y="0"/>
            </wp:wrapPolygon>
          </wp:wrapThrough>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L:\Oeffentlichkeitsarbeit\Logos\FWD-kultur-bildung\foerderung-logos-fwd2019 Kopie.jpg"/>
                  <pic:cNvPicPr>
                    <a:picLocks noChangeAspect="1"/>
                  </pic:cNvPicPr>
                </pic:nvPicPr>
                <pic:blipFill rotWithShape="1">
                  <a:blip r:embed="rId4" cstate="print">
                    <a:extLst>
                      <a:ext uri="{28A0092B-C50C-407E-A947-70E740481C1C}">
                        <a14:useLocalDpi xmlns:a14="http://schemas.microsoft.com/office/drawing/2010/main" val="0"/>
                      </a:ext>
                    </a:extLst>
                  </a:blip>
                  <a:srcRect l="64397"/>
                  <a:stretch/>
                </pic:blipFill>
                <pic:spPr bwMode="auto">
                  <a:xfrm>
                    <a:off x="0" y="0"/>
                    <a:ext cx="972820" cy="407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ED63909" wp14:editId="1B56D72D">
          <wp:simplePos x="0" y="0"/>
          <wp:positionH relativeFrom="column">
            <wp:posOffset>335915</wp:posOffset>
          </wp:positionH>
          <wp:positionV relativeFrom="paragraph">
            <wp:posOffset>63500</wp:posOffset>
          </wp:positionV>
          <wp:extent cx="355600" cy="255270"/>
          <wp:effectExtent l="0" t="0" r="6350" b="0"/>
          <wp:wrapThrough wrapText="bothSides">
            <wp:wrapPolygon edited="0">
              <wp:start x="1157" y="0"/>
              <wp:lineTo x="0" y="12896"/>
              <wp:lineTo x="0" y="19343"/>
              <wp:lineTo x="18514" y="19343"/>
              <wp:lineTo x="20829" y="19343"/>
              <wp:lineTo x="20829" y="0"/>
              <wp:lineTo x="1157"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lk)_bunt_Fahn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5600" cy="2552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D89A912" wp14:editId="5527FB91">
          <wp:simplePos x="0" y="0"/>
          <wp:positionH relativeFrom="column">
            <wp:posOffset>774065</wp:posOffset>
          </wp:positionH>
          <wp:positionV relativeFrom="paragraph">
            <wp:posOffset>6350</wp:posOffset>
          </wp:positionV>
          <wp:extent cx="1289050" cy="368300"/>
          <wp:effectExtent l="0" t="0" r="6350" b="0"/>
          <wp:wrapThrough wrapText="bothSides">
            <wp:wrapPolygon edited="0">
              <wp:start x="0" y="0"/>
              <wp:lineTo x="0" y="20110"/>
              <wp:lineTo x="21387" y="20110"/>
              <wp:lineTo x="21387" y="0"/>
              <wp:lineTo x="0" y="0"/>
            </wp:wrapPolygon>
          </wp:wrapThrough>
          <wp:docPr id="12" name="Grafik 12" descr="L:\Oeffentlichkeitsarbeit\Logos\FWD-kultur-bildung\foerderung-logos-fwd2019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L:\Oeffentlichkeitsarbeit\Logos\FWD-kultur-bildung\foerderung-logos-fwd2019 Kopie.jpg"/>
                  <pic:cNvPicPr>
                    <a:picLocks noChangeAspect="1"/>
                  </pic:cNvPicPr>
                </pic:nvPicPr>
                <pic:blipFill rotWithShape="1">
                  <a:blip r:embed="rId6" cstate="print">
                    <a:extLst>
                      <a:ext uri="{28A0092B-C50C-407E-A947-70E740481C1C}">
                        <a14:useLocalDpi xmlns:a14="http://schemas.microsoft.com/office/drawing/2010/main" val="0"/>
                      </a:ext>
                    </a:extLst>
                  </a:blip>
                  <a:srcRect l="24187" t="13412" r="28145" b="43373"/>
                  <a:stretch/>
                </pic:blipFill>
                <pic:spPr bwMode="auto">
                  <a:xfrm>
                    <a:off x="0" y="0"/>
                    <a:ext cx="1289050" cy="36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9EAD665" wp14:editId="412FD009">
          <wp:simplePos x="0" y="0"/>
          <wp:positionH relativeFrom="column">
            <wp:posOffset>2005965</wp:posOffset>
          </wp:positionH>
          <wp:positionV relativeFrom="paragraph">
            <wp:posOffset>41910</wp:posOffset>
          </wp:positionV>
          <wp:extent cx="257175" cy="355600"/>
          <wp:effectExtent l="0" t="0" r="9525" b="6350"/>
          <wp:wrapThrough wrapText="bothSides">
            <wp:wrapPolygon edited="0">
              <wp:start x="0" y="0"/>
              <wp:lineTo x="0" y="20829"/>
              <wp:lineTo x="20800" y="20829"/>
              <wp:lineTo x="20800" y="0"/>
              <wp:lineTo x="0"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rotWithShape="1">
                  <a:blip r:embed="rId7" cstate="print">
                    <a:extLst>
                      <a:ext uri="{28A0092B-C50C-407E-A947-70E740481C1C}">
                        <a14:useLocalDpi xmlns:a14="http://schemas.microsoft.com/office/drawing/2010/main" val="0"/>
                      </a:ext>
                    </a:extLst>
                  </a:blip>
                  <a:srcRect l="37557" t="16208" r="55418"/>
                  <a:stretch/>
                </pic:blipFill>
                <pic:spPr bwMode="auto">
                  <a:xfrm>
                    <a:off x="0" y="0"/>
                    <a:ext cx="257175" cy="3556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Style w:val="Seitenzahl"/>
        <w:rFonts w:ascii="Conduit ITC Medium" w:hAnsi="Conduit ITC Medium" w:cs="Arial"/>
        <w:spacing w:val="-4"/>
        <w:sz w:val="15"/>
      </w:rPr>
      <w:tab/>
    </w:r>
  </w:p>
  <w:p w14:paraId="2BC01DA4" w14:textId="5DB8F244" w:rsidR="00AD7F17" w:rsidRPr="00BA1064" w:rsidRDefault="00AD7F17" w:rsidP="00BA1064">
    <w:pPr>
      <w:pStyle w:val="Kopfzeile"/>
      <w:rPr>
        <w:rStyle w:val="Seitenzah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pPr>
    </w:lvl>
    <w:lvl w:ilvl="1">
      <w:start w:val="1"/>
      <w:numFmt w:val="none"/>
      <w:pStyle w:val="berschrift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14157A4"/>
    <w:multiLevelType w:val="hybridMultilevel"/>
    <w:tmpl w:val="EBA25248"/>
    <w:lvl w:ilvl="0" w:tplc="6C347708">
      <w:start w:val="1"/>
      <w:numFmt w:val="bullet"/>
      <w:lvlText w:val=""/>
      <w:lvlJc w:val="left"/>
      <w:pPr>
        <w:ind w:left="720" w:hanging="360"/>
      </w:pPr>
      <w:rPr>
        <w:rFonts w:ascii="Symbol" w:hAnsi="Symbol" w:hint="default"/>
        <w:color w:val="FF6600"/>
        <w:u w:color="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F43403"/>
    <w:multiLevelType w:val="hybridMultilevel"/>
    <w:tmpl w:val="3DC2B294"/>
    <w:lvl w:ilvl="0" w:tplc="6C347708">
      <w:start w:val="1"/>
      <w:numFmt w:val="bullet"/>
      <w:lvlText w:val=""/>
      <w:lvlJc w:val="left"/>
      <w:pPr>
        <w:ind w:left="720" w:hanging="360"/>
      </w:pPr>
      <w:rPr>
        <w:rFonts w:ascii="Symbol" w:hAnsi="Symbol" w:hint="default"/>
        <w:color w:val="FF6600"/>
        <w:u w:color="FF66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8C4810"/>
    <w:multiLevelType w:val="hybridMultilevel"/>
    <w:tmpl w:val="A8C630BC"/>
    <w:lvl w:ilvl="0" w:tplc="6C347708">
      <w:start w:val="1"/>
      <w:numFmt w:val="bullet"/>
      <w:lvlText w:val=""/>
      <w:lvlJc w:val="left"/>
      <w:pPr>
        <w:ind w:left="720" w:hanging="360"/>
      </w:pPr>
      <w:rPr>
        <w:rFonts w:ascii="Symbol" w:hAnsi="Symbol" w:hint="default"/>
        <w:color w:val="FF6600"/>
        <w:u w:color="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9D4225"/>
    <w:multiLevelType w:val="hybridMultilevel"/>
    <w:tmpl w:val="AE243FC4"/>
    <w:lvl w:ilvl="0" w:tplc="0407000F">
      <w:start w:val="1"/>
      <w:numFmt w:val="decimal"/>
      <w:lvlText w:val="%1."/>
      <w:lvlJc w:val="left"/>
      <w:pPr>
        <w:tabs>
          <w:tab w:val="num" w:pos="1003"/>
        </w:tabs>
        <w:ind w:left="1003" w:hanging="360"/>
      </w:pPr>
    </w:lvl>
    <w:lvl w:ilvl="1" w:tplc="04070019" w:tentative="1">
      <w:start w:val="1"/>
      <w:numFmt w:val="lowerLetter"/>
      <w:lvlText w:val="%2."/>
      <w:lvlJc w:val="left"/>
      <w:pPr>
        <w:tabs>
          <w:tab w:val="num" w:pos="1723"/>
        </w:tabs>
        <w:ind w:left="1723" w:hanging="360"/>
      </w:pPr>
    </w:lvl>
    <w:lvl w:ilvl="2" w:tplc="0407001B" w:tentative="1">
      <w:start w:val="1"/>
      <w:numFmt w:val="lowerRoman"/>
      <w:lvlText w:val="%3."/>
      <w:lvlJc w:val="right"/>
      <w:pPr>
        <w:tabs>
          <w:tab w:val="num" w:pos="2443"/>
        </w:tabs>
        <w:ind w:left="2443" w:hanging="180"/>
      </w:pPr>
    </w:lvl>
    <w:lvl w:ilvl="3" w:tplc="0407000F" w:tentative="1">
      <w:start w:val="1"/>
      <w:numFmt w:val="decimal"/>
      <w:lvlText w:val="%4."/>
      <w:lvlJc w:val="left"/>
      <w:pPr>
        <w:tabs>
          <w:tab w:val="num" w:pos="3163"/>
        </w:tabs>
        <w:ind w:left="3163" w:hanging="360"/>
      </w:pPr>
    </w:lvl>
    <w:lvl w:ilvl="4" w:tplc="04070019" w:tentative="1">
      <w:start w:val="1"/>
      <w:numFmt w:val="lowerLetter"/>
      <w:lvlText w:val="%5."/>
      <w:lvlJc w:val="left"/>
      <w:pPr>
        <w:tabs>
          <w:tab w:val="num" w:pos="3883"/>
        </w:tabs>
        <w:ind w:left="3883" w:hanging="360"/>
      </w:pPr>
    </w:lvl>
    <w:lvl w:ilvl="5" w:tplc="0407001B" w:tentative="1">
      <w:start w:val="1"/>
      <w:numFmt w:val="lowerRoman"/>
      <w:lvlText w:val="%6."/>
      <w:lvlJc w:val="right"/>
      <w:pPr>
        <w:tabs>
          <w:tab w:val="num" w:pos="4603"/>
        </w:tabs>
        <w:ind w:left="4603" w:hanging="180"/>
      </w:pPr>
    </w:lvl>
    <w:lvl w:ilvl="6" w:tplc="0407000F" w:tentative="1">
      <w:start w:val="1"/>
      <w:numFmt w:val="decimal"/>
      <w:lvlText w:val="%7."/>
      <w:lvlJc w:val="left"/>
      <w:pPr>
        <w:tabs>
          <w:tab w:val="num" w:pos="5323"/>
        </w:tabs>
        <w:ind w:left="5323" w:hanging="360"/>
      </w:pPr>
    </w:lvl>
    <w:lvl w:ilvl="7" w:tplc="04070019" w:tentative="1">
      <w:start w:val="1"/>
      <w:numFmt w:val="lowerLetter"/>
      <w:lvlText w:val="%8."/>
      <w:lvlJc w:val="left"/>
      <w:pPr>
        <w:tabs>
          <w:tab w:val="num" w:pos="6043"/>
        </w:tabs>
        <w:ind w:left="6043" w:hanging="360"/>
      </w:pPr>
    </w:lvl>
    <w:lvl w:ilvl="8" w:tplc="0407001B" w:tentative="1">
      <w:start w:val="1"/>
      <w:numFmt w:val="lowerRoman"/>
      <w:lvlText w:val="%9."/>
      <w:lvlJc w:val="right"/>
      <w:pPr>
        <w:tabs>
          <w:tab w:val="num" w:pos="6763"/>
        </w:tabs>
        <w:ind w:left="6763" w:hanging="180"/>
      </w:pPr>
    </w:lvl>
  </w:abstractNum>
  <w:abstractNum w:abstractNumId="5" w15:restartNumberingAfterBreak="0">
    <w:nsid w:val="0CBB061D"/>
    <w:multiLevelType w:val="hybridMultilevel"/>
    <w:tmpl w:val="68BA29C4"/>
    <w:lvl w:ilvl="0" w:tplc="0407000F">
      <w:start w:val="1"/>
      <w:numFmt w:val="decimal"/>
      <w:lvlText w:val="%1."/>
      <w:lvlJc w:val="left"/>
      <w:pPr>
        <w:ind w:left="720" w:hanging="360"/>
      </w:pPr>
      <w:rPr>
        <w:rFonts w:hint="default"/>
      </w:rPr>
    </w:lvl>
    <w:lvl w:ilvl="1" w:tplc="47A847FA">
      <w:start w:val="1"/>
      <w:numFmt w:val="bullet"/>
      <w:lvlText w:val=""/>
      <w:lvlJc w:val="left"/>
      <w:pPr>
        <w:ind w:left="1440" w:hanging="360"/>
      </w:pPr>
      <w:rPr>
        <w:rFonts w:ascii="Symbol" w:hAnsi="Symbol" w:hint="default"/>
        <w:color w:val="E36C0A"/>
      </w:rPr>
    </w:lvl>
    <w:lvl w:ilvl="2" w:tplc="47A847FA">
      <w:start w:val="1"/>
      <w:numFmt w:val="bullet"/>
      <w:lvlText w:val=""/>
      <w:lvlJc w:val="left"/>
      <w:pPr>
        <w:ind w:left="2160" w:hanging="180"/>
      </w:pPr>
      <w:rPr>
        <w:rFonts w:ascii="Symbol" w:hAnsi="Symbol" w:hint="default"/>
        <w:color w:val="E36C0A"/>
      </w:r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434E31"/>
    <w:multiLevelType w:val="hybridMultilevel"/>
    <w:tmpl w:val="9AAAE0A8"/>
    <w:lvl w:ilvl="0" w:tplc="6C347708">
      <w:start w:val="1"/>
      <w:numFmt w:val="bullet"/>
      <w:pStyle w:val="lkjAufzhlung"/>
      <w:lvlText w:val=""/>
      <w:lvlJc w:val="left"/>
      <w:pPr>
        <w:ind w:left="720" w:hanging="360"/>
      </w:pPr>
      <w:rPr>
        <w:rFonts w:ascii="Symbol" w:hAnsi="Symbol" w:hint="default"/>
        <w:color w:val="FF6600"/>
        <w:u w:color="FF66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5E1CE7"/>
    <w:multiLevelType w:val="hybridMultilevel"/>
    <w:tmpl w:val="0A001E22"/>
    <w:lvl w:ilvl="0" w:tplc="6C347708">
      <w:start w:val="1"/>
      <w:numFmt w:val="bullet"/>
      <w:lvlText w:val=""/>
      <w:lvlJc w:val="left"/>
      <w:pPr>
        <w:ind w:left="720" w:hanging="360"/>
      </w:pPr>
      <w:rPr>
        <w:rFonts w:ascii="Symbol" w:hAnsi="Symbol" w:hint="default"/>
        <w:color w:val="FF6600"/>
        <w:u w:color="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C56C92"/>
    <w:multiLevelType w:val="hybridMultilevel"/>
    <w:tmpl w:val="C248B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FA04CC"/>
    <w:multiLevelType w:val="hybridMultilevel"/>
    <w:tmpl w:val="8BE44860"/>
    <w:lvl w:ilvl="0" w:tplc="6C347708">
      <w:start w:val="1"/>
      <w:numFmt w:val="bullet"/>
      <w:lvlText w:val=""/>
      <w:lvlJc w:val="left"/>
      <w:pPr>
        <w:ind w:left="720" w:hanging="360"/>
      </w:pPr>
      <w:rPr>
        <w:rFonts w:ascii="Symbol" w:hAnsi="Symbol" w:hint="default"/>
        <w:color w:val="FF6600"/>
        <w:u w:color="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5A35D6"/>
    <w:multiLevelType w:val="hybridMultilevel"/>
    <w:tmpl w:val="09C8BAB6"/>
    <w:lvl w:ilvl="0" w:tplc="90BCE896">
      <w:numFmt w:val="bullet"/>
      <w:lvlText w:val="-"/>
      <w:lvlJc w:val="left"/>
      <w:pPr>
        <w:tabs>
          <w:tab w:val="num" w:pos="720"/>
        </w:tabs>
        <w:ind w:left="720" w:hanging="360"/>
      </w:pPr>
      <w:rPr>
        <w:rFonts w:ascii="Verdana" w:eastAsia="Times New Roman" w:hAnsi="Verdana" w:cs="Times New Roman"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61E1B"/>
    <w:multiLevelType w:val="singleLevel"/>
    <w:tmpl w:val="14E641EA"/>
    <w:lvl w:ilvl="0">
      <w:start w:val="1"/>
      <w:numFmt w:val="decimal"/>
      <w:lvlText w:val="%1"/>
      <w:legacy w:legacy="1" w:legacySpace="0" w:legacyIndent="360"/>
      <w:lvlJc w:val="left"/>
      <w:rPr>
        <w:rFonts w:ascii="Arial" w:hAnsi="Arial" w:cs="Arial" w:hint="default"/>
      </w:rPr>
    </w:lvl>
  </w:abstractNum>
  <w:abstractNum w:abstractNumId="12" w15:restartNumberingAfterBreak="0">
    <w:nsid w:val="2E745B16"/>
    <w:multiLevelType w:val="hybridMultilevel"/>
    <w:tmpl w:val="5EA42880"/>
    <w:lvl w:ilvl="0" w:tplc="6C347708">
      <w:start w:val="1"/>
      <w:numFmt w:val="bullet"/>
      <w:lvlText w:val=""/>
      <w:lvlJc w:val="left"/>
      <w:pPr>
        <w:ind w:left="1069" w:hanging="360"/>
      </w:pPr>
      <w:rPr>
        <w:rFonts w:ascii="Symbol" w:hAnsi="Symbol" w:hint="default"/>
        <w:color w:val="FF6600"/>
        <w:u w:color="FF6600"/>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3" w15:restartNumberingAfterBreak="0">
    <w:nsid w:val="36D243A6"/>
    <w:multiLevelType w:val="hybridMultilevel"/>
    <w:tmpl w:val="E45678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B41782"/>
    <w:multiLevelType w:val="hybridMultilevel"/>
    <w:tmpl w:val="1A4E78B6"/>
    <w:lvl w:ilvl="0" w:tplc="6C347708">
      <w:start w:val="1"/>
      <w:numFmt w:val="bullet"/>
      <w:lvlText w:val=""/>
      <w:lvlJc w:val="left"/>
      <w:pPr>
        <w:tabs>
          <w:tab w:val="num" w:pos="2880"/>
        </w:tabs>
        <w:ind w:left="2880" w:hanging="360"/>
      </w:pPr>
      <w:rPr>
        <w:rFonts w:ascii="Symbol" w:hAnsi="Symbol" w:hint="default"/>
        <w:color w:val="FF6600"/>
        <w:u w:color="FF66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B820AD"/>
    <w:multiLevelType w:val="hybridMultilevel"/>
    <w:tmpl w:val="64186D02"/>
    <w:lvl w:ilvl="0" w:tplc="90BCE896">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CD40BC"/>
    <w:multiLevelType w:val="hybridMultilevel"/>
    <w:tmpl w:val="7A44E0F0"/>
    <w:lvl w:ilvl="0" w:tplc="6C347708">
      <w:start w:val="1"/>
      <w:numFmt w:val="bullet"/>
      <w:lvlText w:val=""/>
      <w:lvlJc w:val="left"/>
      <w:pPr>
        <w:tabs>
          <w:tab w:val="num" w:pos="2946"/>
        </w:tabs>
        <w:ind w:left="2946" w:hanging="360"/>
      </w:pPr>
      <w:rPr>
        <w:rFonts w:ascii="Symbol" w:hAnsi="Symbol" w:hint="default"/>
        <w:color w:val="FF6600"/>
        <w:u w:color="FF6600"/>
      </w:rPr>
    </w:lvl>
    <w:lvl w:ilvl="1" w:tplc="04070003" w:tentative="1">
      <w:start w:val="1"/>
      <w:numFmt w:val="bullet"/>
      <w:lvlText w:val="o"/>
      <w:lvlJc w:val="left"/>
      <w:pPr>
        <w:tabs>
          <w:tab w:val="num" w:pos="1506"/>
        </w:tabs>
        <w:ind w:left="1506" w:hanging="360"/>
      </w:pPr>
      <w:rPr>
        <w:rFonts w:ascii="Courier New" w:hAnsi="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40DA36AA"/>
    <w:multiLevelType w:val="hybridMultilevel"/>
    <w:tmpl w:val="CD64FD3C"/>
    <w:lvl w:ilvl="0" w:tplc="6C347708">
      <w:start w:val="1"/>
      <w:numFmt w:val="bullet"/>
      <w:lvlText w:val=""/>
      <w:lvlJc w:val="left"/>
      <w:pPr>
        <w:ind w:left="720" w:hanging="360"/>
      </w:pPr>
      <w:rPr>
        <w:rFonts w:ascii="Symbol" w:hAnsi="Symbol" w:hint="default"/>
        <w:color w:val="FF6600"/>
        <w:u w:color="FF6600"/>
      </w:rPr>
    </w:lvl>
    <w:lvl w:ilvl="1" w:tplc="6C347708">
      <w:start w:val="1"/>
      <w:numFmt w:val="bullet"/>
      <w:lvlText w:val=""/>
      <w:lvlJc w:val="left"/>
      <w:pPr>
        <w:ind w:left="1440" w:hanging="360"/>
      </w:pPr>
      <w:rPr>
        <w:rFonts w:ascii="Symbol" w:hAnsi="Symbol" w:hint="default"/>
        <w:color w:val="FF6600"/>
        <w:u w:color="FF660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0E7A92"/>
    <w:multiLevelType w:val="hybridMultilevel"/>
    <w:tmpl w:val="838646D4"/>
    <w:lvl w:ilvl="0" w:tplc="B6FC6B18">
      <w:start w:val="1"/>
      <w:numFmt w:val="decimal"/>
      <w:lvlText w:val="%1."/>
      <w:lvlJc w:val="left"/>
      <w:pPr>
        <w:tabs>
          <w:tab w:val="num" w:pos="720"/>
        </w:tabs>
        <w:ind w:left="720" w:hanging="360"/>
      </w:pPr>
      <w:rPr>
        <w:sz w:val="19"/>
        <w:szCs w:val="19"/>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5AB04B97"/>
    <w:multiLevelType w:val="hybridMultilevel"/>
    <w:tmpl w:val="FD52EC3C"/>
    <w:lvl w:ilvl="0" w:tplc="39CA74F0">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214"/>
    <w:multiLevelType w:val="hybridMultilevel"/>
    <w:tmpl w:val="7D8E43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18487C"/>
    <w:multiLevelType w:val="hybridMultilevel"/>
    <w:tmpl w:val="1C400BF8"/>
    <w:lvl w:ilvl="0" w:tplc="6C347708">
      <w:start w:val="1"/>
      <w:numFmt w:val="bullet"/>
      <w:lvlText w:val=""/>
      <w:lvlJc w:val="left"/>
      <w:pPr>
        <w:ind w:left="360" w:hanging="360"/>
      </w:pPr>
      <w:rPr>
        <w:rFonts w:ascii="Symbol" w:hAnsi="Symbol" w:hint="default"/>
        <w:color w:val="FF6600"/>
        <w:u w:color="FF66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64D6E21"/>
    <w:multiLevelType w:val="hybridMultilevel"/>
    <w:tmpl w:val="B3C065DA"/>
    <w:lvl w:ilvl="0" w:tplc="C6EE1A9A">
      <w:start w:val="1"/>
      <w:numFmt w:val="decimal"/>
      <w:lvlText w:val="%1."/>
      <w:lvlJc w:val="left"/>
      <w:pPr>
        <w:ind w:left="720" w:hanging="360"/>
      </w:pPr>
      <w:rPr>
        <w:rFonts w:ascii="Conduit ITC" w:eastAsia="Times New Roman" w:hAnsi="Conduit ITC" w:cs="Times New Roman"/>
      </w:rPr>
    </w:lvl>
    <w:lvl w:ilvl="1" w:tplc="47A847FA">
      <w:start w:val="1"/>
      <w:numFmt w:val="bullet"/>
      <w:lvlText w:val=""/>
      <w:lvlJc w:val="left"/>
      <w:pPr>
        <w:ind w:left="1440" w:hanging="360"/>
      </w:pPr>
      <w:rPr>
        <w:rFonts w:ascii="Symbol" w:hAnsi="Symbol" w:hint="default"/>
        <w:color w:val="E36C0A"/>
      </w:rPr>
    </w:lvl>
    <w:lvl w:ilvl="2" w:tplc="47A847FA">
      <w:start w:val="1"/>
      <w:numFmt w:val="bullet"/>
      <w:lvlText w:val=""/>
      <w:lvlJc w:val="left"/>
      <w:pPr>
        <w:ind w:left="2160" w:hanging="180"/>
      </w:pPr>
      <w:rPr>
        <w:rFonts w:ascii="Symbol" w:hAnsi="Symbol" w:hint="default"/>
        <w:color w:val="E36C0A"/>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8A010BB"/>
    <w:multiLevelType w:val="multilevel"/>
    <w:tmpl w:val="F4726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9EA085A"/>
    <w:multiLevelType w:val="hybridMultilevel"/>
    <w:tmpl w:val="47B42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224145"/>
    <w:multiLevelType w:val="hybridMultilevel"/>
    <w:tmpl w:val="48C632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C72E6"/>
    <w:multiLevelType w:val="multilevel"/>
    <w:tmpl w:val="1A4E78B6"/>
    <w:lvl w:ilvl="0">
      <w:start w:val="1"/>
      <w:numFmt w:val="bullet"/>
      <w:lvlText w:val=""/>
      <w:lvlJc w:val="left"/>
      <w:pPr>
        <w:tabs>
          <w:tab w:val="num" w:pos="2880"/>
        </w:tabs>
        <w:ind w:left="2880" w:hanging="360"/>
      </w:pPr>
      <w:rPr>
        <w:rFonts w:ascii="Symbol" w:hAnsi="Symbol" w:hint="default"/>
        <w:color w:val="FF6600"/>
        <w:u w:color="FF66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833BFD"/>
    <w:multiLevelType w:val="hybridMultilevel"/>
    <w:tmpl w:val="44EC66F6"/>
    <w:lvl w:ilvl="0" w:tplc="6C347708">
      <w:start w:val="1"/>
      <w:numFmt w:val="bullet"/>
      <w:lvlText w:val=""/>
      <w:lvlJc w:val="left"/>
      <w:pPr>
        <w:ind w:left="720" w:hanging="360"/>
      </w:pPr>
      <w:rPr>
        <w:rFonts w:ascii="Symbol" w:hAnsi="Symbol" w:hint="default"/>
        <w:color w:val="FF6600"/>
        <w:u w:color="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1"/>
  </w:num>
  <w:num w:numId="4">
    <w:abstractNumId w:val="11"/>
    <w:lvlOverride w:ilvl="0">
      <w:lvl w:ilvl="0">
        <w:start w:val="2"/>
        <w:numFmt w:val="decimal"/>
        <w:lvlText w:val="%1"/>
        <w:legacy w:legacy="1" w:legacySpace="0" w:legacyIndent="360"/>
        <w:lvlJc w:val="left"/>
        <w:rPr>
          <w:rFonts w:ascii="Arial" w:hAnsi="Arial" w:cs="Arial" w:hint="default"/>
        </w:rPr>
      </w:lvl>
    </w:lvlOverride>
  </w:num>
  <w:num w:numId="5">
    <w:abstractNumId w:val="11"/>
    <w:lvlOverride w:ilvl="0">
      <w:lvl w:ilvl="0">
        <w:start w:val="3"/>
        <w:numFmt w:val="decimal"/>
        <w:lvlText w:val="%1"/>
        <w:legacy w:legacy="1" w:legacySpace="0" w:legacyIndent="360"/>
        <w:lvlJc w:val="left"/>
        <w:rPr>
          <w:rFonts w:ascii="Arial" w:hAnsi="Arial" w:cs="Arial" w:hint="default"/>
        </w:rPr>
      </w:lvl>
    </w:lvlOverride>
  </w:num>
  <w:num w:numId="6">
    <w:abstractNumId w:val="14"/>
  </w:num>
  <w:num w:numId="7">
    <w:abstractNumId w:val="16"/>
  </w:num>
  <w:num w:numId="8">
    <w:abstractNumId w:val="26"/>
  </w:num>
  <w:num w:numId="9">
    <w:abstractNumId w:val="4"/>
  </w:num>
  <w:num w:numId="10">
    <w:abstractNumId w:val="22"/>
  </w:num>
  <w:num w:numId="11">
    <w:abstractNumId w:val="5"/>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15"/>
  </w:num>
  <w:num w:numId="16">
    <w:abstractNumId w:val="20"/>
  </w:num>
  <w:num w:numId="17">
    <w:abstractNumId w:val="12"/>
  </w:num>
  <w:num w:numId="18">
    <w:abstractNumId w:val="1"/>
  </w:num>
  <w:num w:numId="19">
    <w:abstractNumId w:val="27"/>
  </w:num>
  <w:num w:numId="20">
    <w:abstractNumId w:val="7"/>
  </w:num>
  <w:num w:numId="21">
    <w:abstractNumId w:val="3"/>
  </w:num>
  <w:num w:numId="22">
    <w:abstractNumId w:val="9"/>
  </w:num>
  <w:num w:numId="23">
    <w:abstractNumId w:val="2"/>
  </w:num>
  <w:num w:numId="24">
    <w:abstractNumId w:val="17"/>
  </w:num>
  <w:num w:numId="25">
    <w:abstractNumId w:val="21"/>
  </w:num>
  <w:num w:numId="26">
    <w:abstractNumId w:val="24"/>
  </w:num>
  <w:num w:numId="27">
    <w:abstractNumId w:val="19"/>
  </w:num>
  <w:num w:numId="28">
    <w:abstractNumId w:val="6"/>
  </w:num>
  <w:num w:numId="29">
    <w:abstractNumId w:val="25"/>
  </w:num>
  <w:num w:numId="3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DF"/>
    <w:rsid w:val="000063E9"/>
    <w:rsid w:val="00007054"/>
    <w:rsid w:val="00010FC0"/>
    <w:rsid w:val="0001338B"/>
    <w:rsid w:val="00031875"/>
    <w:rsid w:val="00035E88"/>
    <w:rsid w:val="000368DD"/>
    <w:rsid w:val="00041814"/>
    <w:rsid w:val="000446CB"/>
    <w:rsid w:val="000548FC"/>
    <w:rsid w:val="00056E07"/>
    <w:rsid w:val="00057C5F"/>
    <w:rsid w:val="00065A39"/>
    <w:rsid w:val="000736AE"/>
    <w:rsid w:val="00077282"/>
    <w:rsid w:val="000850C3"/>
    <w:rsid w:val="00092FF3"/>
    <w:rsid w:val="000941CD"/>
    <w:rsid w:val="00094776"/>
    <w:rsid w:val="00096071"/>
    <w:rsid w:val="000969AB"/>
    <w:rsid w:val="00096BF6"/>
    <w:rsid w:val="000A11A7"/>
    <w:rsid w:val="000A3E46"/>
    <w:rsid w:val="000A6532"/>
    <w:rsid w:val="000A7704"/>
    <w:rsid w:val="000A7EE9"/>
    <w:rsid w:val="000B5DB9"/>
    <w:rsid w:val="000C0D5E"/>
    <w:rsid w:val="000C1DDD"/>
    <w:rsid w:val="000C3C4B"/>
    <w:rsid w:val="000D0490"/>
    <w:rsid w:val="000D10CD"/>
    <w:rsid w:val="000D4525"/>
    <w:rsid w:val="000D6E8F"/>
    <w:rsid w:val="000D73C9"/>
    <w:rsid w:val="000E318C"/>
    <w:rsid w:val="000E647D"/>
    <w:rsid w:val="000E64D3"/>
    <w:rsid w:val="000E7067"/>
    <w:rsid w:val="000F1377"/>
    <w:rsid w:val="00100543"/>
    <w:rsid w:val="001108F8"/>
    <w:rsid w:val="00116545"/>
    <w:rsid w:val="001257A7"/>
    <w:rsid w:val="00127C5A"/>
    <w:rsid w:val="00133ACB"/>
    <w:rsid w:val="00142E48"/>
    <w:rsid w:val="001502E8"/>
    <w:rsid w:val="00152C1B"/>
    <w:rsid w:val="00163AFC"/>
    <w:rsid w:val="00165310"/>
    <w:rsid w:val="00172BFA"/>
    <w:rsid w:val="001744AB"/>
    <w:rsid w:val="001751D3"/>
    <w:rsid w:val="00175441"/>
    <w:rsid w:val="0018276E"/>
    <w:rsid w:val="00183AEF"/>
    <w:rsid w:val="00191758"/>
    <w:rsid w:val="001921DD"/>
    <w:rsid w:val="001A3BA2"/>
    <w:rsid w:val="001A751F"/>
    <w:rsid w:val="001D0590"/>
    <w:rsid w:val="001D3265"/>
    <w:rsid w:val="001F1868"/>
    <w:rsid w:val="002041F2"/>
    <w:rsid w:val="002067DA"/>
    <w:rsid w:val="00206E6E"/>
    <w:rsid w:val="002174CE"/>
    <w:rsid w:val="00221E08"/>
    <w:rsid w:val="00230DF5"/>
    <w:rsid w:val="00241D93"/>
    <w:rsid w:val="00246324"/>
    <w:rsid w:val="002471A7"/>
    <w:rsid w:val="002649E5"/>
    <w:rsid w:val="00266F44"/>
    <w:rsid w:val="00276C62"/>
    <w:rsid w:val="00280185"/>
    <w:rsid w:val="00293D1B"/>
    <w:rsid w:val="002A00D0"/>
    <w:rsid w:val="002A2BCA"/>
    <w:rsid w:val="002A7271"/>
    <w:rsid w:val="002A74CB"/>
    <w:rsid w:val="002B44DD"/>
    <w:rsid w:val="002B7610"/>
    <w:rsid w:val="002C2472"/>
    <w:rsid w:val="002C3D6C"/>
    <w:rsid w:val="002D08CE"/>
    <w:rsid w:val="002D1E62"/>
    <w:rsid w:val="002D51C4"/>
    <w:rsid w:val="002E257A"/>
    <w:rsid w:val="002F4CC4"/>
    <w:rsid w:val="002F7E1E"/>
    <w:rsid w:val="00304118"/>
    <w:rsid w:val="00306AE9"/>
    <w:rsid w:val="003073B2"/>
    <w:rsid w:val="00307C66"/>
    <w:rsid w:val="00312A5E"/>
    <w:rsid w:val="003224D3"/>
    <w:rsid w:val="00323613"/>
    <w:rsid w:val="003340C9"/>
    <w:rsid w:val="0033648A"/>
    <w:rsid w:val="00343228"/>
    <w:rsid w:val="0034378B"/>
    <w:rsid w:val="00347BCE"/>
    <w:rsid w:val="00350AE2"/>
    <w:rsid w:val="003516B3"/>
    <w:rsid w:val="00355B36"/>
    <w:rsid w:val="00372B89"/>
    <w:rsid w:val="0037709C"/>
    <w:rsid w:val="00383F0C"/>
    <w:rsid w:val="00384EB2"/>
    <w:rsid w:val="00385BBA"/>
    <w:rsid w:val="00392C0F"/>
    <w:rsid w:val="00393202"/>
    <w:rsid w:val="00396525"/>
    <w:rsid w:val="00396B1D"/>
    <w:rsid w:val="003A64F0"/>
    <w:rsid w:val="003B0D49"/>
    <w:rsid w:val="003B0E26"/>
    <w:rsid w:val="003B2D57"/>
    <w:rsid w:val="003C07D0"/>
    <w:rsid w:val="003C2065"/>
    <w:rsid w:val="003C2500"/>
    <w:rsid w:val="003C47E9"/>
    <w:rsid w:val="003D0BC8"/>
    <w:rsid w:val="003D2CC6"/>
    <w:rsid w:val="003D3B8F"/>
    <w:rsid w:val="003D7270"/>
    <w:rsid w:val="003E4416"/>
    <w:rsid w:val="003E4690"/>
    <w:rsid w:val="003E46E2"/>
    <w:rsid w:val="003E5AE0"/>
    <w:rsid w:val="003E675E"/>
    <w:rsid w:val="003F0596"/>
    <w:rsid w:val="003F237B"/>
    <w:rsid w:val="003F4BF3"/>
    <w:rsid w:val="003F6D45"/>
    <w:rsid w:val="00402714"/>
    <w:rsid w:val="00417C5F"/>
    <w:rsid w:val="00420C3F"/>
    <w:rsid w:val="00432316"/>
    <w:rsid w:val="00434E8D"/>
    <w:rsid w:val="00443F72"/>
    <w:rsid w:val="00444283"/>
    <w:rsid w:val="004443F3"/>
    <w:rsid w:val="0044745D"/>
    <w:rsid w:val="00453F0A"/>
    <w:rsid w:val="0046669F"/>
    <w:rsid w:val="00483F60"/>
    <w:rsid w:val="0049689F"/>
    <w:rsid w:val="00496DF6"/>
    <w:rsid w:val="004A384E"/>
    <w:rsid w:val="004C52B7"/>
    <w:rsid w:val="004D6E4B"/>
    <w:rsid w:val="004E2B8E"/>
    <w:rsid w:val="005001DC"/>
    <w:rsid w:val="00503ACE"/>
    <w:rsid w:val="00511911"/>
    <w:rsid w:val="00512AF4"/>
    <w:rsid w:val="00524735"/>
    <w:rsid w:val="005267AD"/>
    <w:rsid w:val="005312F5"/>
    <w:rsid w:val="0053157B"/>
    <w:rsid w:val="00532E91"/>
    <w:rsid w:val="0054256F"/>
    <w:rsid w:val="005428D5"/>
    <w:rsid w:val="00545319"/>
    <w:rsid w:val="005457A9"/>
    <w:rsid w:val="00557BED"/>
    <w:rsid w:val="0056567F"/>
    <w:rsid w:val="00580C41"/>
    <w:rsid w:val="00580D7F"/>
    <w:rsid w:val="00586618"/>
    <w:rsid w:val="0059333A"/>
    <w:rsid w:val="00593600"/>
    <w:rsid w:val="005B6095"/>
    <w:rsid w:val="005C30D0"/>
    <w:rsid w:val="005C4A83"/>
    <w:rsid w:val="005D1803"/>
    <w:rsid w:val="005D3F39"/>
    <w:rsid w:val="005D7BBB"/>
    <w:rsid w:val="005E07FA"/>
    <w:rsid w:val="005F0D14"/>
    <w:rsid w:val="005F3C05"/>
    <w:rsid w:val="005F4CB6"/>
    <w:rsid w:val="00601467"/>
    <w:rsid w:val="0060250F"/>
    <w:rsid w:val="00612572"/>
    <w:rsid w:val="006178FF"/>
    <w:rsid w:val="006208A9"/>
    <w:rsid w:val="00620B89"/>
    <w:rsid w:val="0062107D"/>
    <w:rsid w:val="00624ADE"/>
    <w:rsid w:val="00631255"/>
    <w:rsid w:val="00637FA9"/>
    <w:rsid w:val="0064075A"/>
    <w:rsid w:val="0064628A"/>
    <w:rsid w:val="0065325D"/>
    <w:rsid w:val="00660AD2"/>
    <w:rsid w:val="00662E3A"/>
    <w:rsid w:val="006701DD"/>
    <w:rsid w:val="00670985"/>
    <w:rsid w:val="0067595D"/>
    <w:rsid w:val="006A3E87"/>
    <w:rsid w:val="006B2B0E"/>
    <w:rsid w:val="006C1006"/>
    <w:rsid w:val="006E0483"/>
    <w:rsid w:val="006E0B9D"/>
    <w:rsid w:val="006E2808"/>
    <w:rsid w:val="006E2FC9"/>
    <w:rsid w:val="006E605A"/>
    <w:rsid w:val="006F47BB"/>
    <w:rsid w:val="007015A2"/>
    <w:rsid w:val="00706374"/>
    <w:rsid w:val="007065B8"/>
    <w:rsid w:val="0071203C"/>
    <w:rsid w:val="0073595E"/>
    <w:rsid w:val="007369FF"/>
    <w:rsid w:val="00745D20"/>
    <w:rsid w:val="0075597D"/>
    <w:rsid w:val="00766EFC"/>
    <w:rsid w:val="00767CD3"/>
    <w:rsid w:val="00770108"/>
    <w:rsid w:val="007709A9"/>
    <w:rsid w:val="00775EED"/>
    <w:rsid w:val="00777F02"/>
    <w:rsid w:val="00780874"/>
    <w:rsid w:val="00784A31"/>
    <w:rsid w:val="007865E0"/>
    <w:rsid w:val="00787800"/>
    <w:rsid w:val="00794713"/>
    <w:rsid w:val="00797394"/>
    <w:rsid w:val="007B0C17"/>
    <w:rsid w:val="007C4E67"/>
    <w:rsid w:val="007C5005"/>
    <w:rsid w:val="007C70D3"/>
    <w:rsid w:val="007D1E8D"/>
    <w:rsid w:val="007E6838"/>
    <w:rsid w:val="007F6A14"/>
    <w:rsid w:val="00801EBF"/>
    <w:rsid w:val="008078C6"/>
    <w:rsid w:val="00807BC4"/>
    <w:rsid w:val="008111C0"/>
    <w:rsid w:val="00821F0B"/>
    <w:rsid w:val="00824635"/>
    <w:rsid w:val="00832CE1"/>
    <w:rsid w:val="00836079"/>
    <w:rsid w:val="00836C2F"/>
    <w:rsid w:val="00841EDF"/>
    <w:rsid w:val="0084612A"/>
    <w:rsid w:val="00851D97"/>
    <w:rsid w:val="00861C54"/>
    <w:rsid w:val="0087358D"/>
    <w:rsid w:val="008747C8"/>
    <w:rsid w:val="00874871"/>
    <w:rsid w:val="008807AD"/>
    <w:rsid w:val="00882B94"/>
    <w:rsid w:val="00883C7D"/>
    <w:rsid w:val="00885C89"/>
    <w:rsid w:val="00894625"/>
    <w:rsid w:val="00897BE9"/>
    <w:rsid w:val="008A3E55"/>
    <w:rsid w:val="008A4883"/>
    <w:rsid w:val="008A5044"/>
    <w:rsid w:val="008C5660"/>
    <w:rsid w:val="008C5D71"/>
    <w:rsid w:val="008D3F05"/>
    <w:rsid w:val="008E3864"/>
    <w:rsid w:val="008E43AF"/>
    <w:rsid w:val="008E540B"/>
    <w:rsid w:val="008F36A5"/>
    <w:rsid w:val="008F6B06"/>
    <w:rsid w:val="0090437D"/>
    <w:rsid w:val="00907C60"/>
    <w:rsid w:val="00907E47"/>
    <w:rsid w:val="00911C4F"/>
    <w:rsid w:val="00914698"/>
    <w:rsid w:val="00914B24"/>
    <w:rsid w:val="0092579D"/>
    <w:rsid w:val="00926E1C"/>
    <w:rsid w:val="00933DEA"/>
    <w:rsid w:val="00937F71"/>
    <w:rsid w:val="00951E4A"/>
    <w:rsid w:val="00953A6A"/>
    <w:rsid w:val="009540D0"/>
    <w:rsid w:val="00964547"/>
    <w:rsid w:val="00964D8D"/>
    <w:rsid w:val="00965D6B"/>
    <w:rsid w:val="00967050"/>
    <w:rsid w:val="009778C1"/>
    <w:rsid w:val="009809A8"/>
    <w:rsid w:val="009839D4"/>
    <w:rsid w:val="00984898"/>
    <w:rsid w:val="00994DD9"/>
    <w:rsid w:val="009975B6"/>
    <w:rsid w:val="009A4C99"/>
    <w:rsid w:val="009A6E1D"/>
    <w:rsid w:val="009B5D25"/>
    <w:rsid w:val="009B5FEE"/>
    <w:rsid w:val="009B6077"/>
    <w:rsid w:val="009B768B"/>
    <w:rsid w:val="009C3275"/>
    <w:rsid w:val="009D2569"/>
    <w:rsid w:val="009D284C"/>
    <w:rsid w:val="009D52EA"/>
    <w:rsid w:val="009E25BE"/>
    <w:rsid w:val="009E3F21"/>
    <w:rsid w:val="009F08C2"/>
    <w:rsid w:val="00A00824"/>
    <w:rsid w:val="00A03BD0"/>
    <w:rsid w:val="00A06664"/>
    <w:rsid w:val="00A10AA1"/>
    <w:rsid w:val="00A12DAF"/>
    <w:rsid w:val="00A151AA"/>
    <w:rsid w:val="00A215A6"/>
    <w:rsid w:val="00A2705F"/>
    <w:rsid w:val="00A362AF"/>
    <w:rsid w:val="00A407C0"/>
    <w:rsid w:val="00A46DDA"/>
    <w:rsid w:val="00A473E2"/>
    <w:rsid w:val="00A55BFF"/>
    <w:rsid w:val="00A60E4F"/>
    <w:rsid w:val="00A61F96"/>
    <w:rsid w:val="00A64449"/>
    <w:rsid w:val="00A6599E"/>
    <w:rsid w:val="00A707A1"/>
    <w:rsid w:val="00A707CC"/>
    <w:rsid w:val="00A734F3"/>
    <w:rsid w:val="00A83FBE"/>
    <w:rsid w:val="00A94837"/>
    <w:rsid w:val="00A96B2B"/>
    <w:rsid w:val="00AA3BF6"/>
    <w:rsid w:val="00AA3E2E"/>
    <w:rsid w:val="00AC30AD"/>
    <w:rsid w:val="00AC7D9E"/>
    <w:rsid w:val="00AC7FD6"/>
    <w:rsid w:val="00AD1982"/>
    <w:rsid w:val="00AD2DC1"/>
    <w:rsid w:val="00AD366E"/>
    <w:rsid w:val="00AD7F17"/>
    <w:rsid w:val="00AE493A"/>
    <w:rsid w:val="00AE6365"/>
    <w:rsid w:val="00AE6B3E"/>
    <w:rsid w:val="00AF3FA4"/>
    <w:rsid w:val="00AF6353"/>
    <w:rsid w:val="00B2081A"/>
    <w:rsid w:val="00B322B2"/>
    <w:rsid w:val="00B34E74"/>
    <w:rsid w:val="00B40699"/>
    <w:rsid w:val="00B436D4"/>
    <w:rsid w:val="00B437E6"/>
    <w:rsid w:val="00B5555D"/>
    <w:rsid w:val="00B63EEF"/>
    <w:rsid w:val="00B70F07"/>
    <w:rsid w:val="00B756E6"/>
    <w:rsid w:val="00B77A6E"/>
    <w:rsid w:val="00B8166B"/>
    <w:rsid w:val="00B819C0"/>
    <w:rsid w:val="00B908E6"/>
    <w:rsid w:val="00B93AB5"/>
    <w:rsid w:val="00B96F96"/>
    <w:rsid w:val="00BA1064"/>
    <w:rsid w:val="00BA45ED"/>
    <w:rsid w:val="00BA4BB8"/>
    <w:rsid w:val="00BA523D"/>
    <w:rsid w:val="00BA736A"/>
    <w:rsid w:val="00BA7C58"/>
    <w:rsid w:val="00BB2EE3"/>
    <w:rsid w:val="00BB622E"/>
    <w:rsid w:val="00BC0000"/>
    <w:rsid w:val="00BC4C64"/>
    <w:rsid w:val="00BF27CC"/>
    <w:rsid w:val="00BF2C96"/>
    <w:rsid w:val="00C033D1"/>
    <w:rsid w:val="00C13BC3"/>
    <w:rsid w:val="00C14FCC"/>
    <w:rsid w:val="00C15FCF"/>
    <w:rsid w:val="00C2242E"/>
    <w:rsid w:val="00C22A4E"/>
    <w:rsid w:val="00C326B4"/>
    <w:rsid w:val="00C400CD"/>
    <w:rsid w:val="00C42B9B"/>
    <w:rsid w:val="00C44185"/>
    <w:rsid w:val="00C53197"/>
    <w:rsid w:val="00C5552C"/>
    <w:rsid w:val="00C663D0"/>
    <w:rsid w:val="00C6656F"/>
    <w:rsid w:val="00C71B50"/>
    <w:rsid w:val="00C73771"/>
    <w:rsid w:val="00C8097C"/>
    <w:rsid w:val="00C834DF"/>
    <w:rsid w:val="00C8736E"/>
    <w:rsid w:val="00C940D8"/>
    <w:rsid w:val="00CA4B33"/>
    <w:rsid w:val="00CA5545"/>
    <w:rsid w:val="00CC5CD7"/>
    <w:rsid w:val="00CD4C66"/>
    <w:rsid w:val="00CF0501"/>
    <w:rsid w:val="00D03488"/>
    <w:rsid w:val="00D037B7"/>
    <w:rsid w:val="00D04364"/>
    <w:rsid w:val="00D05E99"/>
    <w:rsid w:val="00D13004"/>
    <w:rsid w:val="00D13329"/>
    <w:rsid w:val="00D14EDF"/>
    <w:rsid w:val="00D1775E"/>
    <w:rsid w:val="00D264C3"/>
    <w:rsid w:val="00D300C8"/>
    <w:rsid w:val="00D30F2B"/>
    <w:rsid w:val="00D32239"/>
    <w:rsid w:val="00D34666"/>
    <w:rsid w:val="00D34F79"/>
    <w:rsid w:val="00D35A02"/>
    <w:rsid w:val="00D36D68"/>
    <w:rsid w:val="00D462E4"/>
    <w:rsid w:val="00D502BA"/>
    <w:rsid w:val="00D56981"/>
    <w:rsid w:val="00D7534C"/>
    <w:rsid w:val="00D854CE"/>
    <w:rsid w:val="00DA149E"/>
    <w:rsid w:val="00DA499D"/>
    <w:rsid w:val="00DC290C"/>
    <w:rsid w:val="00DC5D8A"/>
    <w:rsid w:val="00DD276C"/>
    <w:rsid w:val="00DF0081"/>
    <w:rsid w:val="00DF7DF0"/>
    <w:rsid w:val="00E06BBE"/>
    <w:rsid w:val="00E3436A"/>
    <w:rsid w:val="00E37208"/>
    <w:rsid w:val="00E66810"/>
    <w:rsid w:val="00E67EBC"/>
    <w:rsid w:val="00E72272"/>
    <w:rsid w:val="00E74FE8"/>
    <w:rsid w:val="00E801CF"/>
    <w:rsid w:val="00E8050E"/>
    <w:rsid w:val="00E843FE"/>
    <w:rsid w:val="00E85636"/>
    <w:rsid w:val="00E90C35"/>
    <w:rsid w:val="00E918BF"/>
    <w:rsid w:val="00E93148"/>
    <w:rsid w:val="00EA0CCE"/>
    <w:rsid w:val="00EA27E9"/>
    <w:rsid w:val="00EA6BB4"/>
    <w:rsid w:val="00EB1DE8"/>
    <w:rsid w:val="00EB26A3"/>
    <w:rsid w:val="00EB7262"/>
    <w:rsid w:val="00EC3CF3"/>
    <w:rsid w:val="00ED252F"/>
    <w:rsid w:val="00ED35F8"/>
    <w:rsid w:val="00ED4B9D"/>
    <w:rsid w:val="00ED7849"/>
    <w:rsid w:val="00EE2F16"/>
    <w:rsid w:val="00EF756D"/>
    <w:rsid w:val="00F01188"/>
    <w:rsid w:val="00F0479C"/>
    <w:rsid w:val="00F10AFE"/>
    <w:rsid w:val="00F14837"/>
    <w:rsid w:val="00F152BA"/>
    <w:rsid w:val="00F15A8A"/>
    <w:rsid w:val="00F16A0D"/>
    <w:rsid w:val="00F17745"/>
    <w:rsid w:val="00F21BB1"/>
    <w:rsid w:val="00F25423"/>
    <w:rsid w:val="00F37959"/>
    <w:rsid w:val="00F4186B"/>
    <w:rsid w:val="00F445B2"/>
    <w:rsid w:val="00F53A14"/>
    <w:rsid w:val="00F81D4A"/>
    <w:rsid w:val="00F8218E"/>
    <w:rsid w:val="00F859CA"/>
    <w:rsid w:val="00F916A8"/>
    <w:rsid w:val="00F9269D"/>
    <w:rsid w:val="00F970C2"/>
    <w:rsid w:val="00FB3604"/>
    <w:rsid w:val="00FB3E5B"/>
    <w:rsid w:val="00FC47EB"/>
    <w:rsid w:val="00FD01C5"/>
    <w:rsid w:val="00FD477C"/>
    <w:rsid w:val="00FD6F55"/>
    <w:rsid w:val="00FE2BAF"/>
    <w:rsid w:val="00FE7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1F2DFC"/>
  <w15:docId w15:val="{0A3A44CB-3E70-41DD-B9F4-CC46D27E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rPr>
      <w:sz w:val="24"/>
      <w:szCs w:val="24"/>
      <w:lang w:eastAsia="ar-SA"/>
    </w:rPr>
  </w:style>
  <w:style w:type="paragraph" w:styleId="berschrift1">
    <w:name w:val="heading 1"/>
    <w:basedOn w:val="Standard"/>
    <w:next w:val="Standard"/>
    <w:pPr>
      <w:keepNext/>
      <w:numPr>
        <w:numId w:val="1"/>
      </w:numPr>
      <w:spacing w:line="240" w:lineRule="exact"/>
      <w:ind w:right="-3174"/>
      <w:outlineLvl w:val="0"/>
    </w:pPr>
    <w:rPr>
      <w:rFonts w:ascii="Arial" w:hAnsi="Arial" w:cs="Arial"/>
      <w:b/>
      <w:bCs/>
      <w:sz w:val="22"/>
      <w:szCs w:val="20"/>
    </w:rPr>
  </w:style>
  <w:style w:type="paragraph" w:styleId="berschrift2">
    <w:name w:val="heading 2"/>
    <w:basedOn w:val="Standard"/>
    <w:next w:val="Standard"/>
    <w:pPr>
      <w:keepNext/>
      <w:numPr>
        <w:ilvl w:val="1"/>
        <w:numId w:val="1"/>
      </w:numPr>
      <w:spacing w:line="240" w:lineRule="exact"/>
      <w:ind w:right="-3174"/>
      <w:outlineLvl w:val="1"/>
    </w:pPr>
    <w:rPr>
      <w:rFonts w:ascii="Arial" w:hAnsi="Arial" w:cs="Arial"/>
      <w:b/>
      <w:bCs/>
      <w:sz w:val="18"/>
      <w:szCs w:val="20"/>
    </w:rPr>
  </w:style>
  <w:style w:type="paragraph" w:styleId="berschrift3">
    <w:name w:val="heading 3"/>
    <w:basedOn w:val="Standard"/>
    <w:next w:val="Standard"/>
    <w:pPr>
      <w:keepNext/>
      <w:tabs>
        <w:tab w:val="center" w:pos="5102"/>
      </w:tabs>
      <w:jc w:val="center"/>
      <w:outlineLvl w:val="2"/>
    </w:pPr>
    <w:rPr>
      <w:rFonts w:ascii="Arial" w:hAnsi="Arial" w:cs="Arial"/>
      <w:b/>
      <w:color w:val="5F5F5F"/>
    </w:rPr>
  </w:style>
  <w:style w:type="paragraph" w:styleId="berschrift4">
    <w:name w:val="heading 4"/>
    <w:basedOn w:val="Standard"/>
    <w:next w:val="Standard"/>
    <w:pPr>
      <w:keepNext/>
      <w:autoSpaceDE w:val="0"/>
      <w:autoSpaceDN w:val="0"/>
      <w:adjustRightInd w:val="0"/>
      <w:ind w:right="2804"/>
      <w:jc w:val="both"/>
      <w:outlineLvl w:val="3"/>
    </w:pPr>
    <w:rPr>
      <w:rFonts w:ascii="Arial" w:hAnsi="Arial" w:cs="Arial"/>
      <w:b/>
      <w:bCs/>
      <w:color w:val="000000"/>
      <w:sz w:val="22"/>
      <w:szCs w:val="22"/>
    </w:rPr>
  </w:style>
  <w:style w:type="paragraph" w:styleId="berschrift5">
    <w:name w:val="heading 5"/>
    <w:basedOn w:val="Standard"/>
    <w:next w:val="Standard"/>
    <w:pPr>
      <w:keepNext/>
      <w:autoSpaceDE w:val="0"/>
      <w:autoSpaceDN w:val="0"/>
      <w:adjustRightInd w:val="0"/>
      <w:ind w:right="2804"/>
      <w:jc w:val="both"/>
      <w:outlineLvl w:val="4"/>
    </w:pPr>
    <w:rPr>
      <w:rFonts w:ascii="Arial" w:hAnsi="Arial" w:cs="Arial"/>
      <w:b/>
      <w:bCs/>
      <w:sz w:val="22"/>
      <w:szCs w:val="22"/>
    </w:rPr>
  </w:style>
  <w:style w:type="paragraph" w:styleId="berschrift6">
    <w:name w:val="heading 6"/>
    <w:basedOn w:val="Standard"/>
    <w:next w:val="Standard"/>
    <w:pPr>
      <w:keepNext/>
      <w:widowControl w:val="0"/>
      <w:tabs>
        <w:tab w:val="left" w:pos="567"/>
      </w:tabs>
      <w:autoSpaceDE w:val="0"/>
      <w:autoSpaceDN w:val="0"/>
      <w:adjustRightInd w:val="0"/>
      <w:spacing w:after="60" w:line="255" w:lineRule="exact"/>
      <w:ind w:left="567" w:hanging="567"/>
      <w:jc w:val="both"/>
      <w:outlineLvl w:val="5"/>
    </w:pPr>
    <w:rPr>
      <w:rFonts w:ascii="Arial" w:hAnsi="Arial" w:cs="Arial"/>
      <w:b/>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extkrper">
    <w:name w:val="Body Text"/>
    <w:basedOn w:val="Standard"/>
    <w:rPr>
      <w:rFonts w:ascii="Arial" w:hAnsi="Arial" w:cs="Arial"/>
      <w:sz w:val="20"/>
      <w:szCs w:val="20"/>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Liste">
    <w:name w:val="List"/>
    <w:basedOn w:val="Textkrper"/>
    <w:rPr>
      <w:rFonts w:cs="Tahoma"/>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Beschriftung">
    <w:name w:val="caption"/>
    <w:basedOn w:val="Standard"/>
    <w:pPr>
      <w:suppressLineNumbers/>
      <w:spacing w:before="120" w:after="120"/>
    </w:pPr>
    <w:rPr>
      <w:rFonts w:cs="Tahoma"/>
      <w:i/>
      <w:iCs/>
    </w:rPr>
  </w:style>
  <w:style w:type="paragraph" w:customStyle="1" w:styleId="Rahmeninhalt">
    <w:name w:val="Rahmeninhalt"/>
    <w:basedOn w:val="Textkrper"/>
  </w:style>
  <w:style w:type="paragraph" w:customStyle="1" w:styleId="Verzeichnis">
    <w:name w:val="Verzeichnis"/>
    <w:basedOn w:val="Standard"/>
    <w:pPr>
      <w:suppressLineNumbers/>
    </w:pPr>
    <w:rPr>
      <w:rFonts w:cs="Tahoma"/>
    </w:rPr>
  </w:style>
  <w:style w:type="paragraph" w:customStyle="1" w:styleId="Noparagraphstyle">
    <w:name w:val="[No paragraph style]"/>
    <w:pPr>
      <w:suppressAutoHyphens/>
      <w:autoSpaceDE w:val="0"/>
      <w:spacing w:line="288" w:lineRule="auto"/>
      <w:textAlignment w:val="center"/>
    </w:pPr>
    <w:rPr>
      <w:color w:val="000000"/>
      <w:sz w:val="24"/>
      <w:szCs w:val="24"/>
      <w:lang w:eastAsia="ar-SA"/>
    </w:rPr>
  </w:style>
  <w:style w:type="paragraph" w:styleId="Textkrper2">
    <w:name w:val="Body Text 2"/>
    <w:basedOn w:val="Standard"/>
    <w:pPr>
      <w:spacing w:line="240" w:lineRule="exact"/>
    </w:pPr>
    <w:rPr>
      <w:rFonts w:ascii="Arial" w:hAnsi="Arial" w:cs="Arial"/>
      <w:sz w:val="18"/>
      <w:szCs w:val="20"/>
    </w:rPr>
  </w:style>
  <w:style w:type="paragraph" w:customStyle="1" w:styleId="NormalParagraphStyle">
    <w:name w:val="NormalParagraphStyle"/>
    <w:basedOn w:val="Noparagraphstyle"/>
    <w:rPr>
      <w:rFonts w:ascii="Times" w:hAnsi="Times" w:cs="Times"/>
    </w:rPr>
  </w:style>
  <w:style w:type="paragraph" w:styleId="Textkrper3">
    <w:name w:val="Body Text 3"/>
    <w:basedOn w:val="Standard"/>
    <w:pPr>
      <w:spacing w:line="240" w:lineRule="exact"/>
      <w:ind w:right="3080"/>
    </w:pPr>
    <w:rPr>
      <w:rFonts w:ascii="Tahoma" w:hAnsi="Tahoma" w:cs="Tahoma"/>
      <w:sz w:val="20"/>
    </w:rPr>
  </w:style>
  <w:style w:type="character" w:customStyle="1" w:styleId="e-mailformatvorlage18">
    <w:name w:val="e-mailformatvorlage18"/>
    <w:semiHidden/>
    <w:rPr>
      <w:rFonts w:ascii="Arial" w:hAnsi="Arial" w:cs="Arial" w:hint="default"/>
      <w:color w:val="auto"/>
    </w:rPr>
  </w:style>
  <w:style w:type="character" w:styleId="BesuchterLink">
    <w:name w:val="FollowedHyperlink"/>
    <w:rPr>
      <w:color w:val="800080"/>
      <w:u w:val="single"/>
    </w:rPr>
  </w:style>
  <w:style w:type="character" w:customStyle="1" w:styleId="Daniela">
    <w:name w:val="Daniela"/>
    <w:semiHidden/>
    <w:rPr>
      <w:rFonts w:ascii="Tahoma" w:hAnsi="Tahoma"/>
      <w:b w:val="0"/>
      <w:bCs w:val="0"/>
      <w:i w:val="0"/>
      <w:iCs w:val="0"/>
      <w:strike w:val="0"/>
      <w:color w:val="auto"/>
      <w:sz w:val="20"/>
      <w:szCs w:val="20"/>
      <w:u w:val="none"/>
    </w:rPr>
  </w:style>
  <w:style w:type="character" w:styleId="Fett">
    <w:name w:val="Strong"/>
    <w:rPr>
      <w:b/>
      <w:bCs/>
    </w:rPr>
  </w:style>
  <w:style w:type="character" w:styleId="Seitenzahl">
    <w:name w:val="page number"/>
    <w:basedOn w:val="Absatz-Standardschriftart"/>
  </w:style>
  <w:style w:type="paragraph" w:styleId="Kommentartext">
    <w:name w:val="annotation text"/>
    <w:basedOn w:val="Standard"/>
    <w:link w:val="KommentartextZchn"/>
    <w:uiPriority w:val="99"/>
    <w:semiHidden/>
    <w:pPr>
      <w:suppressAutoHyphens w:val="0"/>
    </w:pPr>
    <w:rPr>
      <w:sz w:val="20"/>
      <w:szCs w:val="20"/>
      <w:lang w:eastAsia="de-DE"/>
    </w:rPr>
  </w:style>
  <w:style w:type="character" w:styleId="Funotenzeichen">
    <w:name w:val="footnote reference"/>
    <w:uiPriority w:val="99"/>
    <w:semiHidden/>
    <w:rPr>
      <w:vertAlign w:val="superscript"/>
    </w:rPr>
  </w:style>
  <w:style w:type="paragraph" w:styleId="Funotentext">
    <w:name w:val="footnote text"/>
    <w:basedOn w:val="Standard"/>
    <w:link w:val="FunotentextZchn"/>
    <w:uiPriority w:val="99"/>
    <w:semiHidden/>
    <w:pPr>
      <w:suppressAutoHyphens w:val="0"/>
    </w:pPr>
    <w:rPr>
      <w:sz w:val="20"/>
      <w:szCs w:val="20"/>
      <w:lang w:eastAsia="de-DE"/>
    </w:rPr>
  </w:style>
  <w:style w:type="paragraph" w:styleId="Textkrper-Zeileneinzug">
    <w:name w:val="Body Text Indent"/>
    <w:basedOn w:val="Standard"/>
    <w:pPr>
      <w:widowControl w:val="0"/>
      <w:tabs>
        <w:tab w:val="left" w:pos="720"/>
        <w:tab w:val="left" w:pos="3686"/>
      </w:tabs>
      <w:autoSpaceDE w:val="0"/>
      <w:autoSpaceDN w:val="0"/>
      <w:adjustRightInd w:val="0"/>
      <w:ind w:left="709"/>
    </w:pPr>
    <w:rPr>
      <w:rFonts w:ascii="Arial" w:hAnsi="Arial"/>
    </w:rPr>
  </w:style>
  <w:style w:type="paragraph" w:styleId="Textkrper-Einzug2">
    <w:name w:val="Body Text Indent 2"/>
    <w:basedOn w:val="Standard"/>
    <w:pPr>
      <w:widowControl w:val="0"/>
      <w:tabs>
        <w:tab w:val="left" w:pos="851"/>
      </w:tabs>
      <w:autoSpaceDE w:val="0"/>
      <w:autoSpaceDN w:val="0"/>
      <w:adjustRightInd w:val="0"/>
      <w:spacing w:line="255" w:lineRule="exact"/>
      <w:ind w:left="567" w:hanging="360"/>
      <w:jc w:val="both"/>
    </w:pPr>
    <w:rPr>
      <w:rFonts w:ascii="Arial" w:hAnsi="Arial" w:cs="Arial"/>
      <w:color w:val="000000"/>
      <w:sz w:val="22"/>
      <w:szCs w:val="22"/>
    </w:rPr>
  </w:style>
  <w:style w:type="paragraph" w:styleId="Textkrper-Einzug3">
    <w:name w:val="Body Text Indent 3"/>
    <w:basedOn w:val="Standard"/>
    <w:pPr>
      <w:widowControl w:val="0"/>
      <w:autoSpaceDE w:val="0"/>
      <w:autoSpaceDN w:val="0"/>
      <w:adjustRightInd w:val="0"/>
      <w:spacing w:line="255" w:lineRule="exact"/>
      <w:ind w:left="567" w:hanging="567"/>
      <w:jc w:val="both"/>
    </w:pPr>
    <w:rPr>
      <w:rFonts w:ascii="Arial" w:hAnsi="Arial" w:cs="Arial"/>
      <w:color w:val="000000"/>
      <w:sz w:val="20"/>
      <w:szCs w:val="22"/>
    </w:rPr>
  </w:style>
  <w:style w:type="character" w:customStyle="1" w:styleId="KommentartextZchn">
    <w:name w:val="Kommentartext Zchn"/>
    <w:link w:val="Kommentartext"/>
    <w:uiPriority w:val="99"/>
    <w:semiHidden/>
    <w:rsid w:val="00230DF5"/>
    <w:rPr>
      <w:lang w:val="de-DE" w:eastAsia="de-DE" w:bidi="ar-SA"/>
    </w:rPr>
  </w:style>
  <w:style w:type="paragraph" w:styleId="Sprechblasentext">
    <w:name w:val="Balloon Text"/>
    <w:basedOn w:val="Standard"/>
    <w:semiHidden/>
    <w:rsid w:val="003B0E26"/>
    <w:rPr>
      <w:rFonts w:ascii="Tahoma" w:hAnsi="Tahoma"/>
      <w:sz w:val="16"/>
      <w:szCs w:val="16"/>
    </w:rPr>
  </w:style>
  <w:style w:type="character" w:styleId="Kommentarzeichen">
    <w:name w:val="annotation reference"/>
    <w:semiHidden/>
    <w:rsid w:val="009C3275"/>
    <w:rPr>
      <w:sz w:val="16"/>
      <w:szCs w:val="16"/>
    </w:rPr>
  </w:style>
  <w:style w:type="paragraph" w:styleId="KeinLeerraum">
    <w:name w:val="No Spacing"/>
    <w:uiPriority w:val="1"/>
    <w:rsid w:val="00964D8D"/>
    <w:pPr>
      <w:widowControl w:val="0"/>
      <w:tabs>
        <w:tab w:val="left" w:pos="567"/>
        <w:tab w:val="left" w:pos="3686"/>
      </w:tabs>
      <w:autoSpaceDE w:val="0"/>
      <w:autoSpaceDN w:val="0"/>
      <w:adjustRightInd w:val="0"/>
      <w:jc w:val="both"/>
    </w:pPr>
    <w:rPr>
      <w:rFonts w:ascii="FagoCo" w:eastAsia="Calibri" w:hAnsi="FagoCo" w:cs="Arial"/>
      <w:color w:val="000000"/>
      <w:lang w:eastAsia="en-US"/>
    </w:rPr>
  </w:style>
  <w:style w:type="character" w:customStyle="1" w:styleId="ZchnZchn1">
    <w:name w:val="Zchn Zchn1"/>
    <w:semiHidden/>
    <w:rsid w:val="00AC7FD6"/>
    <w:rPr>
      <w:rFonts w:ascii="FagoCo" w:hAnsi="FagoCo" w:cs="Arial"/>
      <w:color w:val="000000"/>
      <w:sz w:val="20"/>
      <w:szCs w:val="20"/>
    </w:rPr>
  </w:style>
  <w:style w:type="paragraph" w:styleId="Listenabsatz">
    <w:name w:val="List Paragraph"/>
    <w:basedOn w:val="Standard"/>
    <w:link w:val="ListenabsatzZchn"/>
    <w:uiPriority w:val="34"/>
    <w:rsid w:val="007F6A14"/>
    <w:pPr>
      <w:suppressAutoHyphens w:val="0"/>
      <w:spacing w:before="100" w:beforeAutospacing="1" w:after="100" w:afterAutospacing="1"/>
    </w:pPr>
    <w:rPr>
      <w:lang w:eastAsia="de-DE"/>
    </w:rPr>
  </w:style>
  <w:style w:type="character" w:customStyle="1" w:styleId="KopfzeileZchn">
    <w:name w:val="Kopfzeile Zchn"/>
    <w:link w:val="Kopfzeile"/>
    <w:uiPriority w:val="99"/>
    <w:rsid w:val="00116545"/>
    <w:rPr>
      <w:sz w:val="24"/>
      <w:szCs w:val="24"/>
      <w:lang w:eastAsia="ar-SA"/>
    </w:rPr>
  </w:style>
  <w:style w:type="paragraph" w:customStyle="1" w:styleId="TabellenInhalt">
    <w:name w:val="Tabellen Inhalt"/>
    <w:basedOn w:val="Standard"/>
    <w:rsid w:val="002067DA"/>
    <w:pPr>
      <w:widowControl w:val="0"/>
      <w:suppressLineNumbers/>
    </w:pPr>
    <w:rPr>
      <w:rFonts w:ascii="Agfa Rotis Sans Serif" w:eastAsia="SimSun" w:hAnsi="Agfa Rotis Sans Serif" w:cs="Mangal"/>
      <w:kern w:val="1"/>
      <w:sz w:val="23"/>
      <w:lang w:eastAsia="hi-IN" w:bidi="hi-IN"/>
    </w:rPr>
  </w:style>
  <w:style w:type="paragraph" w:customStyle="1" w:styleId="TableContents">
    <w:name w:val="Table Contents"/>
    <w:basedOn w:val="Standard"/>
    <w:rsid w:val="00A473E2"/>
    <w:pPr>
      <w:widowControl w:val="0"/>
      <w:suppressLineNumbers/>
      <w:autoSpaceDN w:val="0"/>
      <w:textAlignment w:val="baseline"/>
    </w:pPr>
    <w:rPr>
      <w:rFonts w:eastAsia="Lucida Sans Unicode" w:cs="Mangal"/>
      <w:kern w:val="3"/>
      <w:lang w:eastAsia="zh-CN" w:bidi="hi-IN"/>
    </w:rPr>
  </w:style>
  <w:style w:type="paragraph" w:styleId="StandardWeb">
    <w:name w:val="Normal (Web)"/>
    <w:basedOn w:val="Standard"/>
    <w:rsid w:val="00F0479C"/>
    <w:pPr>
      <w:suppressAutoHyphens w:val="0"/>
      <w:spacing w:before="100" w:beforeAutospacing="1" w:after="100" w:afterAutospacing="1"/>
    </w:pPr>
    <w:rPr>
      <w:lang w:eastAsia="de-DE"/>
    </w:rPr>
  </w:style>
  <w:style w:type="paragraph" w:customStyle="1" w:styleId="aufzhlung">
    <w:name w:val="aufzhlung"/>
    <w:basedOn w:val="Standard"/>
    <w:rsid w:val="00F0479C"/>
    <w:pPr>
      <w:suppressAutoHyphens w:val="0"/>
      <w:spacing w:before="100" w:beforeAutospacing="1" w:after="100" w:afterAutospacing="1"/>
    </w:pPr>
    <w:rPr>
      <w:lang w:eastAsia="de-DE"/>
    </w:rPr>
  </w:style>
  <w:style w:type="character" w:customStyle="1" w:styleId="mw-headline">
    <w:name w:val="mw-headline"/>
    <w:rsid w:val="008E43AF"/>
  </w:style>
  <w:style w:type="character" w:styleId="HTMLCode">
    <w:name w:val="HTML Code"/>
    <w:uiPriority w:val="99"/>
    <w:unhideWhenUsed/>
    <w:rsid w:val="008E43AF"/>
    <w:rPr>
      <w:rFonts w:ascii="Courier New" w:eastAsia="Times New Roman" w:hAnsi="Courier New" w:cs="Courier New"/>
      <w:sz w:val="20"/>
      <w:szCs w:val="20"/>
    </w:rPr>
  </w:style>
  <w:style w:type="paragraph" w:customStyle="1" w:styleId="berschrift21">
    <w:name w:val="Überschrift 21"/>
    <w:basedOn w:val="Standard"/>
    <w:next w:val="Standard"/>
    <w:rsid w:val="00C71B50"/>
    <w:pPr>
      <w:keepNext/>
      <w:widowControl w:val="0"/>
    </w:pPr>
    <w:rPr>
      <w:rFonts w:ascii="Myriad Pro" w:eastAsia="Lucida Sans Unicode" w:hAnsi="Myriad Pro"/>
      <w:b/>
      <w:bCs/>
      <w:kern w:val="1"/>
      <w:sz w:val="28"/>
      <w:szCs w:val="28"/>
    </w:rPr>
  </w:style>
  <w:style w:type="paragraph" w:customStyle="1" w:styleId="berschrift11">
    <w:name w:val="Überschrift 11"/>
    <w:basedOn w:val="Standard"/>
    <w:next w:val="Standard"/>
    <w:rsid w:val="00C71B50"/>
    <w:pPr>
      <w:keepNext/>
      <w:widowControl w:val="0"/>
    </w:pPr>
    <w:rPr>
      <w:rFonts w:ascii="Myriad Pro" w:eastAsia="Lucida Sans Unicode" w:hAnsi="Myriad Pro"/>
      <w:b/>
      <w:bCs/>
      <w:kern w:val="1"/>
      <w:sz w:val="22"/>
      <w:lang w:val="en-GB"/>
    </w:rPr>
  </w:style>
  <w:style w:type="paragraph" w:customStyle="1" w:styleId="NurText1">
    <w:name w:val="Nur Text1"/>
    <w:basedOn w:val="Standard"/>
    <w:rsid w:val="00C71B50"/>
    <w:pPr>
      <w:widowControl w:val="0"/>
    </w:pPr>
    <w:rPr>
      <w:rFonts w:ascii="Courier New" w:eastAsia="Courier New" w:hAnsi="Courier New" w:cs="Courier New"/>
      <w:kern w:val="1"/>
      <w:sz w:val="20"/>
      <w:szCs w:val="20"/>
    </w:rPr>
  </w:style>
  <w:style w:type="character" w:customStyle="1" w:styleId="FunotentextZchn">
    <w:name w:val="Fußnotentext Zchn"/>
    <w:link w:val="Funotentext"/>
    <w:uiPriority w:val="99"/>
    <w:semiHidden/>
    <w:rsid w:val="00F16A0D"/>
  </w:style>
  <w:style w:type="paragraph" w:customStyle="1" w:styleId="Default">
    <w:name w:val="Default"/>
    <w:rsid w:val="00F16A0D"/>
    <w:pPr>
      <w:autoSpaceDE w:val="0"/>
      <w:autoSpaceDN w:val="0"/>
      <w:adjustRightInd w:val="0"/>
    </w:pPr>
    <w:rPr>
      <w:rFonts w:ascii="Arial" w:eastAsia="Calibri" w:hAnsi="Arial" w:cs="Arial"/>
      <w:color w:val="000000"/>
      <w:sz w:val="24"/>
      <w:szCs w:val="24"/>
    </w:rPr>
  </w:style>
  <w:style w:type="character" w:styleId="Buchtitel">
    <w:name w:val="Book Title"/>
    <w:basedOn w:val="Absatz-Standardschriftart"/>
    <w:uiPriority w:val="33"/>
    <w:rsid w:val="00E06BBE"/>
    <w:rPr>
      <w:b/>
      <w:bCs/>
      <w:smallCaps/>
      <w:spacing w:val="5"/>
    </w:rPr>
  </w:style>
  <w:style w:type="paragraph" w:customStyle="1" w:styleId="lkj-Titel">
    <w:name w:val=".lkj) - Titel"/>
    <w:basedOn w:val="Listenabsatz"/>
    <w:link w:val="lkj-TitelZchn"/>
    <w:rsid w:val="00A734F3"/>
    <w:pPr>
      <w:spacing w:before="0" w:beforeAutospacing="0" w:after="0" w:afterAutospacing="0" w:line="360" w:lineRule="auto"/>
    </w:pPr>
    <w:rPr>
      <w:rFonts w:ascii="Avenir LT Std 55 Roman" w:hAnsi="Avenir LT Std 55 Roman"/>
      <w:bCs/>
      <w:sz w:val="144"/>
      <w:szCs w:val="144"/>
    </w:rPr>
  </w:style>
  <w:style w:type="paragraph" w:customStyle="1" w:styleId="lkj-Hauptberschrift">
    <w:name w:val=".lkj) - Hauptüberschrift"/>
    <w:basedOn w:val="Standard"/>
    <w:link w:val="lkj-HauptberschriftZchn"/>
    <w:rsid w:val="00A734F3"/>
    <w:pPr>
      <w:spacing w:after="150"/>
      <w:outlineLvl w:val="2"/>
    </w:pPr>
    <w:rPr>
      <w:rFonts w:ascii="Avenir LT Std 55 Roman" w:hAnsi="Avenir LT Std 55 Roman"/>
      <w:bCs/>
      <w:sz w:val="32"/>
      <w:szCs w:val="32"/>
      <w:lang w:eastAsia="de-DE"/>
    </w:rPr>
  </w:style>
  <w:style w:type="character" w:customStyle="1" w:styleId="ListenabsatzZchn">
    <w:name w:val="Listenabsatz Zchn"/>
    <w:basedOn w:val="Absatz-Standardschriftart"/>
    <w:link w:val="Listenabsatz"/>
    <w:uiPriority w:val="34"/>
    <w:rsid w:val="00E06BBE"/>
    <w:rPr>
      <w:sz w:val="24"/>
      <w:szCs w:val="24"/>
    </w:rPr>
  </w:style>
  <w:style w:type="character" w:customStyle="1" w:styleId="lkj-TitelZchn">
    <w:name w:val=".lkj) - Titel Zchn"/>
    <w:basedOn w:val="ListenabsatzZchn"/>
    <w:link w:val="lkj-Titel"/>
    <w:rsid w:val="00A734F3"/>
    <w:rPr>
      <w:rFonts w:ascii="Avenir LT Std 55 Roman" w:hAnsi="Avenir LT Std 55 Roman"/>
      <w:bCs/>
      <w:sz w:val="144"/>
      <w:szCs w:val="144"/>
    </w:rPr>
  </w:style>
  <w:style w:type="paragraph" w:customStyle="1" w:styleId="lkj-Zwischenberschrift">
    <w:name w:val=".lkj) - Zwischenüberschrift"/>
    <w:basedOn w:val="Listenabsatz"/>
    <w:link w:val="lkj-ZwischenberschriftZchn"/>
    <w:rsid w:val="00A734F3"/>
    <w:pPr>
      <w:spacing w:before="0" w:beforeAutospacing="0" w:after="0" w:afterAutospacing="0" w:line="276" w:lineRule="auto"/>
    </w:pPr>
    <w:rPr>
      <w:rFonts w:ascii="Avenir LT Std 55 Roman" w:hAnsi="Avenir LT Std 55 Roman"/>
      <w:bCs/>
      <w:sz w:val="26"/>
      <w:szCs w:val="26"/>
    </w:rPr>
  </w:style>
  <w:style w:type="character" w:customStyle="1" w:styleId="lkj-HauptberschriftZchn">
    <w:name w:val=".lkj) - Hauptüberschrift Zchn"/>
    <w:basedOn w:val="Absatz-Standardschriftart"/>
    <w:link w:val="lkj-Hauptberschrift"/>
    <w:rsid w:val="00A734F3"/>
    <w:rPr>
      <w:rFonts w:ascii="Avenir LT Std 55 Roman" w:hAnsi="Avenir LT Std 55 Roman"/>
      <w:bCs/>
      <w:sz w:val="32"/>
      <w:szCs w:val="32"/>
    </w:rPr>
  </w:style>
  <w:style w:type="paragraph" w:customStyle="1" w:styleId="lkjTitel">
    <w:name w:val=".lkj) Titel"/>
    <w:basedOn w:val="lkj-Titel"/>
    <w:link w:val="lkjTitelZchn"/>
    <w:qFormat/>
    <w:rsid w:val="00A734F3"/>
    <w:pPr>
      <w:spacing w:line="276" w:lineRule="auto"/>
    </w:pPr>
    <w:rPr>
      <w:color w:val="FE6700"/>
    </w:rPr>
  </w:style>
  <w:style w:type="character" w:customStyle="1" w:styleId="lkj-ZwischenberschriftZchn">
    <w:name w:val=".lkj) - Zwischenüberschrift Zchn"/>
    <w:basedOn w:val="ListenabsatzZchn"/>
    <w:link w:val="lkj-Zwischenberschrift"/>
    <w:rsid w:val="00A734F3"/>
    <w:rPr>
      <w:rFonts w:ascii="Avenir LT Std 55 Roman" w:hAnsi="Avenir LT Std 55 Roman"/>
      <w:bCs/>
      <w:sz w:val="26"/>
      <w:szCs w:val="26"/>
    </w:rPr>
  </w:style>
  <w:style w:type="paragraph" w:customStyle="1" w:styleId="lkjHauptberschrift">
    <w:name w:val=".lkj) Hauptüberschrift"/>
    <w:basedOn w:val="lkj-Hauptberschrift"/>
    <w:link w:val="lkjHauptberschriftZchn"/>
    <w:qFormat/>
    <w:rsid w:val="002A00D0"/>
    <w:pPr>
      <w:spacing w:before="240" w:after="390" w:line="276" w:lineRule="auto"/>
    </w:pPr>
  </w:style>
  <w:style w:type="character" w:customStyle="1" w:styleId="lkjTitelZchn">
    <w:name w:val=".lkj) Titel Zchn"/>
    <w:basedOn w:val="lkj-TitelZchn"/>
    <w:link w:val="lkjTitel"/>
    <w:rsid w:val="00A734F3"/>
    <w:rPr>
      <w:rFonts w:ascii="Avenir LT Std 55 Roman" w:hAnsi="Avenir LT Std 55 Roman"/>
      <w:bCs/>
      <w:color w:val="FE6700"/>
      <w:sz w:val="144"/>
      <w:szCs w:val="144"/>
    </w:rPr>
  </w:style>
  <w:style w:type="paragraph" w:customStyle="1" w:styleId="lkjText">
    <w:name w:val=".lkj) Text"/>
    <w:basedOn w:val="Listenabsatz"/>
    <w:link w:val="lkjTextZchn"/>
    <w:qFormat/>
    <w:rsid w:val="00AD2DC1"/>
    <w:pPr>
      <w:spacing w:before="120" w:beforeAutospacing="0" w:after="120" w:afterAutospacing="0" w:line="276" w:lineRule="auto"/>
    </w:pPr>
    <w:rPr>
      <w:rFonts w:ascii="Avenir LT Std 35 Light" w:hAnsi="Avenir LT Std 35 Light" w:cs="Arial"/>
      <w:bCs/>
      <w:sz w:val="22"/>
      <w:szCs w:val="22"/>
    </w:rPr>
  </w:style>
  <w:style w:type="character" w:customStyle="1" w:styleId="lkjHauptberschriftZchn">
    <w:name w:val=".lkj) Hauptüberschrift Zchn"/>
    <w:basedOn w:val="lkj-HauptberschriftZchn"/>
    <w:link w:val="lkjHauptberschrift"/>
    <w:rsid w:val="002A00D0"/>
    <w:rPr>
      <w:rFonts w:ascii="Avenir LT Std 55 Roman" w:hAnsi="Avenir LT Std 55 Roman"/>
      <w:bCs/>
      <w:sz w:val="32"/>
      <w:szCs w:val="32"/>
    </w:rPr>
  </w:style>
  <w:style w:type="paragraph" w:customStyle="1" w:styleId="lkjZwischenberschrift">
    <w:name w:val=".lkj) Zwischenüberschrift"/>
    <w:basedOn w:val="lkj-Zwischenberschrift"/>
    <w:link w:val="lkjZwischenberschriftZchn"/>
    <w:qFormat/>
    <w:rsid w:val="00AD2DC1"/>
    <w:pPr>
      <w:spacing w:before="120" w:after="120"/>
    </w:pPr>
    <w:rPr>
      <w:rFonts w:ascii="Avenir LT Std 35 Light" w:hAnsi="Avenir LT Std 35 Light"/>
      <w:b/>
    </w:rPr>
  </w:style>
  <w:style w:type="character" w:customStyle="1" w:styleId="lkjTextZchn">
    <w:name w:val=".lkj) Text Zchn"/>
    <w:basedOn w:val="ListenabsatzZchn"/>
    <w:link w:val="lkjText"/>
    <w:rsid w:val="00AD2DC1"/>
    <w:rPr>
      <w:rFonts w:ascii="Avenir LT Std 35 Light" w:hAnsi="Avenir LT Std 35 Light" w:cs="Arial"/>
      <w:bCs/>
      <w:sz w:val="22"/>
      <w:szCs w:val="22"/>
    </w:rPr>
  </w:style>
  <w:style w:type="paragraph" w:customStyle="1" w:styleId="lkjImpressum">
    <w:name w:val=".lkj) Impressum"/>
    <w:basedOn w:val="lkjText"/>
    <w:link w:val="lkjImpressumZchn"/>
    <w:qFormat/>
    <w:rsid w:val="00A734F3"/>
    <w:rPr>
      <w:rFonts w:cs="Times New Roman"/>
      <w:sz w:val="16"/>
      <w:szCs w:val="16"/>
    </w:rPr>
  </w:style>
  <w:style w:type="character" w:customStyle="1" w:styleId="lkjZwischenberschriftZchn">
    <w:name w:val=".lkj) Zwischenüberschrift Zchn"/>
    <w:basedOn w:val="lkj-ZwischenberschriftZchn"/>
    <w:link w:val="lkjZwischenberschrift"/>
    <w:rsid w:val="00AD2DC1"/>
    <w:rPr>
      <w:rFonts w:ascii="Avenir LT Std 35 Light" w:hAnsi="Avenir LT Std 35 Light"/>
      <w:b/>
      <w:bCs/>
      <w:sz w:val="26"/>
      <w:szCs w:val="26"/>
    </w:rPr>
  </w:style>
  <w:style w:type="paragraph" w:customStyle="1" w:styleId="lkjAufzhlung">
    <w:name w:val=".lkj) Aufzählung"/>
    <w:basedOn w:val="Listenabsatz"/>
    <w:link w:val="lkjAufzhlungZchn"/>
    <w:qFormat/>
    <w:rsid w:val="00304118"/>
    <w:pPr>
      <w:numPr>
        <w:numId w:val="28"/>
      </w:numPr>
      <w:spacing w:before="0" w:beforeAutospacing="0" w:after="0" w:afterAutospacing="0" w:line="276" w:lineRule="auto"/>
      <w:contextualSpacing/>
    </w:pPr>
    <w:rPr>
      <w:rFonts w:ascii="Avenir LT Std 35 Light" w:hAnsi="Avenir LT Std 35 Light"/>
      <w:sz w:val="22"/>
    </w:rPr>
  </w:style>
  <w:style w:type="character" w:customStyle="1" w:styleId="lkjImpressumZchn">
    <w:name w:val=".lkj) Impressum Zchn"/>
    <w:basedOn w:val="lkjTextZchn"/>
    <w:link w:val="lkjImpressum"/>
    <w:rsid w:val="00A734F3"/>
    <w:rPr>
      <w:rFonts w:ascii="Avenir LT Std 35 Light" w:hAnsi="Avenir LT Std 35 Light" w:cs="Arial"/>
      <w:bCs/>
      <w:sz w:val="16"/>
      <w:szCs w:val="16"/>
    </w:rPr>
  </w:style>
  <w:style w:type="paragraph" w:customStyle="1" w:styleId="lkjZitat">
    <w:name w:val=".lkj) Zitat"/>
    <w:basedOn w:val="lkjText"/>
    <w:link w:val="lkjZitatZchn"/>
    <w:qFormat/>
    <w:rsid w:val="00AD2DC1"/>
    <w:pPr>
      <w:spacing w:before="240" w:after="240"/>
    </w:pPr>
    <w:rPr>
      <w:i/>
    </w:rPr>
  </w:style>
  <w:style w:type="character" w:customStyle="1" w:styleId="lkjAufzhlungZchn">
    <w:name w:val=".lkj) Aufzählung Zchn"/>
    <w:basedOn w:val="ListenabsatzZchn"/>
    <w:link w:val="lkjAufzhlung"/>
    <w:rsid w:val="00304118"/>
    <w:rPr>
      <w:rFonts w:ascii="Avenir LT Std 35 Light" w:hAnsi="Avenir LT Std 35 Light"/>
      <w:sz w:val="22"/>
      <w:szCs w:val="24"/>
    </w:rPr>
  </w:style>
  <w:style w:type="character" w:customStyle="1" w:styleId="lkjZitatZchn">
    <w:name w:val=".lkj) Zitat Zchn"/>
    <w:basedOn w:val="lkjTextZchn"/>
    <w:link w:val="lkjZitat"/>
    <w:rsid w:val="00AD2DC1"/>
    <w:rPr>
      <w:rFonts w:ascii="Avenir LT Std 35 Light" w:hAnsi="Avenir LT Std 35 Light" w:cs="Arial"/>
      <w:bCs/>
      <w:i/>
      <w:sz w:val="22"/>
      <w:szCs w:val="22"/>
    </w:rPr>
  </w:style>
  <w:style w:type="paragraph" w:customStyle="1" w:styleId="lkjTextBlocksatz">
    <w:name w:val=".lkj) Text Blocksatz"/>
    <w:basedOn w:val="lkjText"/>
    <w:link w:val="lkjTextBlocksatzZchn"/>
    <w:qFormat/>
    <w:rsid w:val="00BF27CC"/>
    <w:pPr>
      <w:jc w:val="both"/>
    </w:pPr>
  </w:style>
  <w:style w:type="character" w:customStyle="1" w:styleId="lkjTextBlocksatzZchn">
    <w:name w:val=".lkj) Text Blocksatz Zchn"/>
    <w:basedOn w:val="lkjTextZchn"/>
    <w:link w:val="lkjTextBlocksatz"/>
    <w:rsid w:val="00BF27CC"/>
    <w:rPr>
      <w:rFonts w:ascii="Avenir LT Std 35 Light" w:hAnsi="Avenir LT Std 35 Light" w:cs="Arial"/>
      <w:bCs/>
      <w:sz w:val="22"/>
      <w:szCs w:val="22"/>
    </w:rPr>
  </w:style>
  <w:style w:type="table" w:styleId="Tabellenraster">
    <w:name w:val="Table Grid"/>
    <w:basedOn w:val="NormaleTabelle"/>
    <w:uiPriority w:val="39"/>
    <w:rsid w:val="00AD7F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33648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48426">
      <w:bodyDiv w:val="1"/>
      <w:marLeft w:val="0"/>
      <w:marRight w:val="0"/>
      <w:marTop w:val="0"/>
      <w:marBottom w:val="0"/>
      <w:divBdr>
        <w:top w:val="none" w:sz="0" w:space="0" w:color="auto"/>
        <w:left w:val="none" w:sz="0" w:space="0" w:color="auto"/>
        <w:bottom w:val="none" w:sz="0" w:space="0" w:color="auto"/>
        <w:right w:val="none" w:sz="0" w:space="0" w:color="auto"/>
      </w:divBdr>
    </w:div>
    <w:div w:id="1158349927">
      <w:bodyDiv w:val="1"/>
      <w:marLeft w:val="0"/>
      <w:marRight w:val="0"/>
      <w:marTop w:val="0"/>
      <w:marBottom w:val="0"/>
      <w:divBdr>
        <w:top w:val="none" w:sz="0" w:space="0" w:color="auto"/>
        <w:left w:val="none" w:sz="0" w:space="0" w:color="auto"/>
        <w:bottom w:val="none" w:sz="0" w:space="0" w:color="auto"/>
        <w:right w:val="none" w:sz="0" w:space="0" w:color="auto"/>
      </w:divBdr>
    </w:div>
    <w:div w:id="146049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marie\LKJ%20Sachsen-Anhalt%20e.V\DATEN-ALLGEMEIN%20-%20Dokumente\13_Vorlagen\22_Veranstaltungen\06_Teilnahmebescheinigung\Vorlage_Teilnahmebescheinigung.dotx" TargetMode="External"/></Relationships>
</file>

<file path=word/theme/theme1.xml><?xml version="1.0" encoding="utf-8"?>
<a:theme xmlns:a="http://schemas.openxmlformats.org/drawingml/2006/main" name="Larissa">
  <a:themeElements>
    <a:clrScheme name=".lkj)-Farben">
      <a:dk1>
        <a:sysClr val="windowText" lastClr="000000"/>
      </a:dk1>
      <a:lt1>
        <a:srgbClr val="FFFFFF"/>
      </a:lt1>
      <a:dk2>
        <a:srgbClr val="0046FF"/>
      </a:dk2>
      <a:lt2>
        <a:srgbClr val="FFFFFF"/>
      </a:lt2>
      <a:accent1>
        <a:srgbClr val="0046FF"/>
      </a:accent1>
      <a:accent2>
        <a:srgbClr val="FF82FF"/>
      </a:accent2>
      <a:accent3>
        <a:srgbClr val="00A9A5"/>
      </a:accent3>
      <a:accent4>
        <a:srgbClr val="FF6600"/>
      </a:accent4>
      <a:accent5>
        <a:srgbClr val="FDC400"/>
      </a:accent5>
      <a:accent6>
        <a:srgbClr val="FF6600"/>
      </a:accent6>
      <a:hlink>
        <a:srgbClr val="FF6600"/>
      </a:hlink>
      <a:folHlink>
        <a:srgbClr val="4E595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93350CAAD9C644A2B5CA8099FF0DDC" ma:contentTypeVersion="16" ma:contentTypeDescription="Ein neues Dokument erstellen." ma:contentTypeScope="" ma:versionID="bef4e3d94aea0d0b4e1f0fb6d9d0282a">
  <xsd:schema xmlns:xsd="http://www.w3.org/2001/XMLSchema" xmlns:xs="http://www.w3.org/2001/XMLSchema" xmlns:p="http://schemas.microsoft.com/office/2006/metadata/properties" xmlns:ns2="65546a90-7e8d-4831-b693-009cbc02393c" xmlns:ns3="a2b8d5be-211f-4732-9bb0-f48645c39d44" targetNamespace="http://schemas.microsoft.com/office/2006/metadata/properties" ma:root="true" ma:fieldsID="6d2f68d0e99893893e15d2cde1122279" ns2:_="" ns3:_="">
    <xsd:import namespace="65546a90-7e8d-4831-b693-009cbc02393c"/>
    <xsd:import namespace="a2b8d5be-211f-4732-9bb0-f48645c39d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46a90-7e8d-4831-b693-009cbc023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d555df-3702-45ae-9ae5-f1af6f5ce0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b8d5be-211f-4732-9bb0-f48645c39d4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cab2df2-0c99-4ea5-a64c-cd4be6e56d19}" ma:internalName="TaxCatchAll" ma:showField="CatchAllData" ma:web="a2b8d5be-211f-4732-9bb0-f48645c39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b8d5be-211f-4732-9bb0-f48645c39d44" xsi:nil="true"/>
    <lcf76f155ced4ddcb4097134ff3c332f xmlns="65546a90-7e8d-4831-b693-009cbc02393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3C8E-52E2-4FE9-8B41-CD2153180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46a90-7e8d-4831-b693-009cbc02393c"/>
    <ds:schemaRef ds:uri="a2b8d5be-211f-4732-9bb0-f48645c39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5041E-DCBE-4415-8AA7-52E8FBBCCDC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a2b8d5be-211f-4732-9bb0-f48645c39d44"/>
    <ds:schemaRef ds:uri="http://purl.org/dc/elements/1.1/"/>
    <ds:schemaRef ds:uri="http://schemas.microsoft.com/office/infopath/2007/PartnerControls"/>
    <ds:schemaRef ds:uri="65546a90-7e8d-4831-b693-009cbc02393c"/>
    <ds:schemaRef ds:uri="http://www.w3.org/XML/1998/namespace"/>
  </ds:schemaRefs>
</ds:datastoreItem>
</file>

<file path=customXml/itemProps3.xml><?xml version="1.0" encoding="utf-8"?>
<ds:datastoreItem xmlns:ds="http://schemas.openxmlformats.org/officeDocument/2006/customXml" ds:itemID="{73033B37-BD9D-469F-A162-AF7CD3935F4B}">
  <ds:schemaRefs>
    <ds:schemaRef ds:uri="http://schemas.microsoft.com/sharepoint/v3/contenttype/forms"/>
  </ds:schemaRefs>
</ds:datastoreItem>
</file>

<file path=customXml/itemProps4.xml><?xml version="1.0" encoding="utf-8"?>
<ds:datastoreItem xmlns:ds="http://schemas.openxmlformats.org/officeDocument/2006/customXml" ds:itemID="{924136E3-5403-43F0-84A0-98304C66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Vorlage_Teilnahmebescheinigung.dotx</Template>
  <TotalTime>0</TotalTime>
  <Pages>2</Pages>
  <Words>473</Words>
  <Characters>2984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.lkj) Sachsen-Anhalt</vt:lpstr>
    </vt:vector>
  </TitlesOfParts>
  <Company/>
  <LinksUpToDate>false</LinksUpToDate>
  <CharactersWithSpaces>3451</CharactersWithSpaces>
  <SharedDoc>false</SharedDoc>
  <HLinks>
    <vt:vector size="12" baseType="variant">
      <vt:variant>
        <vt:i4>1179772</vt:i4>
      </vt:variant>
      <vt:variant>
        <vt:i4>9</vt:i4>
      </vt:variant>
      <vt:variant>
        <vt:i4>0</vt:i4>
      </vt:variant>
      <vt:variant>
        <vt:i4>5</vt:i4>
      </vt:variant>
      <vt:variant>
        <vt:lpwstr>mailto:lkj@jugend-lsa.de</vt:lpwstr>
      </vt:variant>
      <vt:variant>
        <vt:lpwstr/>
      </vt:variant>
      <vt:variant>
        <vt:i4>917576</vt:i4>
      </vt:variant>
      <vt:variant>
        <vt:i4>6</vt:i4>
      </vt:variant>
      <vt:variant>
        <vt:i4>0</vt:i4>
      </vt:variant>
      <vt:variant>
        <vt:i4>5</vt:i4>
      </vt:variant>
      <vt:variant>
        <vt:lpwstr>http://www.lkj-sachsen-anhalt.de/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.lkj) Sachsen-Anhalt</dc:title>
  <dc:creator>anna-marie</dc:creator>
  <cp:lastModifiedBy>Anna-Marie Müller</cp:lastModifiedBy>
  <cp:revision>6</cp:revision>
  <cp:lastPrinted>2023-01-17T10:32:00Z</cp:lastPrinted>
  <dcterms:created xsi:type="dcterms:W3CDTF">2023-01-13T08:34:00Z</dcterms:created>
  <dcterms:modified xsi:type="dcterms:W3CDTF">2025-02-28T14:06:00Z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0x010100F793350CAAD9C644A2B5CA8099FF0DDC</vt:lpwstr>
  </property>
  <property fmtid="{D5CDD505-2E9C-101B-9397-08002B2CF9AE}" pid="3" name="MediaServiceImageTags">
    <vt:lpwstr/>
  </property>
</Properties>
</file>