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215DCEA" w14:textId="4EA1B614" w:rsidR="00A734F3" w:rsidRPr="00127C5A" w:rsidRDefault="006D685D" w:rsidP="00304118">
      <w:pPr>
        <w:pStyle w:val="lkjTitel"/>
        <w:rPr>
          <w:sz w:val="44"/>
          <w:szCs w:val="44"/>
        </w:rPr>
      </w:pPr>
      <w:r>
        <w:rPr>
          <w:sz w:val="44"/>
          <w:szCs w:val="44"/>
        </w:rPr>
        <w:br/>
      </w:r>
      <w:bookmarkStart w:id="0" w:name="_GoBack"/>
      <w:bookmarkEnd w:id="0"/>
      <w:r w:rsidR="00660AD2" w:rsidRPr="00127C5A">
        <w:rPr>
          <w:sz w:val="44"/>
          <w:szCs w:val="44"/>
        </w:rPr>
        <w:t>Faktenblatt zum FSJ Kultur in Sachsen-Anhalt</w:t>
      </w:r>
    </w:p>
    <w:p w14:paraId="733DDCFF" w14:textId="0D23C1EE" w:rsidR="007865E0" w:rsidRPr="007865E0" w:rsidRDefault="00660AD2" w:rsidP="007865E0">
      <w:pPr>
        <w:pStyle w:val="lkjZwischenberschrift"/>
        <w:rPr>
          <w:b w:val="0"/>
          <w:sz w:val="22"/>
          <w:szCs w:val="22"/>
        </w:rPr>
      </w:pPr>
      <w:r>
        <w:t xml:space="preserve">Die .lkj) Sachsen-Anhalt </w:t>
      </w:r>
      <w:r w:rsidRPr="00660AD2">
        <w:t xml:space="preserve">bietet </w:t>
      </w:r>
      <w:r>
        <w:t xml:space="preserve">den Jugendfreiwilligendienst FSJ Kultur sowie den generationsoffenen Bundesfreiwilligendienst Kultur und Bildung für Menschen </w:t>
      </w:r>
      <w:r w:rsidR="00557BED">
        <w:t>ab 16 Jahren an</w:t>
      </w:r>
      <w:r>
        <w:t>. Damit betreut die .lkj) Sachsen-Anhalt als Trägerin rund 100 Freiwillige jedes Jahr.</w:t>
      </w:r>
    </w:p>
    <w:p w14:paraId="5E626AF6" w14:textId="77777777" w:rsidR="007865E0" w:rsidRPr="007865E0" w:rsidRDefault="007865E0" w:rsidP="007865E0">
      <w:pPr>
        <w:pStyle w:val="lkjZwischenberschrift"/>
        <w:rPr>
          <w:b w:val="0"/>
          <w:sz w:val="22"/>
          <w:szCs w:val="22"/>
        </w:rPr>
      </w:pPr>
    </w:p>
    <w:p w14:paraId="00AE4DD1" w14:textId="01B2D9E8" w:rsidR="007865E0" w:rsidRPr="007865E0" w:rsidRDefault="00557BED" w:rsidP="007865E0">
      <w:pPr>
        <w:pStyle w:val="lkjZwischenberschri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Im FSJ Kultur</w:t>
      </w:r>
      <w:r w:rsidR="007865E0" w:rsidRPr="007865E0">
        <w:rPr>
          <w:b w:val="0"/>
          <w:sz w:val="22"/>
          <w:szCs w:val="22"/>
        </w:rPr>
        <w:t xml:space="preserve"> engagieren sich junge Mensch</w:t>
      </w:r>
      <w:r>
        <w:rPr>
          <w:b w:val="0"/>
          <w:sz w:val="22"/>
          <w:szCs w:val="22"/>
        </w:rPr>
        <w:t xml:space="preserve">en von 16 bis 27 Jahren </w:t>
      </w:r>
      <w:r w:rsidR="007865E0" w:rsidRPr="007865E0">
        <w:rPr>
          <w:b w:val="0"/>
          <w:sz w:val="22"/>
          <w:szCs w:val="22"/>
        </w:rPr>
        <w:t xml:space="preserve">in Musikschulen, Kunstschulen, Museen, Theatern, Veranstaltungshäusern, Stadtteilzentren, Kulturämtern, Bibliotheken, </w:t>
      </w:r>
      <w:r>
        <w:rPr>
          <w:b w:val="0"/>
          <w:sz w:val="22"/>
          <w:szCs w:val="22"/>
        </w:rPr>
        <w:t xml:space="preserve">Medieneinrichtungen, Gedenkstätten, Stiftungen </w:t>
      </w:r>
      <w:r w:rsidR="007865E0" w:rsidRPr="007865E0">
        <w:rPr>
          <w:b w:val="0"/>
          <w:sz w:val="22"/>
          <w:szCs w:val="22"/>
        </w:rPr>
        <w:t xml:space="preserve">sowie in Jugendverbänden, </w:t>
      </w:r>
      <w:r>
        <w:rPr>
          <w:b w:val="0"/>
          <w:sz w:val="22"/>
          <w:szCs w:val="22"/>
        </w:rPr>
        <w:t>Jugendclubs uvm.</w:t>
      </w:r>
    </w:p>
    <w:p w14:paraId="39EBF45D" w14:textId="77777777" w:rsidR="007865E0" w:rsidRPr="007865E0" w:rsidRDefault="007865E0" w:rsidP="007865E0">
      <w:pPr>
        <w:pStyle w:val="lkjZwischenberschrift"/>
        <w:rPr>
          <w:b w:val="0"/>
          <w:sz w:val="22"/>
          <w:szCs w:val="22"/>
        </w:rPr>
      </w:pPr>
    </w:p>
    <w:p w14:paraId="2C0A586C" w14:textId="6C2E8992" w:rsidR="007865E0" w:rsidRPr="007865E0" w:rsidRDefault="00E8050E" w:rsidP="007865E0">
      <w:pPr>
        <w:pStyle w:val="lkjZwischenberschri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Das FSJ Kultur ist</w:t>
      </w:r>
      <w:r w:rsidR="007865E0" w:rsidRPr="007865E0">
        <w:rPr>
          <w:b w:val="0"/>
          <w:sz w:val="22"/>
          <w:szCs w:val="22"/>
        </w:rPr>
        <w:t xml:space="preserve"> ein Jahr der berufliche</w:t>
      </w:r>
      <w:r w:rsidR="00557BED">
        <w:rPr>
          <w:b w:val="0"/>
          <w:sz w:val="22"/>
          <w:szCs w:val="22"/>
        </w:rPr>
        <w:t xml:space="preserve">n und persönlichen Orientierung. Der Freiwilligendienst </w:t>
      </w:r>
      <w:r w:rsidR="007865E0" w:rsidRPr="007865E0">
        <w:rPr>
          <w:b w:val="0"/>
          <w:sz w:val="22"/>
          <w:szCs w:val="22"/>
        </w:rPr>
        <w:t>ist gesetzlich geregelt. Die Freiwilligen lernen Arbeitsalltag und Teamarbeit kennen und unterstützen ihre Einsatzstellen. Die Jugendlichen werden über das Jahr pädagogisch begleitet</w:t>
      </w:r>
      <w:r>
        <w:rPr>
          <w:b w:val="0"/>
          <w:sz w:val="22"/>
          <w:szCs w:val="22"/>
        </w:rPr>
        <w:t xml:space="preserve"> und müssen 25 Bildungstage absolvieren</w:t>
      </w:r>
      <w:r w:rsidR="007865E0" w:rsidRPr="007865E0">
        <w:rPr>
          <w:b w:val="0"/>
          <w:sz w:val="22"/>
          <w:szCs w:val="22"/>
        </w:rPr>
        <w:t xml:space="preserve">. Im Lauf des Jahres realisieren sie ein </w:t>
      </w:r>
      <w:r>
        <w:rPr>
          <w:b w:val="0"/>
          <w:sz w:val="22"/>
          <w:szCs w:val="22"/>
        </w:rPr>
        <w:t>eigenes</w:t>
      </w:r>
      <w:r w:rsidR="007865E0" w:rsidRPr="007865E0">
        <w:rPr>
          <w:b w:val="0"/>
          <w:sz w:val="22"/>
          <w:szCs w:val="22"/>
        </w:rPr>
        <w:t xml:space="preserve"> Projekt und bringen mit ihren Ideen neue Impulse und frischen Wind in die Einrichtungen. </w:t>
      </w:r>
    </w:p>
    <w:p w14:paraId="23EEF4DD" w14:textId="77777777" w:rsidR="007865E0" w:rsidRPr="007865E0" w:rsidRDefault="007865E0" w:rsidP="007865E0">
      <w:pPr>
        <w:pStyle w:val="lkjZwischenberschrift"/>
        <w:rPr>
          <w:b w:val="0"/>
          <w:sz w:val="22"/>
          <w:szCs w:val="22"/>
        </w:rPr>
      </w:pPr>
    </w:p>
    <w:p w14:paraId="21347CA8" w14:textId="45662DFE" w:rsidR="007865E0" w:rsidRPr="007865E0" w:rsidRDefault="007865E0" w:rsidP="007865E0">
      <w:pPr>
        <w:pStyle w:val="lkjZwischenberschrift"/>
        <w:rPr>
          <w:b w:val="0"/>
          <w:sz w:val="22"/>
          <w:szCs w:val="22"/>
        </w:rPr>
      </w:pPr>
      <w:r w:rsidRPr="007865E0">
        <w:rPr>
          <w:b w:val="0"/>
          <w:sz w:val="22"/>
          <w:szCs w:val="22"/>
        </w:rPr>
        <w:t xml:space="preserve">Der Freiwilligendienst dauert 12 Monate und beginnt jedes Jahr am 1. September. Bei einer Verkürzung des Dienstes </w:t>
      </w:r>
      <w:r w:rsidR="00E8050E">
        <w:rPr>
          <w:b w:val="0"/>
          <w:sz w:val="22"/>
          <w:szCs w:val="22"/>
        </w:rPr>
        <w:t>kann er ab 6 Monaten anerkannt werden.</w:t>
      </w:r>
      <w:r w:rsidRPr="007865E0">
        <w:rPr>
          <w:b w:val="0"/>
          <w:sz w:val="22"/>
          <w:szCs w:val="22"/>
        </w:rPr>
        <w:t xml:space="preserve"> </w:t>
      </w:r>
    </w:p>
    <w:p w14:paraId="759EFF9C" w14:textId="77777777" w:rsidR="007865E0" w:rsidRPr="007865E0" w:rsidRDefault="007865E0" w:rsidP="007865E0">
      <w:pPr>
        <w:pStyle w:val="lkjZwischenberschrift"/>
        <w:rPr>
          <w:b w:val="0"/>
          <w:sz w:val="22"/>
          <w:szCs w:val="22"/>
        </w:rPr>
      </w:pPr>
    </w:p>
    <w:p w14:paraId="6FC107EB" w14:textId="1CBEC14E" w:rsidR="007865E0" w:rsidRPr="007865E0" w:rsidRDefault="00B7398F" w:rsidP="007865E0">
      <w:pPr>
        <w:pStyle w:val="lkjZwischenberschri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Vorteile für Freiwillige im FSJ Kultur:</w:t>
      </w:r>
    </w:p>
    <w:p w14:paraId="5B59B323" w14:textId="5D2211FE" w:rsidR="007865E0" w:rsidRPr="007865E0" w:rsidRDefault="00E8050E" w:rsidP="007865E0">
      <w:pPr>
        <w:pStyle w:val="lkjZwischenberschri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•</w:t>
      </w:r>
      <w:r>
        <w:rPr>
          <w:b w:val="0"/>
          <w:sz w:val="22"/>
          <w:szCs w:val="22"/>
        </w:rPr>
        <w:tab/>
      </w:r>
      <w:r w:rsidR="00B7398F">
        <w:rPr>
          <w:b w:val="0"/>
          <w:sz w:val="22"/>
          <w:szCs w:val="22"/>
        </w:rPr>
        <w:t xml:space="preserve">mindestens </w:t>
      </w:r>
      <w:r w:rsidR="006D685D">
        <w:rPr>
          <w:b w:val="0"/>
          <w:sz w:val="22"/>
          <w:szCs w:val="22"/>
        </w:rPr>
        <w:t>380,00</w:t>
      </w:r>
      <w:r>
        <w:rPr>
          <w:b w:val="0"/>
          <w:sz w:val="22"/>
          <w:szCs w:val="22"/>
        </w:rPr>
        <w:t xml:space="preserve"> </w:t>
      </w:r>
      <w:r w:rsidR="007865E0" w:rsidRPr="007865E0">
        <w:rPr>
          <w:b w:val="0"/>
          <w:sz w:val="22"/>
          <w:szCs w:val="22"/>
        </w:rPr>
        <w:t>€ Taschengeld monatlich</w:t>
      </w:r>
    </w:p>
    <w:p w14:paraId="1B3A2DCB" w14:textId="77777777" w:rsidR="007865E0" w:rsidRPr="007865E0" w:rsidRDefault="007865E0" w:rsidP="007865E0">
      <w:pPr>
        <w:pStyle w:val="lkjZwischenberschrift"/>
        <w:rPr>
          <w:b w:val="0"/>
          <w:sz w:val="22"/>
          <w:szCs w:val="22"/>
        </w:rPr>
      </w:pPr>
      <w:r w:rsidRPr="007865E0">
        <w:rPr>
          <w:b w:val="0"/>
          <w:sz w:val="22"/>
          <w:szCs w:val="22"/>
        </w:rPr>
        <w:t>•</w:t>
      </w:r>
      <w:r w:rsidRPr="007865E0">
        <w:rPr>
          <w:b w:val="0"/>
          <w:sz w:val="22"/>
          <w:szCs w:val="22"/>
        </w:rPr>
        <w:tab/>
        <w:t>Weiterzahlung des Kindergeldes</w:t>
      </w:r>
    </w:p>
    <w:p w14:paraId="21FB83B0" w14:textId="2F378A63" w:rsidR="007865E0" w:rsidRPr="007865E0" w:rsidRDefault="007865E0" w:rsidP="007865E0">
      <w:pPr>
        <w:pStyle w:val="lkjZwischenberschrift"/>
        <w:rPr>
          <w:b w:val="0"/>
          <w:sz w:val="22"/>
          <w:szCs w:val="22"/>
        </w:rPr>
      </w:pPr>
      <w:r w:rsidRPr="007865E0">
        <w:rPr>
          <w:b w:val="0"/>
          <w:sz w:val="22"/>
          <w:szCs w:val="22"/>
        </w:rPr>
        <w:t>•</w:t>
      </w:r>
      <w:r w:rsidRPr="007865E0">
        <w:rPr>
          <w:b w:val="0"/>
          <w:sz w:val="22"/>
          <w:szCs w:val="22"/>
        </w:rPr>
        <w:tab/>
        <w:t xml:space="preserve">Sozialversicherung über die </w:t>
      </w:r>
      <w:r w:rsidR="00E8050E">
        <w:rPr>
          <w:b w:val="0"/>
          <w:sz w:val="22"/>
          <w:szCs w:val="22"/>
        </w:rPr>
        <w:t>.lkj) Sachsen-Anhalt</w:t>
      </w:r>
    </w:p>
    <w:p w14:paraId="48F7C097" w14:textId="2FE8F38E" w:rsidR="007865E0" w:rsidRPr="007865E0" w:rsidRDefault="007865E0" w:rsidP="007865E0">
      <w:pPr>
        <w:pStyle w:val="lkjZwischenberschrift"/>
        <w:rPr>
          <w:b w:val="0"/>
          <w:sz w:val="22"/>
          <w:szCs w:val="22"/>
        </w:rPr>
      </w:pPr>
      <w:r w:rsidRPr="007865E0">
        <w:rPr>
          <w:b w:val="0"/>
          <w:sz w:val="22"/>
          <w:szCs w:val="22"/>
        </w:rPr>
        <w:t>•</w:t>
      </w:r>
      <w:r w:rsidRPr="007865E0">
        <w:rPr>
          <w:b w:val="0"/>
          <w:sz w:val="22"/>
          <w:szCs w:val="22"/>
        </w:rPr>
        <w:tab/>
        <w:t>bei 12 Monaten</w:t>
      </w:r>
      <w:r w:rsidR="00E8050E">
        <w:rPr>
          <w:b w:val="0"/>
          <w:sz w:val="22"/>
          <w:szCs w:val="22"/>
        </w:rPr>
        <w:t xml:space="preserve"> Dienst:</w:t>
      </w:r>
      <w:r w:rsidRPr="007865E0">
        <w:rPr>
          <w:b w:val="0"/>
          <w:sz w:val="22"/>
          <w:szCs w:val="22"/>
        </w:rPr>
        <w:t xml:space="preserve"> Anerkennung als praktischer Teil der Fachhochschulreife</w:t>
      </w:r>
    </w:p>
    <w:p w14:paraId="63A44FE6" w14:textId="77777777" w:rsidR="007865E0" w:rsidRPr="007865E0" w:rsidRDefault="007865E0" w:rsidP="007865E0">
      <w:pPr>
        <w:pStyle w:val="lkjZwischenberschrift"/>
        <w:rPr>
          <w:b w:val="0"/>
          <w:sz w:val="22"/>
          <w:szCs w:val="22"/>
        </w:rPr>
      </w:pPr>
      <w:r w:rsidRPr="007865E0">
        <w:rPr>
          <w:b w:val="0"/>
          <w:sz w:val="22"/>
          <w:szCs w:val="22"/>
        </w:rPr>
        <w:t>•</w:t>
      </w:r>
      <w:r w:rsidRPr="007865E0">
        <w:rPr>
          <w:b w:val="0"/>
          <w:sz w:val="22"/>
          <w:szCs w:val="22"/>
        </w:rPr>
        <w:tab/>
        <w:t>Anrechnung als Wartezeit auf ein Studium</w:t>
      </w:r>
    </w:p>
    <w:p w14:paraId="319A0BBD" w14:textId="1E3333E6" w:rsidR="007865E0" w:rsidRPr="007865E0" w:rsidRDefault="00E8050E" w:rsidP="007865E0">
      <w:pPr>
        <w:pStyle w:val="lkjZwischenberschri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•</w:t>
      </w:r>
      <w:r>
        <w:rPr>
          <w:b w:val="0"/>
          <w:sz w:val="22"/>
          <w:szCs w:val="22"/>
        </w:rPr>
        <w:tab/>
        <w:t>Anspruch auf 30</w:t>
      </w:r>
      <w:r w:rsidR="007865E0" w:rsidRPr="007865E0">
        <w:rPr>
          <w:b w:val="0"/>
          <w:sz w:val="22"/>
          <w:szCs w:val="22"/>
        </w:rPr>
        <w:t xml:space="preserve"> Urlaubstage</w:t>
      </w:r>
    </w:p>
    <w:p w14:paraId="7DC11BB0" w14:textId="6B4CEB4D" w:rsidR="007865E0" w:rsidRPr="007865E0" w:rsidRDefault="007865E0" w:rsidP="007865E0">
      <w:pPr>
        <w:pStyle w:val="lkjZwischenberschrift"/>
        <w:rPr>
          <w:b w:val="0"/>
          <w:sz w:val="22"/>
          <w:szCs w:val="22"/>
        </w:rPr>
      </w:pPr>
      <w:r w:rsidRPr="007865E0">
        <w:rPr>
          <w:b w:val="0"/>
          <w:sz w:val="22"/>
          <w:szCs w:val="22"/>
        </w:rPr>
        <w:t>•</w:t>
      </w:r>
      <w:r w:rsidRPr="007865E0">
        <w:rPr>
          <w:b w:val="0"/>
          <w:sz w:val="22"/>
          <w:szCs w:val="22"/>
        </w:rPr>
        <w:tab/>
      </w:r>
      <w:r w:rsidR="00127C5A">
        <w:rPr>
          <w:b w:val="0"/>
          <w:sz w:val="22"/>
          <w:szCs w:val="22"/>
        </w:rPr>
        <w:t>Möglichkeit</w:t>
      </w:r>
      <w:r w:rsidR="00E8050E">
        <w:rPr>
          <w:b w:val="0"/>
          <w:sz w:val="22"/>
          <w:szCs w:val="22"/>
        </w:rPr>
        <w:t xml:space="preserve"> </w:t>
      </w:r>
      <w:r w:rsidR="00127C5A">
        <w:rPr>
          <w:b w:val="0"/>
          <w:sz w:val="22"/>
          <w:szCs w:val="22"/>
        </w:rPr>
        <w:t>für</w:t>
      </w:r>
      <w:r w:rsidR="00E8050E">
        <w:rPr>
          <w:b w:val="0"/>
          <w:sz w:val="22"/>
          <w:szCs w:val="22"/>
        </w:rPr>
        <w:t xml:space="preserve"> Wohngeld bei Aus-/Umzug für das FSJ</w:t>
      </w:r>
      <w:r w:rsidR="00127C5A">
        <w:rPr>
          <w:b w:val="0"/>
          <w:sz w:val="22"/>
          <w:szCs w:val="22"/>
        </w:rPr>
        <w:t xml:space="preserve"> (kein Anspruch!)</w:t>
      </w:r>
    </w:p>
    <w:p w14:paraId="74501A75" w14:textId="41AEB3DF" w:rsidR="007865E0" w:rsidRPr="007865E0" w:rsidRDefault="00B7398F" w:rsidP="007865E0">
      <w:pPr>
        <w:pStyle w:val="lkjZwischenberschri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•</w:t>
      </w:r>
      <w:r>
        <w:rPr>
          <w:b w:val="0"/>
          <w:sz w:val="22"/>
          <w:szCs w:val="22"/>
        </w:rPr>
        <w:tab/>
        <w:t>E</w:t>
      </w:r>
      <w:r w:rsidR="007865E0" w:rsidRPr="007865E0">
        <w:rPr>
          <w:b w:val="0"/>
          <w:sz w:val="22"/>
          <w:szCs w:val="22"/>
        </w:rPr>
        <w:t xml:space="preserve">ine feste Ansprechperson in der Einsatzstelle und bei der </w:t>
      </w:r>
      <w:r w:rsidR="00127C5A">
        <w:rPr>
          <w:b w:val="0"/>
          <w:sz w:val="22"/>
          <w:szCs w:val="22"/>
        </w:rPr>
        <w:t>.lkj) Sachsen-Anhalt</w:t>
      </w:r>
      <w:r w:rsidR="007865E0" w:rsidRPr="007865E0">
        <w:rPr>
          <w:b w:val="0"/>
          <w:sz w:val="22"/>
          <w:szCs w:val="22"/>
        </w:rPr>
        <w:t>, die über das Jahr begleitet und bei allen wichtigen Fragen und Problemen hilft.</w:t>
      </w:r>
    </w:p>
    <w:p w14:paraId="426DF6ED" w14:textId="19C51F86" w:rsidR="00841EDF" w:rsidRPr="007865E0" w:rsidRDefault="007865E0" w:rsidP="007865E0">
      <w:pPr>
        <w:pStyle w:val="lkjZwischenberschrift"/>
        <w:rPr>
          <w:b w:val="0"/>
          <w:sz w:val="22"/>
          <w:szCs w:val="22"/>
        </w:rPr>
      </w:pPr>
      <w:r w:rsidRPr="007865E0">
        <w:rPr>
          <w:b w:val="0"/>
          <w:sz w:val="22"/>
          <w:szCs w:val="22"/>
        </w:rPr>
        <w:t>•</w:t>
      </w:r>
      <w:r w:rsidRPr="007865E0">
        <w:rPr>
          <w:b w:val="0"/>
          <w:sz w:val="22"/>
          <w:szCs w:val="22"/>
        </w:rPr>
        <w:tab/>
        <w:t>ab 6 Monaten</w:t>
      </w:r>
      <w:r w:rsidR="00B7398F">
        <w:rPr>
          <w:b w:val="0"/>
          <w:sz w:val="22"/>
          <w:szCs w:val="22"/>
        </w:rPr>
        <w:t xml:space="preserve"> Dienst:</w:t>
      </w:r>
      <w:r w:rsidRPr="007865E0">
        <w:rPr>
          <w:b w:val="0"/>
          <w:sz w:val="22"/>
          <w:szCs w:val="22"/>
        </w:rPr>
        <w:t xml:space="preserve"> eine Bescheinigung und ein Zertifikat über das Engagement und die erlernten Fähigkeiten</w:t>
      </w:r>
    </w:p>
    <w:sectPr w:rsidR="00841EDF" w:rsidRPr="007865E0" w:rsidSect="00841EDF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701" w:right="1191" w:bottom="1134" w:left="1191" w:header="113" w:footer="21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F59F6" w14:textId="77777777" w:rsidR="000E647D" w:rsidRDefault="000E647D">
      <w:r>
        <w:separator/>
      </w:r>
    </w:p>
  </w:endnote>
  <w:endnote w:type="continuationSeparator" w:id="0">
    <w:p w14:paraId="7B6AFE31" w14:textId="77777777" w:rsidR="000E647D" w:rsidRDefault="000E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duit ITC">
    <w:altName w:val="Franklin Gothic Medium Cond"/>
    <w:charset w:val="00"/>
    <w:family w:val="auto"/>
    <w:pitch w:val="variable"/>
    <w:sig w:usb0="8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goCo">
    <w:altName w:val="ITC Conduit LT CE Light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fa Rotis Sans Serif">
    <w:altName w:val="Arial"/>
    <w:charset w:val="01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venir LT Std 55 Roman">
    <w:altName w:val="Malgun Gothic"/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onduit ITC Medium">
    <w:altName w:val="Times New Roman"/>
    <w:charset w:val="00"/>
    <w:family w:val="auto"/>
    <w:pitch w:val="variable"/>
    <w:sig w:usb0="800000A7" w:usb1="00000040" w:usb2="00000000" w:usb3="00000000" w:csb0="00000009" w:csb1="00000000"/>
  </w:font>
  <w:font w:name="Futura-Book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5DBAC" w14:textId="77777777" w:rsidR="00165310" w:rsidRPr="005267AD" w:rsidRDefault="00C834DF" w:rsidP="00312A5E">
    <w:pPr>
      <w:pStyle w:val="NormalParagraphStyle"/>
      <w:spacing w:line="240" w:lineRule="auto"/>
      <w:ind w:right="-31"/>
      <w:jc w:val="right"/>
      <w:rPr>
        <w:rFonts w:ascii="Avenir LT Std 35 Light" w:hAnsi="Avenir LT Std 35 Light"/>
        <w:color w:val="FF6600"/>
        <w:sz w:val="32"/>
        <w:szCs w:val="32"/>
      </w:rPr>
    </w:pPr>
    <w:r>
      <w:rPr>
        <w:rFonts w:ascii="Avenir LT Std 35 Light" w:hAnsi="Avenir LT Std 35 Light"/>
        <w:color w:val="FF6600"/>
        <w:sz w:val="32"/>
        <w:szCs w:val="32"/>
      </w:rPr>
      <w:t>.</w:t>
    </w:r>
    <w:r w:rsidR="005F4CB6" w:rsidRPr="005267AD">
      <w:rPr>
        <w:rFonts w:ascii="Avenir LT Std 35 Light" w:hAnsi="Avenir LT Std 35 Light"/>
        <w:color w:val="FF6600"/>
        <w:sz w:val="32"/>
        <w:szCs w:val="32"/>
      </w:rPr>
      <w:t>k</w:t>
    </w:r>
    <w:r w:rsidR="008C5D71">
      <w:rPr>
        <w:rFonts w:ascii="Avenir LT Std 35 Light" w:hAnsi="Avenir LT Std 35 Light"/>
        <w:color w:val="FF6600"/>
        <w:sz w:val="32"/>
        <w:szCs w:val="32"/>
      </w:rPr>
      <w:t>ultur.</w:t>
    </w:r>
    <w:r w:rsidR="005F4CB6" w:rsidRPr="005267AD">
      <w:rPr>
        <w:rFonts w:ascii="Avenir LT Std 35 Light" w:hAnsi="Avenir LT Std 35 Light"/>
        <w:color w:val="FF6600"/>
        <w:sz w:val="32"/>
        <w:szCs w:val="32"/>
      </w:rPr>
      <w:t>frei</w:t>
    </w:r>
    <w:r w:rsidR="008C5D71">
      <w:rPr>
        <w:rFonts w:ascii="Avenir LT Std 35 Light" w:hAnsi="Avenir LT Std 35 Light"/>
        <w:color w:val="FF6600"/>
        <w:sz w:val="32"/>
        <w:szCs w:val="32"/>
      </w:rPr>
      <w:t>.</w:t>
    </w:r>
    <w:r w:rsidR="005F4CB6" w:rsidRPr="005267AD">
      <w:rPr>
        <w:rFonts w:ascii="Avenir LT Std 35 Light" w:hAnsi="Avenir LT Std 35 Light"/>
        <w:color w:val="FF6600"/>
        <w:sz w:val="32"/>
        <w:szCs w:val="32"/>
      </w:rPr>
      <w:t>entfalten</w:t>
    </w:r>
  </w:p>
  <w:p w14:paraId="7B1949C5" w14:textId="2E8041EA" w:rsidR="00165310" w:rsidRPr="005267AD" w:rsidRDefault="00841EDF" w:rsidP="00304118">
    <w:pPr>
      <w:pStyle w:val="lkjImpressum"/>
      <w:jc w:val="right"/>
    </w:pPr>
    <w:r>
      <w:t>.lkj) Sachsen-Anhalt</w:t>
    </w:r>
    <w:r w:rsidR="00304118" w:rsidRPr="00304118">
      <w:rPr>
        <w:color w:val="FE6700"/>
      </w:rPr>
      <w:t xml:space="preserve"> · </w:t>
    </w:r>
    <w:r w:rsidR="00165310" w:rsidRPr="00304118">
      <w:t xml:space="preserve">Internet: </w:t>
    </w:r>
    <w:r w:rsidR="005F4CB6" w:rsidRPr="00304118">
      <w:t>www. lkj-</w:t>
    </w:r>
    <w:r>
      <w:t>lsa.</w:t>
    </w:r>
    <w:r w:rsidR="005F4CB6" w:rsidRPr="00304118">
      <w:t>de</w:t>
    </w:r>
    <w:r w:rsidR="00304118" w:rsidRPr="00304118">
      <w:rPr>
        <w:color w:val="FE6700"/>
      </w:rPr>
      <w:t xml:space="preserve"> · </w:t>
    </w:r>
    <w:r w:rsidR="00165310" w:rsidRPr="00304118">
      <w:t xml:space="preserve">Stand: </w:t>
    </w:r>
    <w:fldSimple w:instr=" DATE   \* MERGEFORMAT ">
      <w:r w:rsidR="006D685D">
        <w:rPr>
          <w:noProof/>
        </w:rPr>
        <w:t>28.02.2025</w:t>
      </w:r>
    </w:fldSimple>
  </w:p>
  <w:p w14:paraId="1430072D" w14:textId="77777777" w:rsidR="00165310" w:rsidRPr="005267AD" w:rsidRDefault="00165310">
    <w:pPr>
      <w:pStyle w:val="NormalParagraphStyle"/>
      <w:spacing w:line="240" w:lineRule="auto"/>
      <w:ind w:right="380"/>
      <w:jc w:val="right"/>
      <w:rPr>
        <w:rFonts w:ascii="Avenir LT Std 35 Light" w:hAnsi="Avenir LT Std 35 Light" w:cs="Arial"/>
        <w:color w:val="auto"/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F0972" w14:textId="77777777" w:rsidR="00D14EDF" w:rsidRDefault="00D14EDF" w:rsidP="000D10CD">
    <w:pPr>
      <w:autoSpaceDE w:val="0"/>
      <w:autoSpaceDN w:val="0"/>
      <w:adjustRightInd w:val="0"/>
      <w:ind w:left="-284" w:right="-567"/>
      <w:rPr>
        <w:rFonts w:ascii="Conduit ITC Medium" w:hAnsi="Conduit ITC Medium" w:cs="Futura-Book"/>
        <w:sz w:val="16"/>
        <w:szCs w:val="16"/>
        <w:lang w:val="it-IT" w:eastAsia="de-DE"/>
      </w:rPr>
    </w:pPr>
  </w:p>
  <w:p w14:paraId="740A2843" w14:textId="77777777" w:rsidR="000D10CD" w:rsidRDefault="00392C0F" w:rsidP="000D10CD">
    <w:pPr>
      <w:autoSpaceDE w:val="0"/>
      <w:autoSpaceDN w:val="0"/>
      <w:adjustRightInd w:val="0"/>
      <w:ind w:left="-284" w:right="-567"/>
      <w:rPr>
        <w:rFonts w:ascii="Conduit ITC Medium" w:hAnsi="Conduit ITC Medium" w:cs="Futura-Book"/>
        <w:sz w:val="16"/>
        <w:szCs w:val="16"/>
        <w:lang w:val="it-IT" w:eastAsia="de-DE"/>
      </w:rPr>
    </w:pPr>
    <w:r w:rsidRPr="002C3D6C">
      <w:rPr>
        <w:noProof/>
        <w:color w:val="FE6700"/>
        <w:lang w:eastAsia="de-DE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60F56DB2" wp14:editId="7E2B5517">
              <wp:simplePos x="0" y="0"/>
              <wp:positionH relativeFrom="column">
                <wp:posOffset>-194945</wp:posOffset>
              </wp:positionH>
              <wp:positionV relativeFrom="paragraph">
                <wp:posOffset>67309</wp:posOffset>
              </wp:positionV>
              <wp:extent cx="6297930" cy="0"/>
              <wp:effectExtent l="0" t="0" r="26670" b="19050"/>
              <wp:wrapNone/>
              <wp:docPr id="15" name="Gerade Verbindung mit Pfeil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79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5AEECB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5" o:spid="_x0000_s1026" type="#_x0000_t32" style="position:absolute;margin-left:-15.35pt;margin-top:5.3pt;width:495.9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" strokecolor="black [3213]"/>
          </w:pict>
        </mc:Fallback>
      </mc:AlternateContent>
    </w:r>
  </w:p>
  <w:p w14:paraId="44B787FA" w14:textId="77777777" w:rsidR="003F6D45" w:rsidRPr="003F6D45" w:rsidRDefault="003F6D45" w:rsidP="003F6D45">
    <w:pPr>
      <w:tabs>
        <w:tab w:val="left" w:pos="2552"/>
        <w:tab w:val="left" w:pos="4820"/>
        <w:tab w:val="left" w:pos="7371"/>
      </w:tabs>
      <w:autoSpaceDE w:val="0"/>
      <w:autoSpaceDN w:val="0"/>
      <w:adjustRightInd w:val="0"/>
      <w:ind w:left="-284" w:right="-567"/>
      <w:rPr>
        <w:rFonts w:ascii="Avenir LT Std 55 Roman" w:hAnsi="Avenir LT Std 55 Roman" w:cs="Futura-Book"/>
        <w:sz w:val="12"/>
        <w:szCs w:val="12"/>
        <w:lang w:eastAsia="de-DE"/>
      </w:rPr>
    </w:pPr>
    <w:r w:rsidRPr="003F6D45">
      <w:rPr>
        <w:rFonts w:ascii="Avenir LT Std 55 Roman" w:hAnsi="Avenir LT Std 55 Roman" w:cs="Futura-Book"/>
        <w:sz w:val="12"/>
        <w:szCs w:val="12"/>
        <w:lang w:val="it-IT" w:eastAsia="de-DE"/>
      </w:rPr>
      <w:t>.lkj) – Landesverein</w:t>
    </w:r>
    <w:r w:rsidR="00D14EDF">
      <w:rPr>
        <w:rFonts w:ascii="Avenir LT Std 55 Roman" w:hAnsi="Avenir LT Std 55 Roman" w:cs="Futura-Book"/>
        <w:sz w:val="12"/>
        <w:szCs w:val="12"/>
        <w:lang w:val="it-IT" w:eastAsia="de-DE"/>
      </w:rPr>
      <w:t xml:space="preserve">igung </w:t>
    </w:r>
    <w:r w:rsidR="00D14EDF">
      <w:rPr>
        <w:rFonts w:ascii="Avenir LT Std 55 Roman" w:hAnsi="Avenir LT Std 55 Roman" w:cs="Futura-Book"/>
        <w:sz w:val="12"/>
        <w:szCs w:val="12"/>
        <w:lang w:val="it-IT" w:eastAsia="de-DE"/>
      </w:rPr>
      <w:tab/>
      <w:t>Telefon: 0391 / 244 51 60</w:t>
    </w:r>
    <w:r w:rsidRPr="003F6D45">
      <w:rPr>
        <w:rFonts w:ascii="Avenir LT Std 55 Roman" w:hAnsi="Avenir LT Std 55 Roman" w:cs="Futura-Book"/>
        <w:sz w:val="12"/>
        <w:szCs w:val="12"/>
        <w:lang w:val="it-IT" w:eastAsia="de-DE"/>
      </w:rPr>
      <w:tab/>
    </w:r>
    <w:r w:rsidRPr="003F6D45">
      <w:rPr>
        <w:rFonts w:ascii="Avenir LT Std 55 Roman" w:hAnsi="Avenir LT Std 55 Roman" w:cs="Futura-Book"/>
        <w:sz w:val="12"/>
        <w:szCs w:val="12"/>
        <w:lang w:eastAsia="de-DE"/>
      </w:rPr>
      <w:t>Vereinsregister: VR 11087 AG Stendal</w:t>
    </w:r>
    <w:r w:rsidRPr="003F6D45">
      <w:rPr>
        <w:rFonts w:ascii="Avenir LT Std 55 Roman" w:hAnsi="Avenir LT Std 55 Roman" w:cs="Futura-Book"/>
        <w:sz w:val="12"/>
        <w:szCs w:val="12"/>
        <w:lang w:eastAsia="de-DE"/>
      </w:rPr>
      <w:tab/>
    </w:r>
    <w:r w:rsidRPr="003F6D45">
      <w:rPr>
        <w:rFonts w:ascii="Avenir LT Std 55 Roman" w:hAnsi="Avenir LT Std 55 Roman" w:cs="Futura-Book"/>
        <w:sz w:val="12"/>
        <w:szCs w:val="12"/>
        <w:lang w:val="fr-FR" w:eastAsia="de-DE"/>
      </w:rPr>
      <w:t>DKB-Bank</w:t>
    </w:r>
  </w:p>
  <w:p w14:paraId="4FE8628D" w14:textId="77777777" w:rsidR="003F6D45" w:rsidRPr="003F6D45" w:rsidRDefault="003F6D45" w:rsidP="003F6D45">
    <w:pPr>
      <w:tabs>
        <w:tab w:val="left" w:pos="2552"/>
        <w:tab w:val="left" w:pos="4820"/>
        <w:tab w:val="left" w:pos="7371"/>
      </w:tabs>
      <w:autoSpaceDE w:val="0"/>
      <w:autoSpaceDN w:val="0"/>
      <w:adjustRightInd w:val="0"/>
      <w:ind w:left="-284" w:right="-567"/>
      <w:rPr>
        <w:rFonts w:ascii="Avenir LT Std 55 Roman" w:hAnsi="Avenir LT Std 55 Roman" w:cs="Futura-Book"/>
        <w:sz w:val="12"/>
        <w:szCs w:val="12"/>
        <w:lang w:eastAsia="de-DE"/>
      </w:rPr>
    </w:pPr>
    <w:r w:rsidRPr="003F6D45">
      <w:rPr>
        <w:rFonts w:ascii="Avenir LT Std 55 Roman" w:hAnsi="Avenir LT Std 55 Roman" w:cs="Futura-Book"/>
        <w:sz w:val="12"/>
        <w:szCs w:val="12"/>
        <w:lang w:val="it-IT" w:eastAsia="de-DE"/>
      </w:rPr>
      <w:t xml:space="preserve">kulturelle Kinder- und Jugendbildung </w:t>
    </w:r>
    <w:r w:rsidRPr="003F6D45">
      <w:rPr>
        <w:rFonts w:ascii="Avenir LT Std 55 Roman" w:hAnsi="Avenir LT Std 55 Roman" w:cs="Futura-Book"/>
        <w:sz w:val="12"/>
        <w:szCs w:val="12"/>
        <w:lang w:val="it-IT" w:eastAsia="de-DE"/>
      </w:rPr>
      <w:tab/>
      <w:t>Telefax: 0391 / 244 51 70</w:t>
    </w:r>
    <w:r w:rsidRPr="003F6D45">
      <w:rPr>
        <w:rFonts w:ascii="Avenir LT Std 55 Roman" w:hAnsi="Avenir LT Std 55 Roman" w:cs="Futura-Book"/>
        <w:sz w:val="12"/>
        <w:szCs w:val="12"/>
        <w:lang w:val="it-IT" w:eastAsia="de-DE"/>
      </w:rPr>
      <w:tab/>
    </w:r>
    <w:r w:rsidRPr="003F6D45">
      <w:rPr>
        <w:rFonts w:ascii="Avenir LT Std 55 Roman" w:hAnsi="Avenir LT Std 55 Roman" w:cs="Futura-Book"/>
        <w:sz w:val="12"/>
        <w:szCs w:val="12"/>
        <w:lang w:eastAsia="de-DE"/>
      </w:rPr>
      <w:t>Steuer-Nr.: 102-142-03583 - FA MD</w:t>
    </w:r>
    <w:r w:rsidRPr="003F6D45">
      <w:rPr>
        <w:rFonts w:ascii="Avenir LT Std 55 Roman" w:hAnsi="Avenir LT Std 55 Roman" w:cs="Futura-Book"/>
        <w:sz w:val="12"/>
        <w:szCs w:val="12"/>
        <w:lang w:eastAsia="de-DE"/>
      </w:rPr>
      <w:tab/>
    </w:r>
    <w:r w:rsidRPr="003F6D45">
      <w:rPr>
        <w:rFonts w:ascii="Avenir LT Std 55 Roman" w:hAnsi="Avenir LT Std 55 Roman" w:cs="Futura-Book"/>
        <w:sz w:val="12"/>
        <w:szCs w:val="12"/>
        <w:lang w:val="fr-FR" w:eastAsia="de-DE"/>
      </w:rPr>
      <w:t>IBAN: DE04 1203 0000 1005 2924 44</w:t>
    </w:r>
  </w:p>
  <w:p w14:paraId="2119A82C" w14:textId="77777777" w:rsidR="003F6D45" w:rsidRPr="003F6D45" w:rsidRDefault="003F6D45" w:rsidP="003F6D45">
    <w:pPr>
      <w:tabs>
        <w:tab w:val="left" w:pos="2552"/>
        <w:tab w:val="left" w:pos="4820"/>
        <w:tab w:val="left" w:pos="7371"/>
      </w:tabs>
      <w:autoSpaceDE w:val="0"/>
      <w:autoSpaceDN w:val="0"/>
      <w:adjustRightInd w:val="0"/>
      <w:ind w:left="-284" w:right="-567"/>
      <w:rPr>
        <w:rFonts w:ascii="Avenir LT Std 55 Roman" w:hAnsi="Avenir LT Std 55 Roman" w:cs="Futura-Book"/>
        <w:sz w:val="12"/>
        <w:szCs w:val="12"/>
        <w:lang w:eastAsia="de-DE"/>
      </w:rPr>
    </w:pPr>
    <w:r w:rsidRPr="003F6D45">
      <w:rPr>
        <w:rFonts w:ascii="Avenir LT Std 55 Roman" w:hAnsi="Avenir LT Std 55 Roman" w:cs="Futura-Book"/>
        <w:sz w:val="12"/>
        <w:szCs w:val="12"/>
        <w:lang w:val="it-IT" w:eastAsia="de-DE"/>
      </w:rPr>
      <w:t>Sachsen-Anhalt e. V.</w:t>
    </w:r>
    <w:r w:rsidRPr="003F6D45">
      <w:rPr>
        <w:rFonts w:ascii="Avenir LT Std 55 Roman" w:hAnsi="Avenir LT Std 55 Roman" w:cs="Futura-Book"/>
        <w:sz w:val="12"/>
        <w:szCs w:val="12"/>
        <w:lang w:val="it-IT" w:eastAsia="de-DE"/>
      </w:rPr>
      <w:tab/>
      <w:t xml:space="preserve">Internet: </w:t>
    </w:r>
    <w:r w:rsidRPr="00D14EDF">
      <w:rPr>
        <w:rFonts w:ascii="Avenir LT Std 55 Roman" w:hAnsi="Avenir LT Std 55 Roman" w:cs="Futura-Book"/>
        <w:sz w:val="12"/>
        <w:szCs w:val="12"/>
        <w:lang w:val="it-IT" w:eastAsia="de-DE"/>
      </w:rPr>
      <w:t xml:space="preserve">www.lkj-lsa.de </w:t>
    </w:r>
    <w:r w:rsidRPr="003F6D45">
      <w:rPr>
        <w:rFonts w:ascii="Avenir LT Std 55 Roman" w:hAnsi="Avenir LT Std 55 Roman" w:cs="Futura-Book"/>
        <w:sz w:val="12"/>
        <w:szCs w:val="12"/>
        <w:lang w:val="it-IT" w:eastAsia="de-DE"/>
      </w:rPr>
      <w:tab/>
    </w:r>
    <w:r w:rsidRPr="003F6D45">
      <w:rPr>
        <w:rFonts w:ascii="Avenir LT Std 55 Roman" w:hAnsi="Avenir LT Std 55 Roman" w:cs="Futura-Book"/>
        <w:sz w:val="12"/>
        <w:szCs w:val="12"/>
        <w:lang w:eastAsia="de-DE"/>
      </w:rPr>
      <w:t>Betriebs-Nr.: 03328814</w:t>
    </w:r>
    <w:r w:rsidRPr="003F6D45">
      <w:rPr>
        <w:rFonts w:ascii="Avenir LT Std 55 Roman" w:hAnsi="Avenir LT Std 55 Roman" w:cs="Futura-Book"/>
        <w:sz w:val="12"/>
        <w:szCs w:val="12"/>
        <w:lang w:eastAsia="de-DE"/>
      </w:rPr>
      <w:tab/>
    </w:r>
    <w:r w:rsidRPr="003F6D45">
      <w:rPr>
        <w:rFonts w:ascii="Avenir LT Std 55 Roman" w:hAnsi="Avenir LT Std 55 Roman" w:cs="Futura-Book"/>
        <w:sz w:val="12"/>
        <w:szCs w:val="12"/>
        <w:lang w:val="fr-FR" w:eastAsia="de-DE"/>
      </w:rPr>
      <w:t>BIC: BYLA DE M1 001</w:t>
    </w:r>
  </w:p>
  <w:p w14:paraId="70555781" w14:textId="77777777" w:rsidR="003F6D45" w:rsidRPr="00D14EDF" w:rsidRDefault="003F6D45" w:rsidP="003F6D45">
    <w:pPr>
      <w:tabs>
        <w:tab w:val="left" w:pos="2552"/>
        <w:tab w:val="left" w:pos="4820"/>
        <w:tab w:val="left" w:pos="7371"/>
      </w:tabs>
      <w:autoSpaceDE w:val="0"/>
      <w:autoSpaceDN w:val="0"/>
      <w:adjustRightInd w:val="0"/>
      <w:ind w:left="-284" w:right="-567"/>
      <w:rPr>
        <w:rFonts w:ascii="Avenir LT Std 55 Roman" w:hAnsi="Avenir LT Std 55 Roman" w:cs="Futura-Book"/>
        <w:sz w:val="12"/>
        <w:szCs w:val="12"/>
        <w:lang w:val="it-IT" w:eastAsia="de-DE"/>
      </w:rPr>
    </w:pPr>
    <w:r w:rsidRPr="003F6D45">
      <w:rPr>
        <w:rFonts w:ascii="Avenir LT Std 55 Roman" w:hAnsi="Avenir LT Std 55 Roman" w:cs="Futura-Book"/>
        <w:sz w:val="12"/>
        <w:szCs w:val="12"/>
        <w:lang w:val="it-IT" w:eastAsia="de-DE"/>
      </w:rPr>
      <w:t xml:space="preserve">Brandenburger Straße 9 </w:t>
    </w:r>
    <w:r w:rsidRPr="003F6D45">
      <w:rPr>
        <w:rFonts w:ascii="Avenir LT Std 55 Roman" w:hAnsi="Avenir LT Std 55 Roman" w:cs="Futura-Book"/>
        <w:sz w:val="12"/>
        <w:szCs w:val="12"/>
        <w:lang w:val="it-IT" w:eastAsia="de-DE"/>
      </w:rPr>
      <w:tab/>
      <w:t xml:space="preserve">E-Mail: </w:t>
    </w:r>
    <w:r w:rsidRPr="00D14EDF">
      <w:rPr>
        <w:rFonts w:ascii="Avenir LT Std 55 Roman" w:hAnsi="Avenir LT Std 55 Roman" w:cs="Futura-Book"/>
        <w:sz w:val="12"/>
        <w:szCs w:val="12"/>
        <w:lang w:val="it-IT" w:eastAsia="de-DE"/>
      </w:rPr>
      <w:t>info@lkj-lsa.de</w:t>
    </w:r>
  </w:p>
  <w:p w14:paraId="150AE08F" w14:textId="77777777" w:rsidR="00885C89" w:rsidRPr="003F6D45" w:rsidRDefault="003F6D45" w:rsidP="003F6D45">
    <w:pPr>
      <w:tabs>
        <w:tab w:val="left" w:pos="2268"/>
        <w:tab w:val="left" w:pos="4820"/>
        <w:tab w:val="left" w:pos="7371"/>
      </w:tabs>
      <w:autoSpaceDE w:val="0"/>
      <w:autoSpaceDN w:val="0"/>
      <w:adjustRightInd w:val="0"/>
      <w:ind w:left="-284" w:right="-567"/>
      <w:rPr>
        <w:rFonts w:ascii="Avenir LT Std 55 Roman" w:hAnsi="Avenir LT Std 55 Roman" w:cs="Futura-Book"/>
        <w:sz w:val="12"/>
        <w:szCs w:val="12"/>
        <w:lang w:val="it-IT" w:eastAsia="de-DE"/>
      </w:rPr>
    </w:pPr>
    <w:r w:rsidRPr="003F6D45">
      <w:rPr>
        <w:rFonts w:ascii="Avenir LT Std 55 Roman" w:hAnsi="Avenir LT Std 55 Roman" w:cs="Futura-Book"/>
        <w:sz w:val="12"/>
        <w:szCs w:val="12"/>
        <w:lang w:val="it-IT" w:eastAsia="de-DE"/>
      </w:rPr>
      <w:t>39104 Magdeburg</w:t>
    </w:r>
    <w:r w:rsidRPr="003F6D45">
      <w:rPr>
        <w:rFonts w:ascii="Avenir LT Std 55 Roman" w:hAnsi="Avenir LT Std 55 Roman" w:cs="Futura-Book"/>
        <w:sz w:val="12"/>
        <w:szCs w:val="12"/>
        <w:lang w:val="it-IT" w:eastAsia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5889E" w14:textId="77777777" w:rsidR="000E647D" w:rsidRDefault="000E647D">
      <w:r>
        <w:separator/>
      </w:r>
    </w:p>
  </w:footnote>
  <w:footnote w:type="continuationSeparator" w:id="0">
    <w:p w14:paraId="3566F7DB" w14:textId="77777777" w:rsidR="000E647D" w:rsidRDefault="000E6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1440C" w14:textId="77777777" w:rsidR="0071203C" w:rsidRDefault="0071203C">
    <w:pPr>
      <w:pStyle w:val="Kopfzeile"/>
    </w:pPr>
  </w:p>
  <w:p w14:paraId="763C5E77" w14:textId="77777777" w:rsidR="00A00824" w:rsidRDefault="00A008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999C3" w14:textId="77777777" w:rsidR="00165310" w:rsidRDefault="00165310">
    <w:pPr>
      <w:pStyle w:val="Kopfzeile"/>
      <w:tabs>
        <w:tab w:val="clear" w:pos="4536"/>
        <w:tab w:val="clear" w:pos="9072"/>
        <w:tab w:val="left" w:pos="6120"/>
        <w:tab w:val="right" w:pos="10080"/>
      </w:tabs>
      <w:jc w:val="right"/>
    </w:pPr>
  </w:p>
  <w:p w14:paraId="43DC9206" w14:textId="77777777" w:rsidR="00165310" w:rsidRDefault="00165310">
    <w:pPr>
      <w:pStyle w:val="Kopfzeile"/>
      <w:tabs>
        <w:tab w:val="clear" w:pos="9072"/>
        <w:tab w:val="right" w:pos="7655"/>
      </w:tabs>
      <w:rPr>
        <w:rStyle w:val="Seitenzahl"/>
        <w:rFonts w:ascii="Arial" w:hAnsi="Arial" w:cs="Arial"/>
        <w:sz w:val="16"/>
      </w:rPr>
    </w:pPr>
    <w:r>
      <w:rPr>
        <w:rStyle w:val="Seitenzahl"/>
        <w:rFonts w:ascii="Arial" w:hAnsi="Arial" w:cs="Arial"/>
        <w:sz w:val="16"/>
      </w:rPr>
      <w:tab/>
    </w:r>
    <w:r>
      <w:rPr>
        <w:rStyle w:val="Seitenzahl"/>
        <w:rFonts w:ascii="Arial" w:hAnsi="Arial" w:cs="Arial"/>
        <w:sz w:val="16"/>
      </w:rPr>
      <w:tab/>
    </w:r>
  </w:p>
  <w:p w14:paraId="7FDAD541" w14:textId="28604F0C" w:rsidR="00165310" w:rsidRPr="000D10CD" w:rsidRDefault="00304118" w:rsidP="00304118">
    <w:pPr>
      <w:pStyle w:val="lkjImpressum"/>
      <w:jc w:val="right"/>
      <w:rPr>
        <w:rStyle w:val="Seitenzahl"/>
        <w:rFonts w:ascii="Avenir LT Std 55 Roman" w:hAnsi="Avenir LT Std 55 Roman" w:cs="Arial"/>
      </w:rPr>
    </w:pPr>
    <w:r>
      <w:rPr>
        <w:rStyle w:val="Seitenzahl"/>
        <w:rFonts w:ascii="Avenir LT Std 55 Roman" w:hAnsi="Avenir LT Std 55 Roman" w:cs="Arial"/>
      </w:rPr>
      <w:t xml:space="preserve">Seite </w:t>
    </w:r>
    <w:r w:rsidR="00116545" w:rsidRPr="000D10CD">
      <w:rPr>
        <w:rStyle w:val="Seitenzahl"/>
        <w:rFonts w:ascii="Avenir LT Std 55 Roman" w:hAnsi="Avenir LT Std 55 Roman" w:cs="Arial"/>
      </w:rPr>
      <w:fldChar w:fldCharType="begin"/>
    </w:r>
    <w:r w:rsidR="00116545" w:rsidRPr="000D10CD">
      <w:rPr>
        <w:rStyle w:val="Seitenzahl"/>
        <w:rFonts w:ascii="Avenir LT Std 55 Roman" w:hAnsi="Avenir LT Std 55 Roman" w:cs="Arial"/>
      </w:rPr>
      <w:instrText xml:space="preserve"> PAGE  \* Arabic  \* MERGEFORMAT </w:instrText>
    </w:r>
    <w:r w:rsidR="00116545" w:rsidRPr="000D10CD">
      <w:rPr>
        <w:rStyle w:val="Seitenzahl"/>
        <w:rFonts w:ascii="Avenir LT Std 55 Roman" w:hAnsi="Avenir LT Std 55 Roman" w:cs="Arial"/>
      </w:rPr>
      <w:fldChar w:fldCharType="separate"/>
    </w:r>
    <w:r w:rsidR="00127C5A">
      <w:rPr>
        <w:rStyle w:val="Seitenzahl"/>
        <w:rFonts w:ascii="Avenir LT Std 55 Roman" w:hAnsi="Avenir LT Std 55 Roman" w:cs="Arial"/>
        <w:noProof/>
      </w:rPr>
      <w:t>2</w:t>
    </w:r>
    <w:r w:rsidR="00116545" w:rsidRPr="000D10CD">
      <w:rPr>
        <w:rStyle w:val="Seitenzahl"/>
        <w:rFonts w:ascii="Avenir LT Std 55 Roman" w:hAnsi="Avenir LT Std 55 Roman" w:cs="Arial"/>
      </w:rPr>
      <w:fldChar w:fldCharType="end"/>
    </w:r>
    <w:r>
      <w:rPr>
        <w:rStyle w:val="Seitenzahl"/>
        <w:rFonts w:ascii="Avenir LT Std 55 Roman" w:hAnsi="Avenir LT Std 55 Roman" w:cs="Arial"/>
      </w:rPr>
      <w:t xml:space="preserve"> </w:t>
    </w:r>
    <w:r w:rsidRPr="00304118">
      <w:rPr>
        <w:color w:val="FE6700"/>
      </w:rPr>
      <w:t xml:space="preserve">· </w:t>
    </w:r>
    <w:r w:rsidR="00F81D4A">
      <w:rPr>
        <w:rStyle w:val="Seitenzahl"/>
        <w:rFonts w:ascii="Avenir LT Std 55 Roman" w:hAnsi="Avenir LT Std 55 Roman" w:cs="Arial"/>
      </w:rPr>
      <w:t xml:space="preserve"> </w:t>
    </w:r>
    <w:r w:rsidR="00784A31">
      <w:rPr>
        <w:rStyle w:val="Seitenzahl"/>
        <w:rFonts w:ascii="Avenir LT Std 55 Roman" w:hAnsi="Avenir LT Std 55 Roman" w:cs="Arial"/>
        <w:spacing w:val="-4"/>
        <w:sz w:val="15"/>
      </w:rPr>
      <w:t xml:space="preserve">.lkj) Sachsen-Anhalt </w:t>
    </w:r>
    <w:r w:rsidR="00165310" w:rsidRPr="000D10CD">
      <w:rPr>
        <w:rStyle w:val="Seitenzahl"/>
        <w:rFonts w:ascii="Avenir LT Std 55 Roman" w:hAnsi="Avenir LT Std 55 Roman" w:cs="Arial"/>
        <w:spacing w:val="-4"/>
        <w:sz w:val="15"/>
      </w:rPr>
      <w:t xml:space="preserve"> ·  </w:t>
    </w:r>
    <w:r w:rsidR="00784A31">
      <w:rPr>
        <w:rStyle w:val="Seitenzahl"/>
        <w:rFonts w:ascii="Avenir LT Std 55 Roman" w:hAnsi="Avenir LT Std 55 Roman" w:cs="Arial"/>
        <w:spacing w:val="-4"/>
        <w:sz w:val="15"/>
      </w:rPr>
      <w:t>Hinweise zur Nutzung des Medienpakets für Einsatzstellen</w:t>
    </w:r>
  </w:p>
  <w:p w14:paraId="09342018" w14:textId="77777777" w:rsidR="00165310" w:rsidRPr="000D10CD" w:rsidRDefault="00392C0F">
    <w:pPr>
      <w:pStyle w:val="Kopfzeile"/>
      <w:tabs>
        <w:tab w:val="clear" w:pos="9072"/>
        <w:tab w:val="right" w:pos="9214"/>
      </w:tabs>
      <w:rPr>
        <w:rFonts w:ascii="Avenir LT Std 55 Roman" w:hAnsi="Avenir LT Std 55 Roman"/>
      </w:rPr>
    </w:pPr>
    <w:r>
      <w:rPr>
        <w:rFonts w:ascii="Avenir LT Std 55 Roman" w:hAnsi="Avenir LT Std 55 Roman"/>
        <w:noProof/>
        <w:sz w:val="20"/>
        <w:lang w:eastAsia="de-DE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B6DF60D" wp14:editId="0610031E">
              <wp:simplePos x="0" y="0"/>
              <wp:positionH relativeFrom="column">
                <wp:posOffset>-17780</wp:posOffset>
              </wp:positionH>
              <wp:positionV relativeFrom="paragraph">
                <wp:posOffset>41910</wp:posOffset>
              </wp:positionV>
              <wp:extent cx="6076315" cy="9525"/>
              <wp:effectExtent l="0" t="0" r="19685" b="2857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6315" cy="952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86A9F7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3pt" to="477.0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" strokecolor="black [3213]" strokeweight=".5pt"/>
          </w:pict>
        </mc:Fallback>
      </mc:AlternateContent>
    </w:r>
  </w:p>
  <w:p w14:paraId="2FBFE767" w14:textId="77777777" w:rsidR="00165310" w:rsidRPr="000D10CD" w:rsidRDefault="00165310">
    <w:pPr>
      <w:rPr>
        <w:rFonts w:ascii="Avenir LT Std 55 Roman" w:hAnsi="Avenir LT Std 55 Roman"/>
      </w:rPr>
    </w:pPr>
  </w:p>
  <w:p w14:paraId="701D141C" w14:textId="77777777" w:rsidR="00A00824" w:rsidRDefault="00A0082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9F4F5" w14:textId="77777777" w:rsidR="006D685D" w:rsidRDefault="006D685D" w:rsidP="006D685D">
    <w:pPr>
      <w:rPr>
        <w:noProof/>
        <w:sz w:val="20"/>
      </w:rPr>
    </w:pPr>
  </w:p>
  <w:p w14:paraId="72D6FE5E" w14:textId="77777777" w:rsidR="006D685D" w:rsidRDefault="006D685D" w:rsidP="006D685D">
    <w:pPr>
      <w:rPr>
        <w:b/>
        <w:i/>
        <w:color w:val="A6A6A6"/>
        <w:sz w:val="20"/>
        <w:szCs w:val="28"/>
      </w:rPr>
    </w:pPr>
    <w:r>
      <w:rPr>
        <w:rFonts w:ascii="Conduit ITC Medium" w:hAnsi="Conduit ITC Medium" w:cs="Arial"/>
        <w:noProof/>
        <w:spacing w:val="-4"/>
        <w:sz w:val="15"/>
      </w:rPr>
      <w:drawing>
        <wp:anchor distT="0" distB="0" distL="114300" distR="114300" simplePos="0" relativeHeight="251659264" behindDoc="1" locked="0" layoutInCell="1" allowOverlap="1" wp14:anchorId="651AD031" wp14:editId="50B1D86B">
          <wp:simplePos x="0" y="0"/>
          <wp:positionH relativeFrom="column">
            <wp:posOffset>269240</wp:posOffset>
          </wp:positionH>
          <wp:positionV relativeFrom="paragraph">
            <wp:posOffset>7620</wp:posOffset>
          </wp:positionV>
          <wp:extent cx="1663700" cy="431330"/>
          <wp:effectExtent l="0" t="0" r="0" b="6985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achmarke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700" cy="431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onduit ITC Medium" w:hAnsi="Conduit ITC Medium" w:cs="Arial"/>
        <w:noProof/>
        <w:spacing w:val="-4"/>
        <w:sz w:val="15"/>
      </w:rPr>
      <w:drawing>
        <wp:anchor distT="0" distB="0" distL="114300" distR="114300" simplePos="0" relativeHeight="251660288" behindDoc="0" locked="0" layoutInCell="1" allowOverlap="1" wp14:anchorId="51C85AEF" wp14:editId="0E556968">
          <wp:simplePos x="0" y="0"/>
          <wp:positionH relativeFrom="margin">
            <wp:posOffset>2082165</wp:posOffset>
          </wp:positionH>
          <wp:positionV relativeFrom="paragraph">
            <wp:posOffset>104775</wp:posOffset>
          </wp:positionV>
          <wp:extent cx="1663700" cy="286385"/>
          <wp:effectExtent l="0" t="0" r="0" b="0"/>
          <wp:wrapThrough wrapText="bothSides">
            <wp:wrapPolygon edited="0">
              <wp:start x="0" y="0"/>
              <wp:lineTo x="0" y="20115"/>
              <wp:lineTo x="21270" y="20115"/>
              <wp:lineTo x="21270" y="0"/>
              <wp:lineTo x="0" y="0"/>
            </wp:wrapPolygon>
          </wp:wrapThrough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SJ_Kultur_4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700" cy="286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E95229" w14:textId="77777777" w:rsidR="006D685D" w:rsidRDefault="006D685D" w:rsidP="006D685D">
    <w:pPr>
      <w:pStyle w:val="Noparagraphstyle"/>
      <w:rPr>
        <w:rStyle w:val="Seitenzahl"/>
        <w:rFonts w:ascii="Conduit ITC Medium" w:hAnsi="Conduit ITC Medium" w:cs="Arial"/>
        <w:spacing w:val="-4"/>
        <w:sz w:val="15"/>
      </w:rPr>
    </w:pPr>
  </w:p>
  <w:p w14:paraId="5E01CC07" w14:textId="77777777" w:rsidR="006D685D" w:rsidRDefault="006D685D" w:rsidP="006D685D">
    <w:pPr>
      <w:pStyle w:val="Noparagraphstyle"/>
      <w:rPr>
        <w:rStyle w:val="Seitenzahl"/>
        <w:rFonts w:ascii="Conduit ITC Medium" w:hAnsi="Conduit ITC Medium" w:cs="Arial"/>
        <w:spacing w:val="-4"/>
        <w:sz w:val="15"/>
      </w:rPr>
    </w:pPr>
  </w:p>
  <w:p w14:paraId="05FD2048" w14:textId="77777777" w:rsidR="006D685D" w:rsidRDefault="006D685D" w:rsidP="006D685D">
    <w:pPr>
      <w:pStyle w:val="lkjImpressum"/>
      <w:ind w:left="709" w:hanging="709"/>
      <w:rPr>
        <w:sz w:val="14"/>
        <w:szCs w:val="14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7DB96171" wp14:editId="4BDC21C3">
          <wp:simplePos x="0" y="0"/>
          <wp:positionH relativeFrom="column">
            <wp:posOffset>3396615</wp:posOffset>
          </wp:positionH>
          <wp:positionV relativeFrom="paragraph">
            <wp:posOffset>203835</wp:posOffset>
          </wp:positionV>
          <wp:extent cx="1691640" cy="566420"/>
          <wp:effectExtent l="0" t="0" r="3810" b="5080"/>
          <wp:wrapThrough wrapText="bothSides">
            <wp:wrapPolygon edited="0">
              <wp:start x="0" y="0"/>
              <wp:lineTo x="0" y="21067"/>
              <wp:lineTo x="21405" y="21067"/>
              <wp:lineTo x="21405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_EU_Kofinanziert_4c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1EDF">
      <w:rPr>
        <w:sz w:val="14"/>
        <w:szCs w:val="14"/>
      </w:rPr>
      <w:t xml:space="preserve"> </w:t>
    </w:r>
    <w:r>
      <w:rPr>
        <w:sz w:val="14"/>
        <w:szCs w:val="14"/>
      </w:rPr>
      <w:t xml:space="preserve">      Ein Programm der </w:t>
    </w:r>
    <w:r w:rsidRPr="00841EDF">
      <w:rPr>
        <w:sz w:val="14"/>
        <w:szCs w:val="14"/>
      </w:rPr>
      <w:t xml:space="preserve">       </w:t>
    </w:r>
    <w:r>
      <w:rPr>
        <w:sz w:val="14"/>
        <w:szCs w:val="14"/>
      </w:rPr>
      <w:t xml:space="preserve">                                 </w:t>
    </w:r>
    <w:r>
      <w:rPr>
        <w:sz w:val="14"/>
        <w:szCs w:val="14"/>
      </w:rPr>
      <w:tab/>
      <w:t xml:space="preserve">gefördert </w:t>
    </w:r>
    <w:r w:rsidRPr="00841EDF">
      <w:rPr>
        <w:sz w:val="14"/>
        <w:szCs w:val="14"/>
      </w:rPr>
      <w:t>von</w:t>
    </w:r>
  </w:p>
  <w:p w14:paraId="5ACC27AC" w14:textId="77777777" w:rsidR="006D685D" w:rsidRDefault="006D685D" w:rsidP="006D685D">
    <w:pPr>
      <w:pStyle w:val="lkjImpressum"/>
      <w:ind w:left="709"/>
      <w:rPr>
        <w:rStyle w:val="Seitenzahl"/>
        <w:rFonts w:ascii="Conduit ITC Medium" w:hAnsi="Conduit ITC Medium" w:cs="Arial"/>
        <w:spacing w:val="-4"/>
        <w:sz w:val="15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7081D77" wp14:editId="6D5F4016">
          <wp:simplePos x="0" y="0"/>
          <wp:positionH relativeFrom="column">
            <wp:posOffset>2306955</wp:posOffset>
          </wp:positionH>
          <wp:positionV relativeFrom="paragraph">
            <wp:posOffset>5080</wp:posOffset>
          </wp:positionV>
          <wp:extent cx="972820" cy="407670"/>
          <wp:effectExtent l="0" t="0" r="0" b="0"/>
          <wp:wrapThrough wrapText="bothSides">
            <wp:wrapPolygon edited="0">
              <wp:start x="0" y="0"/>
              <wp:lineTo x="0" y="20187"/>
              <wp:lineTo x="21149" y="20187"/>
              <wp:lineTo x="21149" y="0"/>
              <wp:lineTo x="0" y="0"/>
            </wp:wrapPolygon>
          </wp:wrapThrough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L:\Oeffentlichkeitsarbeit\Logos\FWD-kultur-bildung\foerderung-logos-fwd2019 Kopie.jpg"/>
                  <pic:cNvPicPr>
                    <a:picLocks noChangeAspect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397"/>
                  <a:stretch/>
                </pic:blipFill>
                <pic:spPr bwMode="auto">
                  <a:xfrm>
                    <a:off x="0" y="0"/>
                    <a:ext cx="97282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7A2A6E5F" wp14:editId="48D91F62">
          <wp:simplePos x="0" y="0"/>
          <wp:positionH relativeFrom="column">
            <wp:posOffset>335915</wp:posOffset>
          </wp:positionH>
          <wp:positionV relativeFrom="paragraph">
            <wp:posOffset>63500</wp:posOffset>
          </wp:positionV>
          <wp:extent cx="355600" cy="255270"/>
          <wp:effectExtent l="0" t="0" r="6350" b="0"/>
          <wp:wrapThrough wrapText="bothSides">
            <wp:wrapPolygon edited="0">
              <wp:start x="1157" y="0"/>
              <wp:lineTo x="0" y="12896"/>
              <wp:lineTo x="0" y="19343"/>
              <wp:lineTo x="18514" y="19343"/>
              <wp:lineTo x="20829" y="19343"/>
              <wp:lineTo x="20829" y="0"/>
              <wp:lineTo x="1157" y="0"/>
            </wp:wrapPolygon>
          </wp:wrapThrough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.lk)_bunt_Fahne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600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C95C998" wp14:editId="2963A1A4">
          <wp:simplePos x="0" y="0"/>
          <wp:positionH relativeFrom="column">
            <wp:posOffset>774065</wp:posOffset>
          </wp:positionH>
          <wp:positionV relativeFrom="paragraph">
            <wp:posOffset>6350</wp:posOffset>
          </wp:positionV>
          <wp:extent cx="1289050" cy="368300"/>
          <wp:effectExtent l="0" t="0" r="6350" b="0"/>
          <wp:wrapThrough wrapText="bothSides">
            <wp:wrapPolygon edited="0">
              <wp:start x="0" y="0"/>
              <wp:lineTo x="0" y="20110"/>
              <wp:lineTo x="21387" y="20110"/>
              <wp:lineTo x="21387" y="0"/>
              <wp:lineTo x="0" y="0"/>
            </wp:wrapPolygon>
          </wp:wrapThrough>
          <wp:docPr id="12" name="Grafik 12" descr="L:\Oeffentlichkeitsarbeit\Logos\FWD-kultur-bildung\foerderung-logos-fwd2019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L:\Oeffentlichkeitsarbeit\Logos\FWD-kultur-bildung\foerderung-logos-fwd2019 Kopie.jpg"/>
                  <pic:cNvPicPr>
                    <a:picLocks noChangeAspect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187" t="13412" r="28145" b="43373"/>
                  <a:stretch/>
                </pic:blipFill>
                <pic:spPr bwMode="auto">
                  <a:xfrm>
                    <a:off x="0" y="0"/>
                    <a:ext cx="128905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E3CC6C0" wp14:editId="2CA19A1B">
          <wp:simplePos x="0" y="0"/>
          <wp:positionH relativeFrom="column">
            <wp:posOffset>2005965</wp:posOffset>
          </wp:positionH>
          <wp:positionV relativeFrom="paragraph">
            <wp:posOffset>41910</wp:posOffset>
          </wp:positionV>
          <wp:extent cx="257175" cy="355600"/>
          <wp:effectExtent l="0" t="0" r="9525" b="6350"/>
          <wp:wrapThrough wrapText="bothSides">
            <wp:wrapPolygon edited="0">
              <wp:start x="0" y="0"/>
              <wp:lineTo x="0" y="20829"/>
              <wp:lineTo x="20800" y="20829"/>
              <wp:lineTo x="20800" y="0"/>
              <wp:lineTo x="0" y="0"/>
            </wp:wrapPolygon>
          </wp:wrapThrough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/>
                  </pic:cNvPicPr>
                </pic:nvPicPr>
                <pic:blipFill rotWithShape="1"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557" t="16208" r="55418"/>
                  <a:stretch/>
                </pic:blipFill>
                <pic:spPr bwMode="auto">
                  <a:xfrm>
                    <a:off x="0" y="0"/>
                    <a:ext cx="257175" cy="35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Style w:val="Seitenzahl"/>
        <w:rFonts w:ascii="Conduit ITC Medium" w:hAnsi="Conduit ITC Medium" w:cs="Arial"/>
        <w:spacing w:val="-4"/>
        <w:sz w:val="15"/>
      </w:rPr>
      <w:tab/>
    </w:r>
  </w:p>
  <w:p w14:paraId="2BC01DA4" w14:textId="5AC64A37" w:rsidR="00AD7F17" w:rsidRPr="006D685D" w:rsidRDefault="00AD7F17" w:rsidP="006D685D">
    <w:pPr>
      <w:pStyle w:val="Kopfzeile"/>
      <w:rPr>
        <w:rStyle w:val="Seitenzah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14157A4"/>
    <w:multiLevelType w:val="hybridMultilevel"/>
    <w:tmpl w:val="EBA25248"/>
    <w:lvl w:ilvl="0" w:tplc="6C347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00"/>
        <w:u w:color="FF66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403"/>
    <w:multiLevelType w:val="hybridMultilevel"/>
    <w:tmpl w:val="3DC2B294"/>
    <w:lvl w:ilvl="0" w:tplc="6C347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00"/>
        <w:u w:color="FF66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C4810"/>
    <w:multiLevelType w:val="hybridMultilevel"/>
    <w:tmpl w:val="A8C630BC"/>
    <w:lvl w:ilvl="0" w:tplc="6C347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00"/>
        <w:u w:color="FF66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D4225"/>
    <w:multiLevelType w:val="hybridMultilevel"/>
    <w:tmpl w:val="AE243FC4"/>
    <w:lvl w:ilvl="0" w:tplc="0407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5" w15:restartNumberingAfterBreak="0">
    <w:nsid w:val="0CBB061D"/>
    <w:multiLevelType w:val="hybridMultilevel"/>
    <w:tmpl w:val="68BA29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A847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36C0A"/>
      </w:rPr>
    </w:lvl>
    <w:lvl w:ilvl="2" w:tplc="47A847FA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E36C0A"/>
      </w:r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34E31"/>
    <w:multiLevelType w:val="hybridMultilevel"/>
    <w:tmpl w:val="9AAAE0A8"/>
    <w:lvl w:ilvl="0" w:tplc="6C347708">
      <w:start w:val="1"/>
      <w:numFmt w:val="bullet"/>
      <w:pStyle w:val="lkjAufzhlung"/>
      <w:lvlText w:val=""/>
      <w:lvlJc w:val="left"/>
      <w:pPr>
        <w:ind w:left="720" w:hanging="360"/>
      </w:pPr>
      <w:rPr>
        <w:rFonts w:ascii="Symbol" w:hAnsi="Symbol" w:hint="default"/>
        <w:color w:val="FF6600"/>
        <w:u w:color="FF66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E1CE7"/>
    <w:multiLevelType w:val="hybridMultilevel"/>
    <w:tmpl w:val="0A001E22"/>
    <w:lvl w:ilvl="0" w:tplc="6C347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00"/>
        <w:u w:color="FF66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56C92"/>
    <w:multiLevelType w:val="hybridMultilevel"/>
    <w:tmpl w:val="C248BB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A04CC"/>
    <w:multiLevelType w:val="hybridMultilevel"/>
    <w:tmpl w:val="8BE44860"/>
    <w:lvl w:ilvl="0" w:tplc="6C347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00"/>
        <w:u w:color="FF66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A35D6"/>
    <w:multiLevelType w:val="hybridMultilevel"/>
    <w:tmpl w:val="09C8BAB6"/>
    <w:lvl w:ilvl="0" w:tplc="90BCE8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61E1B"/>
    <w:multiLevelType w:val="singleLevel"/>
    <w:tmpl w:val="14E641EA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2" w15:restartNumberingAfterBreak="0">
    <w:nsid w:val="2E745B16"/>
    <w:multiLevelType w:val="hybridMultilevel"/>
    <w:tmpl w:val="5EA42880"/>
    <w:lvl w:ilvl="0" w:tplc="6C34770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FF6600"/>
        <w:u w:color="FF6600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6D243A6"/>
    <w:multiLevelType w:val="hybridMultilevel"/>
    <w:tmpl w:val="E45678B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41782"/>
    <w:multiLevelType w:val="hybridMultilevel"/>
    <w:tmpl w:val="1A4E78B6"/>
    <w:lvl w:ilvl="0" w:tplc="6C3477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FF6600"/>
        <w:u w:color="FF66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820AD"/>
    <w:multiLevelType w:val="hybridMultilevel"/>
    <w:tmpl w:val="64186D02"/>
    <w:lvl w:ilvl="0" w:tplc="90BCE8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D40BC"/>
    <w:multiLevelType w:val="hybridMultilevel"/>
    <w:tmpl w:val="7A44E0F0"/>
    <w:lvl w:ilvl="0" w:tplc="6C347708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color w:val="FF6600"/>
        <w:u w:color="FF6600"/>
      </w:rPr>
    </w:lvl>
    <w:lvl w:ilvl="1" w:tplc="0407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0DA36AA"/>
    <w:multiLevelType w:val="hybridMultilevel"/>
    <w:tmpl w:val="CD64FD3C"/>
    <w:lvl w:ilvl="0" w:tplc="6C347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00"/>
        <w:u w:color="FF6600"/>
      </w:rPr>
    </w:lvl>
    <w:lvl w:ilvl="1" w:tplc="6C3477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6600"/>
        <w:u w:color="FF660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E7A92"/>
    <w:multiLevelType w:val="hybridMultilevel"/>
    <w:tmpl w:val="838646D4"/>
    <w:lvl w:ilvl="0" w:tplc="B6FC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9"/>
        <w:szCs w:val="19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04B97"/>
    <w:multiLevelType w:val="hybridMultilevel"/>
    <w:tmpl w:val="FD52EC3C"/>
    <w:lvl w:ilvl="0" w:tplc="39CA74F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E1214"/>
    <w:multiLevelType w:val="hybridMultilevel"/>
    <w:tmpl w:val="7D8E43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18487C"/>
    <w:multiLevelType w:val="hybridMultilevel"/>
    <w:tmpl w:val="1C400BF8"/>
    <w:lvl w:ilvl="0" w:tplc="6C3477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6600"/>
        <w:u w:color="FF66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4D6E21"/>
    <w:multiLevelType w:val="hybridMultilevel"/>
    <w:tmpl w:val="B3C065DA"/>
    <w:lvl w:ilvl="0" w:tplc="C6EE1A9A">
      <w:start w:val="1"/>
      <w:numFmt w:val="decimal"/>
      <w:lvlText w:val="%1."/>
      <w:lvlJc w:val="left"/>
      <w:pPr>
        <w:ind w:left="720" w:hanging="360"/>
      </w:pPr>
      <w:rPr>
        <w:rFonts w:ascii="Conduit ITC" w:eastAsia="Times New Roman" w:hAnsi="Conduit ITC" w:cs="Times New Roman"/>
      </w:rPr>
    </w:lvl>
    <w:lvl w:ilvl="1" w:tplc="47A847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36C0A"/>
      </w:rPr>
    </w:lvl>
    <w:lvl w:ilvl="2" w:tplc="47A847FA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E36C0A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010BB"/>
    <w:multiLevelType w:val="multilevel"/>
    <w:tmpl w:val="F472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EA085A"/>
    <w:multiLevelType w:val="hybridMultilevel"/>
    <w:tmpl w:val="47B42C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24145"/>
    <w:multiLevelType w:val="hybridMultilevel"/>
    <w:tmpl w:val="48C632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C72E6"/>
    <w:multiLevelType w:val="multilevel"/>
    <w:tmpl w:val="1A4E78B6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FF6600"/>
        <w:u w:color="FF66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833BFD"/>
    <w:multiLevelType w:val="hybridMultilevel"/>
    <w:tmpl w:val="44EC66F6"/>
    <w:lvl w:ilvl="0" w:tplc="6C347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00"/>
        <w:u w:color="FF66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1"/>
  </w:num>
  <w:num w:numId="4">
    <w:abstractNumId w:val="1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>
    <w:abstractNumId w:val="1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6">
    <w:abstractNumId w:val="14"/>
  </w:num>
  <w:num w:numId="7">
    <w:abstractNumId w:val="16"/>
  </w:num>
  <w:num w:numId="8">
    <w:abstractNumId w:val="26"/>
  </w:num>
  <w:num w:numId="9">
    <w:abstractNumId w:val="4"/>
  </w:num>
  <w:num w:numId="10">
    <w:abstractNumId w:val="22"/>
  </w:num>
  <w:num w:numId="11">
    <w:abstractNumId w:val="5"/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0"/>
  </w:num>
  <w:num w:numId="15">
    <w:abstractNumId w:val="15"/>
  </w:num>
  <w:num w:numId="16">
    <w:abstractNumId w:val="20"/>
  </w:num>
  <w:num w:numId="17">
    <w:abstractNumId w:val="12"/>
  </w:num>
  <w:num w:numId="18">
    <w:abstractNumId w:val="1"/>
  </w:num>
  <w:num w:numId="19">
    <w:abstractNumId w:val="27"/>
  </w:num>
  <w:num w:numId="20">
    <w:abstractNumId w:val="7"/>
  </w:num>
  <w:num w:numId="21">
    <w:abstractNumId w:val="3"/>
  </w:num>
  <w:num w:numId="22">
    <w:abstractNumId w:val="9"/>
  </w:num>
  <w:num w:numId="23">
    <w:abstractNumId w:val="2"/>
  </w:num>
  <w:num w:numId="24">
    <w:abstractNumId w:val="17"/>
  </w:num>
  <w:num w:numId="25">
    <w:abstractNumId w:val="21"/>
  </w:num>
  <w:num w:numId="26">
    <w:abstractNumId w:val="24"/>
  </w:num>
  <w:num w:numId="27">
    <w:abstractNumId w:val="19"/>
  </w:num>
  <w:num w:numId="28">
    <w:abstractNumId w:val="6"/>
  </w:num>
  <w:num w:numId="29">
    <w:abstractNumId w:val="25"/>
  </w:num>
  <w:num w:numId="3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DF"/>
    <w:rsid w:val="000063E9"/>
    <w:rsid w:val="00007054"/>
    <w:rsid w:val="00010FC0"/>
    <w:rsid w:val="0001338B"/>
    <w:rsid w:val="00031875"/>
    <w:rsid w:val="00035E88"/>
    <w:rsid w:val="000368DD"/>
    <w:rsid w:val="00041814"/>
    <w:rsid w:val="000446CB"/>
    <w:rsid w:val="000548FC"/>
    <w:rsid w:val="00056E07"/>
    <w:rsid w:val="00057C5F"/>
    <w:rsid w:val="00065A39"/>
    <w:rsid w:val="000736AE"/>
    <w:rsid w:val="00077282"/>
    <w:rsid w:val="000850C3"/>
    <w:rsid w:val="00092FF3"/>
    <w:rsid w:val="000941CD"/>
    <w:rsid w:val="00094776"/>
    <w:rsid w:val="00096071"/>
    <w:rsid w:val="000969AB"/>
    <w:rsid w:val="00096BF6"/>
    <w:rsid w:val="000A11A7"/>
    <w:rsid w:val="000A3E46"/>
    <w:rsid w:val="000A6532"/>
    <w:rsid w:val="000A7704"/>
    <w:rsid w:val="000A7EE9"/>
    <w:rsid w:val="000B5DB9"/>
    <w:rsid w:val="000C0D5E"/>
    <w:rsid w:val="000C1DDD"/>
    <w:rsid w:val="000C3C4B"/>
    <w:rsid w:val="000D0490"/>
    <w:rsid w:val="000D10CD"/>
    <w:rsid w:val="000D4525"/>
    <w:rsid w:val="000D6E8F"/>
    <w:rsid w:val="000D73C9"/>
    <w:rsid w:val="000E318C"/>
    <w:rsid w:val="000E647D"/>
    <w:rsid w:val="000E64D3"/>
    <w:rsid w:val="000E7067"/>
    <w:rsid w:val="000F1377"/>
    <w:rsid w:val="00100543"/>
    <w:rsid w:val="001108F8"/>
    <w:rsid w:val="00116545"/>
    <w:rsid w:val="001257A7"/>
    <w:rsid w:val="00127C5A"/>
    <w:rsid w:val="00133ACB"/>
    <w:rsid w:val="00142E48"/>
    <w:rsid w:val="001502E8"/>
    <w:rsid w:val="00152C1B"/>
    <w:rsid w:val="00163AFC"/>
    <w:rsid w:val="00165310"/>
    <w:rsid w:val="00172BFA"/>
    <w:rsid w:val="001744AB"/>
    <w:rsid w:val="001751D3"/>
    <w:rsid w:val="00175441"/>
    <w:rsid w:val="0018276E"/>
    <w:rsid w:val="00183AEF"/>
    <w:rsid w:val="00191758"/>
    <w:rsid w:val="001921DD"/>
    <w:rsid w:val="001A3BA2"/>
    <w:rsid w:val="001A751F"/>
    <w:rsid w:val="001D0590"/>
    <w:rsid w:val="001D3265"/>
    <w:rsid w:val="001F1868"/>
    <w:rsid w:val="002041F2"/>
    <w:rsid w:val="002067DA"/>
    <w:rsid w:val="00206E6E"/>
    <w:rsid w:val="002174CE"/>
    <w:rsid w:val="00221E08"/>
    <w:rsid w:val="00230DF5"/>
    <w:rsid w:val="00241D93"/>
    <w:rsid w:val="00246324"/>
    <w:rsid w:val="002471A7"/>
    <w:rsid w:val="002649E5"/>
    <w:rsid w:val="00266F44"/>
    <w:rsid w:val="00276C62"/>
    <w:rsid w:val="00280185"/>
    <w:rsid w:val="00293D1B"/>
    <w:rsid w:val="002A00D0"/>
    <w:rsid w:val="002A2BCA"/>
    <w:rsid w:val="002A7271"/>
    <w:rsid w:val="002A74CB"/>
    <w:rsid w:val="002B44DD"/>
    <w:rsid w:val="002B7610"/>
    <w:rsid w:val="002C3D6C"/>
    <w:rsid w:val="002D08CE"/>
    <w:rsid w:val="002D1E62"/>
    <w:rsid w:val="002D51C4"/>
    <w:rsid w:val="002E257A"/>
    <w:rsid w:val="002F4CC4"/>
    <w:rsid w:val="002F7E1E"/>
    <w:rsid w:val="00304118"/>
    <w:rsid w:val="00306AE9"/>
    <w:rsid w:val="003073B2"/>
    <w:rsid w:val="00307C66"/>
    <w:rsid w:val="00312A5E"/>
    <w:rsid w:val="003224D3"/>
    <w:rsid w:val="00323613"/>
    <w:rsid w:val="003340C9"/>
    <w:rsid w:val="0033648A"/>
    <w:rsid w:val="00343228"/>
    <w:rsid w:val="0034378B"/>
    <w:rsid w:val="00347BCE"/>
    <w:rsid w:val="00350AE2"/>
    <w:rsid w:val="003516B3"/>
    <w:rsid w:val="00355B36"/>
    <w:rsid w:val="00372B89"/>
    <w:rsid w:val="0037709C"/>
    <w:rsid w:val="00383F0C"/>
    <w:rsid w:val="00384EB2"/>
    <w:rsid w:val="00385BBA"/>
    <w:rsid w:val="00392C0F"/>
    <w:rsid w:val="00393202"/>
    <w:rsid w:val="00396525"/>
    <w:rsid w:val="00396B1D"/>
    <w:rsid w:val="003A64F0"/>
    <w:rsid w:val="003B0D49"/>
    <w:rsid w:val="003B0E26"/>
    <w:rsid w:val="003B2D57"/>
    <w:rsid w:val="003C07D0"/>
    <w:rsid w:val="003C2065"/>
    <w:rsid w:val="003C2500"/>
    <w:rsid w:val="003C25F5"/>
    <w:rsid w:val="003C47E9"/>
    <w:rsid w:val="003D0BC8"/>
    <w:rsid w:val="003D2CC6"/>
    <w:rsid w:val="003D3B8F"/>
    <w:rsid w:val="003D7270"/>
    <w:rsid w:val="003E4416"/>
    <w:rsid w:val="003E4690"/>
    <w:rsid w:val="003E46E2"/>
    <w:rsid w:val="003E5AE0"/>
    <w:rsid w:val="003E675E"/>
    <w:rsid w:val="003F0596"/>
    <w:rsid w:val="003F237B"/>
    <w:rsid w:val="003F4BF3"/>
    <w:rsid w:val="003F6D45"/>
    <w:rsid w:val="00402714"/>
    <w:rsid w:val="00417C5F"/>
    <w:rsid w:val="00420C3F"/>
    <w:rsid w:val="00432316"/>
    <w:rsid w:val="00434E8D"/>
    <w:rsid w:val="00443F72"/>
    <w:rsid w:val="00444283"/>
    <w:rsid w:val="004443F3"/>
    <w:rsid w:val="0044745D"/>
    <w:rsid w:val="00453F0A"/>
    <w:rsid w:val="0046669F"/>
    <w:rsid w:val="00483F60"/>
    <w:rsid w:val="0049689F"/>
    <w:rsid w:val="00496DF6"/>
    <w:rsid w:val="004A384E"/>
    <w:rsid w:val="004C52B7"/>
    <w:rsid w:val="004D6E4B"/>
    <w:rsid w:val="005001DC"/>
    <w:rsid w:val="00503ACE"/>
    <w:rsid w:val="00511911"/>
    <w:rsid w:val="00512AF4"/>
    <w:rsid w:val="00524735"/>
    <w:rsid w:val="005267AD"/>
    <w:rsid w:val="005312F5"/>
    <w:rsid w:val="0053157B"/>
    <w:rsid w:val="00532E91"/>
    <w:rsid w:val="0054256F"/>
    <w:rsid w:val="005428D5"/>
    <w:rsid w:val="00545319"/>
    <w:rsid w:val="005457A9"/>
    <w:rsid w:val="00557BED"/>
    <w:rsid w:val="0056567F"/>
    <w:rsid w:val="00580C41"/>
    <w:rsid w:val="00580D7F"/>
    <w:rsid w:val="00586618"/>
    <w:rsid w:val="0059333A"/>
    <w:rsid w:val="00593600"/>
    <w:rsid w:val="005B6095"/>
    <w:rsid w:val="005C30D0"/>
    <w:rsid w:val="005C4A83"/>
    <w:rsid w:val="005D1803"/>
    <w:rsid w:val="005D3F39"/>
    <w:rsid w:val="005D7BBB"/>
    <w:rsid w:val="005E07FA"/>
    <w:rsid w:val="005F0D14"/>
    <w:rsid w:val="005F3C05"/>
    <w:rsid w:val="005F4CB6"/>
    <w:rsid w:val="00601467"/>
    <w:rsid w:val="0060250F"/>
    <w:rsid w:val="00612572"/>
    <w:rsid w:val="006178FF"/>
    <w:rsid w:val="006208A9"/>
    <w:rsid w:val="00620B89"/>
    <w:rsid w:val="0062107D"/>
    <w:rsid w:val="00624ADE"/>
    <w:rsid w:val="00631255"/>
    <w:rsid w:val="00636519"/>
    <w:rsid w:val="00637FA9"/>
    <w:rsid w:val="0064075A"/>
    <w:rsid w:val="0064628A"/>
    <w:rsid w:val="0065325D"/>
    <w:rsid w:val="00660AD2"/>
    <w:rsid w:val="00662E3A"/>
    <w:rsid w:val="006701DD"/>
    <w:rsid w:val="00670985"/>
    <w:rsid w:val="0067595D"/>
    <w:rsid w:val="006A3E87"/>
    <w:rsid w:val="006C1006"/>
    <w:rsid w:val="006D685D"/>
    <w:rsid w:val="006E0483"/>
    <w:rsid w:val="006E0B9D"/>
    <w:rsid w:val="006E2808"/>
    <w:rsid w:val="006E2FC9"/>
    <w:rsid w:val="006E605A"/>
    <w:rsid w:val="006F47BB"/>
    <w:rsid w:val="007015A2"/>
    <w:rsid w:val="00706374"/>
    <w:rsid w:val="007065B8"/>
    <w:rsid w:val="0071203C"/>
    <w:rsid w:val="0073595E"/>
    <w:rsid w:val="007369FF"/>
    <w:rsid w:val="00745D20"/>
    <w:rsid w:val="0075597D"/>
    <w:rsid w:val="00766EFC"/>
    <w:rsid w:val="00767CD3"/>
    <w:rsid w:val="00770108"/>
    <w:rsid w:val="007709A9"/>
    <w:rsid w:val="00775EED"/>
    <w:rsid w:val="00777F02"/>
    <w:rsid w:val="00784A31"/>
    <w:rsid w:val="007865E0"/>
    <w:rsid w:val="00787800"/>
    <w:rsid w:val="00794713"/>
    <w:rsid w:val="00797394"/>
    <w:rsid w:val="007B0C17"/>
    <w:rsid w:val="007C4E67"/>
    <w:rsid w:val="007C5005"/>
    <w:rsid w:val="007C70D3"/>
    <w:rsid w:val="007D1E8D"/>
    <w:rsid w:val="007E6838"/>
    <w:rsid w:val="007F6A14"/>
    <w:rsid w:val="00801EBF"/>
    <w:rsid w:val="008078C6"/>
    <w:rsid w:val="00807BC4"/>
    <w:rsid w:val="008111C0"/>
    <w:rsid w:val="00821F0B"/>
    <w:rsid w:val="00824635"/>
    <w:rsid w:val="00826D7C"/>
    <w:rsid w:val="00832CE1"/>
    <w:rsid w:val="00836079"/>
    <w:rsid w:val="00836C2F"/>
    <w:rsid w:val="00841EDF"/>
    <w:rsid w:val="0084612A"/>
    <w:rsid w:val="00851D97"/>
    <w:rsid w:val="00861C54"/>
    <w:rsid w:val="0087358D"/>
    <w:rsid w:val="008747C8"/>
    <w:rsid w:val="00874871"/>
    <w:rsid w:val="008807AD"/>
    <w:rsid w:val="00882B94"/>
    <w:rsid w:val="00883C7D"/>
    <w:rsid w:val="00885C89"/>
    <w:rsid w:val="00894625"/>
    <w:rsid w:val="00897BE9"/>
    <w:rsid w:val="008A3E55"/>
    <w:rsid w:val="008A4883"/>
    <w:rsid w:val="008A5044"/>
    <w:rsid w:val="008C5660"/>
    <w:rsid w:val="008C5D71"/>
    <w:rsid w:val="008D3F05"/>
    <w:rsid w:val="008E3864"/>
    <w:rsid w:val="008E43AF"/>
    <w:rsid w:val="008E540B"/>
    <w:rsid w:val="008F36A5"/>
    <w:rsid w:val="008F6B06"/>
    <w:rsid w:val="0090437D"/>
    <w:rsid w:val="00907C60"/>
    <w:rsid w:val="00907E47"/>
    <w:rsid w:val="00911C4F"/>
    <w:rsid w:val="00914698"/>
    <w:rsid w:val="00914B24"/>
    <w:rsid w:val="0092579D"/>
    <w:rsid w:val="00926E1C"/>
    <w:rsid w:val="00933DEA"/>
    <w:rsid w:val="00937F71"/>
    <w:rsid w:val="00951E4A"/>
    <w:rsid w:val="00953A6A"/>
    <w:rsid w:val="009540D0"/>
    <w:rsid w:val="00964547"/>
    <w:rsid w:val="00964D8D"/>
    <w:rsid w:val="00967050"/>
    <w:rsid w:val="009778C1"/>
    <w:rsid w:val="009809A8"/>
    <w:rsid w:val="00984898"/>
    <w:rsid w:val="00994DD9"/>
    <w:rsid w:val="009975B6"/>
    <w:rsid w:val="009A4C99"/>
    <w:rsid w:val="009A6E1D"/>
    <w:rsid w:val="009B5D25"/>
    <w:rsid w:val="009B5FEE"/>
    <w:rsid w:val="009B6077"/>
    <w:rsid w:val="009B768B"/>
    <w:rsid w:val="009C3275"/>
    <w:rsid w:val="009D2569"/>
    <w:rsid w:val="009D284C"/>
    <w:rsid w:val="009D52EA"/>
    <w:rsid w:val="009E25BE"/>
    <w:rsid w:val="009E3F21"/>
    <w:rsid w:val="009F08C2"/>
    <w:rsid w:val="00A00824"/>
    <w:rsid w:val="00A03BD0"/>
    <w:rsid w:val="00A06664"/>
    <w:rsid w:val="00A10AA1"/>
    <w:rsid w:val="00A12DAF"/>
    <w:rsid w:val="00A151AA"/>
    <w:rsid w:val="00A215A6"/>
    <w:rsid w:val="00A2705F"/>
    <w:rsid w:val="00A362AF"/>
    <w:rsid w:val="00A407C0"/>
    <w:rsid w:val="00A46DDA"/>
    <w:rsid w:val="00A473E2"/>
    <w:rsid w:val="00A55BFF"/>
    <w:rsid w:val="00A60E4F"/>
    <w:rsid w:val="00A61F96"/>
    <w:rsid w:val="00A64449"/>
    <w:rsid w:val="00A6599E"/>
    <w:rsid w:val="00A707A1"/>
    <w:rsid w:val="00A707CC"/>
    <w:rsid w:val="00A734F3"/>
    <w:rsid w:val="00A83FBE"/>
    <w:rsid w:val="00A94837"/>
    <w:rsid w:val="00A96B2B"/>
    <w:rsid w:val="00AA3BF6"/>
    <w:rsid w:val="00AA3E2E"/>
    <w:rsid w:val="00AC30AD"/>
    <w:rsid w:val="00AC7D9E"/>
    <w:rsid w:val="00AC7FD6"/>
    <w:rsid w:val="00AD1982"/>
    <w:rsid w:val="00AD2DC1"/>
    <w:rsid w:val="00AD366E"/>
    <w:rsid w:val="00AD7F17"/>
    <w:rsid w:val="00AE493A"/>
    <w:rsid w:val="00AE6365"/>
    <w:rsid w:val="00AE6B3E"/>
    <w:rsid w:val="00AF3FA4"/>
    <w:rsid w:val="00AF6353"/>
    <w:rsid w:val="00B2081A"/>
    <w:rsid w:val="00B322B2"/>
    <w:rsid w:val="00B34E74"/>
    <w:rsid w:val="00B40699"/>
    <w:rsid w:val="00B436D4"/>
    <w:rsid w:val="00B437E6"/>
    <w:rsid w:val="00B63EEF"/>
    <w:rsid w:val="00B677AC"/>
    <w:rsid w:val="00B70F07"/>
    <w:rsid w:val="00B7398F"/>
    <w:rsid w:val="00B756E6"/>
    <w:rsid w:val="00B77A6E"/>
    <w:rsid w:val="00B8166B"/>
    <w:rsid w:val="00B819C0"/>
    <w:rsid w:val="00B908E6"/>
    <w:rsid w:val="00B93AB5"/>
    <w:rsid w:val="00B96F96"/>
    <w:rsid w:val="00BA45ED"/>
    <w:rsid w:val="00BA4BB8"/>
    <w:rsid w:val="00BA523D"/>
    <w:rsid w:val="00BA736A"/>
    <w:rsid w:val="00BA7C58"/>
    <w:rsid w:val="00BB2EE3"/>
    <w:rsid w:val="00BB622E"/>
    <w:rsid w:val="00BC0000"/>
    <w:rsid w:val="00BC4C64"/>
    <w:rsid w:val="00BF27CC"/>
    <w:rsid w:val="00BF2C96"/>
    <w:rsid w:val="00C033D1"/>
    <w:rsid w:val="00C13BC3"/>
    <w:rsid w:val="00C14FCC"/>
    <w:rsid w:val="00C15FCF"/>
    <w:rsid w:val="00C2242E"/>
    <w:rsid w:val="00C22A4E"/>
    <w:rsid w:val="00C326B4"/>
    <w:rsid w:val="00C400CD"/>
    <w:rsid w:val="00C42B9B"/>
    <w:rsid w:val="00C44185"/>
    <w:rsid w:val="00C53197"/>
    <w:rsid w:val="00C5552C"/>
    <w:rsid w:val="00C663D0"/>
    <w:rsid w:val="00C6656F"/>
    <w:rsid w:val="00C71B50"/>
    <w:rsid w:val="00C73771"/>
    <w:rsid w:val="00C8097C"/>
    <w:rsid w:val="00C834DF"/>
    <w:rsid w:val="00C8736E"/>
    <w:rsid w:val="00C940D8"/>
    <w:rsid w:val="00CA4B33"/>
    <w:rsid w:val="00CC5CD7"/>
    <w:rsid w:val="00CD4C66"/>
    <w:rsid w:val="00CF0501"/>
    <w:rsid w:val="00D03488"/>
    <w:rsid w:val="00D037B7"/>
    <w:rsid w:val="00D04364"/>
    <w:rsid w:val="00D05E99"/>
    <w:rsid w:val="00D13004"/>
    <w:rsid w:val="00D13329"/>
    <w:rsid w:val="00D14EDF"/>
    <w:rsid w:val="00D1775E"/>
    <w:rsid w:val="00D264C3"/>
    <w:rsid w:val="00D300C8"/>
    <w:rsid w:val="00D30F2B"/>
    <w:rsid w:val="00D32239"/>
    <w:rsid w:val="00D34666"/>
    <w:rsid w:val="00D34F79"/>
    <w:rsid w:val="00D35A02"/>
    <w:rsid w:val="00D36D68"/>
    <w:rsid w:val="00D462E4"/>
    <w:rsid w:val="00D502BA"/>
    <w:rsid w:val="00D56981"/>
    <w:rsid w:val="00D7534C"/>
    <w:rsid w:val="00D854CE"/>
    <w:rsid w:val="00DA149E"/>
    <w:rsid w:val="00DA499D"/>
    <w:rsid w:val="00DC290C"/>
    <w:rsid w:val="00DC5D8A"/>
    <w:rsid w:val="00DD276C"/>
    <w:rsid w:val="00DF0081"/>
    <w:rsid w:val="00DF7DF0"/>
    <w:rsid w:val="00E06BBE"/>
    <w:rsid w:val="00E3436A"/>
    <w:rsid w:val="00E37208"/>
    <w:rsid w:val="00E66810"/>
    <w:rsid w:val="00E67EBC"/>
    <w:rsid w:val="00E72272"/>
    <w:rsid w:val="00E74FE8"/>
    <w:rsid w:val="00E801CF"/>
    <w:rsid w:val="00E8050E"/>
    <w:rsid w:val="00E843FE"/>
    <w:rsid w:val="00E85636"/>
    <w:rsid w:val="00E90C35"/>
    <w:rsid w:val="00E918BF"/>
    <w:rsid w:val="00E93148"/>
    <w:rsid w:val="00EA0CCE"/>
    <w:rsid w:val="00EA27E9"/>
    <w:rsid w:val="00EA6BB4"/>
    <w:rsid w:val="00EB26A3"/>
    <w:rsid w:val="00EB7262"/>
    <w:rsid w:val="00EC3CF3"/>
    <w:rsid w:val="00ED252F"/>
    <w:rsid w:val="00ED35F8"/>
    <w:rsid w:val="00ED4B9D"/>
    <w:rsid w:val="00ED7849"/>
    <w:rsid w:val="00EE2F16"/>
    <w:rsid w:val="00EF756D"/>
    <w:rsid w:val="00F01188"/>
    <w:rsid w:val="00F0479C"/>
    <w:rsid w:val="00F10AFE"/>
    <w:rsid w:val="00F14837"/>
    <w:rsid w:val="00F152BA"/>
    <w:rsid w:val="00F15A8A"/>
    <w:rsid w:val="00F16A0D"/>
    <w:rsid w:val="00F17745"/>
    <w:rsid w:val="00F21BB1"/>
    <w:rsid w:val="00F25423"/>
    <w:rsid w:val="00F37959"/>
    <w:rsid w:val="00F4186B"/>
    <w:rsid w:val="00F445B2"/>
    <w:rsid w:val="00F53A14"/>
    <w:rsid w:val="00F81D4A"/>
    <w:rsid w:val="00F8218E"/>
    <w:rsid w:val="00F859CA"/>
    <w:rsid w:val="00F916A8"/>
    <w:rsid w:val="00F9269D"/>
    <w:rsid w:val="00F970C2"/>
    <w:rsid w:val="00FB3604"/>
    <w:rsid w:val="00FB3E5B"/>
    <w:rsid w:val="00FC47EB"/>
    <w:rsid w:val="00FD01C5"/>
    <w:rsid w:val="00FD477C"/>
    <w:rsid w:val="00FD6F55"/>
    <w:rsid w:val="00FE2BAF"/>
    <w:rsid w:val="00FE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A1F2DFC"/>
  <w15:docId w15:val="{0A3A44CB-3E70-41DD-B9F4-CC46D27E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pPr>
      <w:keepNext/>
      <w:numPr>
        <w:numId w:val="1"/>
      </w:numPr>
      <w:spacing w:line="240" w:lineRule="exact"/>
      <w:ind w:right="-3174"/>
      <w:outlineLvl w:val="0"/>
    </w:pPr>
    <w:rPr>
      <w:rFonts w:ascii="Arial" w:hAnsi="Arial" w:cs="Arial"/>
      <w:b/>
      <w:bCs/>
      <w:sz w:val="22"/>
      <w:szCs w:val="20"/>
    </w:rPr>
  </w:style>
  <w:style w:type="paragraph" w:styleId="berschrift2">
    <w:name w:val="heading 2"/>
    <w:basedOn w:val="Standard"/>
    <w:next w:val="Standard"/>
    <w:pPr>
      <w:keepNext/>
      <w:numPr>
        <w:ilvl w:val="1"/>
        <w:numId w:val="1"/>
      </w:numPr>
      <w:spacing w:line="240" w:lineRule="exact"/>
      <w:ind w:right="-3174"/>
      <w:outlineLvl w:val="1"/>
    </w:pPr>
    <w:rPr>
      <w:rFonts w:ascii="Arial" w:hAnsi="Arial" w:cs="Arial"/>
      <w:b/>
      <w:bCs/>
      <w:sz w:val="18"/>
      <w:szCs w:val="20"/>
    </w:rPr>
  </w:style>
  <w:style w:type="paragraph" w:styleId="berschrift3">
    <w:name w:val="heading 3"/>
    <w:basedOn w:val="Standard"/>
    <w:next w:val="Standard"/>
    <w:pPr>
      <w:keepNext/>
      <w:tabs>
        <w:tab w:val="center" w:pos="5102"/>
      </w:tabs>
      <w:jc w:val="center"/>
      <w:outlineLvl w:val="2"/>
    </w:pPr>
    <w:rPr>
      <w:rFonts w:ascii="Arial" w:hAnsi="Arial" w:cs="Arial"/>
      <w:b/>
      <w:color w:val="5F5F5F"/>
    </w:rPr>
  </w:style>
  <w:style w:type="paragraph" w:styleId="berschrift4">
    <w:name w:val="heading 4"/>
    <w:basedOn w:val="Standard"/>
    <w:next w:val="Standard"/>
    <w:pPr>
      <w:keepNext/>
      <w:autoSpaceDE w:val="0"/>
      <w:autoSpaceDN w:val="0"/>
      <w:adjustRightInd w:val="0"/>
      <w:ind w:right="2804"/>
      <w:jc w:val="both"/>
      <w:outlineLvl w:val="3"/>
    </w:pPr>
    <w:rPr>
      <w:rFonts w:ascii="Arial" w:hAnsi="Arial" w:cs="Arial"/>
      <w:b/>
      <w:bCs/>
      <w:color w:val="000000"/>
      <w:sz w:val="22"/>
      <w:szCs w:val="22"/>
    </w:rPr>
  </w:style>
  <w:style w:type="paragraph" w:styleId="berschrift5">
    <w:name w:val="heading 5"/>
    <w:basedOn w:val="Standard"/>
    <w:next w:val="Standard"/>
    <w:pPr>
      <w:keepNext/>
      <w:autoSpaceDE w:val="0"/>
      <w:autoSpaceDN w:val="0"/>
      <w:adjustRightInd w:val="0"/>
      <w:ind w:right="2804"/>
      <w:jc w:val="both"/>
      <w:outlineLvl w:val="4"/>
    </w:pPr>
    <w:rPr>
      <w:rFonts w:ascii="Arial" w:hAnsi="Arial" w:cs="Arial"/>
      <w:b/>
      <w:bCs/>
      <w:sz w:val="22"/>
      <w:szCs w:val="22"/>
    </w:rPr>
  </w:style>
  <w:style w:type="paragraph" w:styleId="berschrift6">
    <w:name w:val="heading 6"/>
    <w:basedOn w:val="Standard"/>
    <w:next w:val="Standard"/>
    <w:pPr>
      <w:keepNext/>
      <w:widowControl w:val="0"/>
      <w:tabs>
        <w:tab w:val="left" w:pos="567"/>
      </w:tabs>
      <w:autoSpaceDE w:val="0"/>
      <w:autoSpaceDN w:val="0"/>
      <w:adjustRightInd w:val="0"/>
      <w:spacing w:after="60" w:line="255" w:lineRule="exact"/>
      <w:ind w:left="567" w:hanging="567"/>
      <w:jc w:val="both"/>
      <w:outlineLvl w:val="5"/>
    </w:pPr>
    <w:rPr>
      <w:rFonts w:ascii="Arial" w:hAnsi="Arial" w:cs="Arial"/>
      <w:b/>
      <w:sz w:val="2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rFonts w:ascii="Arial" w:hAnsi="Arial" w:cs="Arial"/>
      <w:sz w:val="20"/>
      <w:szCs w:val="20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e">
    <w:name w:val="List"/>
    <w:basedOn w:val="Textkrper"/>
    <w:rPr>
      <w:rFonts w:cs="Tahoma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Rahmeninhalt">
    <w:name w:val="Rahmeninhalt"/>
    <w:basedOn w:val="Textkrper"/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Noparagraphstyle">
    <w:name w:val="[No paragraph style]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ar-SA"/>
    </w:rPr>
  </w:style>
  <w:style w:type="paragraph" w:styleId="Textkrper2">
    <w:name w:val="Body Text 2"/>
    <w:basedOn w:val="Standard"/>
    <w:pPr>
      <w:spacing w:line="240" w:lineRule="exact"/>
    </w:pPr>
    <w:rPr>
      <w:rFonts w:ascii="Arial" w:hAnsi="Arial" w:cs="Arial"/>
      <w:sz w:val="18"/>
      <w:szCs w:val="20"/>
    </w:rPr>
  </w:style>
  <w:style w:type="paragraph" w:customStyle="1" w:styleId="NormalParagraphStyle">
    <w:name w:val="NormalParagraphStyle"/>
    <w:basedOn w:val="Noparagraphstyle"/>
    <w:rPr>
      <w:rFonts w:ascii="Times" w:hAnsi="Times" w:cs="Times"/>
    </w:rPr>
  </w:style>
  <w:style w:type="paragraph" w:styleId="Textkrper3">
    <w:name w:val="Body Text 3"/>
    <w:basedOn w:val="Standard"/>
    <w:pPr>
      <w:spacing w:line="240" w:lineRule="exact"/>
      <w:ind w:right="3080"/>
    </w:pPr>
    <w:rPr>
      <w:rFonts w:ascii="Tahoma" w:hAnsi="Tahoma" w:cs="Tahoma"/>
      <w:sz w:val="20"/>
    </w:rPr>
  </w:style>
  <w:style w:type="character" w:customStyle="1" w:styleId="e-mailformatvorlage18">
    <w:name w:val="e-mailformatvorlage18"/>
    <w:semiHidden/>
    <w:rPr>
      <w:rFonts w:ascii="Arial" w:hAnsi="Arial" w:cs="Arial" w:hint="default"/>
      <w:color w:val="auto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Daniela">
    <w:name w:val="Daniela"/>
    <w:semiHidden/>
    <w:rPr>
      <w:rFonts w:ascii="Tahoma" w:hAnsi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styleId="Fett">
    <w:name w:val="Strong"/>
    <w:rPr>
      <w:b/>
      <w:bCs/>
    </w:rPr>
  </w:style>
  <w:style w:type="character" w:styleId="Seitenzahl">
    <w:name w:val="page number"/>
    <w:basedOn w:val="Absatz-Standardschriftart"/>
  </w:style>
  <w:style w:type="paragraph" w:styleId="Kommentartext">
    <w:name w:val="annotation text"/>
    <w:basedOn w:val="Standard"/>
    <w:link w:val="KommentartextZchn"/>
    <w:uiPriority w:val="99"/>
    <w:semiHidden/>
    <w:pPr>
      <w:suppressAutoHyphens w:val="0"/>
    </w:pPr>
    <w:rPr>
      <w:sz w:val="20"/>
      <w:szCs w:val="20"/>
      <w:lang w:eastAsia="de-DE"/>
    </w:rPr>
  </w:style>
  <w:style w:type="character" w:styleId="Funotenzeichen">
    <w:name w:val="footnote reference"/>
    <w:uiPriority w:val="99"/>
    <w:semiHidden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pPr>
      <w:suppressAutoHyphens w:val="0"/>
    </w:pPr>
    <w:rPr>
      <w:sz w:val="20"/>
      <w:szCs w:val="20"/>
      <w:lang w:eastAsia="de-DE"/>
    </w:rPr>
  </w:style>
  <w:style w:type="paragraph" w:styleId="Textkrper-Zeileneinzug">
    <w:name w:val="Body Text Indent"/>
    <w:basedOn w:val="Standard"/>
    <w:pPr>
      <w:widowControl w:val="0"/>
      <w:tabs>
        <w:tab w:val="left" w:pos="720"/>
        <w:tab w:val="left" w:pos="3686"/>
      </w:tabs>
      <w:autoSpaceDE w:val="0"/>
      <w:autoSpaceDN w:val="0"/>
      <w:adjustRightInd w:val="0"/>
      <w:ind w:left="709"/>
    </w:pPr>
    <w:rPr>
      <w:rFonts w:ascii="Arial" w:hAnsi="Arial"/>
    </w:rPr>
  </w:style>
  <w:style w:type="paragraph" w:styleId="Textkrper-Einzug2">
    <w:name w:val="Body Text Indent 2"/>
    <w:basedOn w:val="Standard"/>
    <w:pPr>
      <w:widowControl w:val="0"/>
      <w:tabs>
        <w:tab w:val="left" w:pos="851"/>
      </w:tabs>
      <w:autoSpaceDE w:val="0"/>
      <w:autoSpaceDN w:val="0"/>
      <w:adjustRightInd w:val="0"/>
      <w:spacing w:line="255" w:lineRule="exact"/>
      <w:ind w:left="567"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Textkrper-Einzug3">
    <w:name w:val="Body Text Indent 3"/>
    <w:basedOn w:val="Standard"/>
    <w:pPr>
      <w:widowControl w:val="0"/>
      <w:autoSpaceDE w:val="0"/>
      <w:autoSpaceDN w:val="0"/>
      <w:adjustRightInd w:val="0"/>
      <w:spacing w:line="255" w:lineRule="exact"/>
      <w:ind w:left="567" w:hanging="567"/>
      <w:jc w:val="both"/>
    </w:pPr>
    <w:rPr>
      <w:rFonts w:ascii="Arial" w:hAnsi="Arial" w:cs="Arial"/>
      <w:color w:val="000000"/>
      <w:sz w:val="20"/>
      <w:szCs w:val="22"/>
    </w:rPr>
  </w:style>
  <w:style w:type="character" w:customStyle="1" w:styleId="KommentartextZchn">
    <w:name w:val="Kommentartext Zchn"/>
    <w:link w:val="Kommentartext"/>
    <w:uiPriority w:val="99"/>
    <w:semiHidden/>
    <w:rsid w:val="00230DF5"/>
    <w:rPr>
      <w:lang w:val="de-DE" w:eastAsia="de-DE" w:bidi="ar-SA"/>
    </w:rPr>
  </w:style>
  <w:style w:type="paragraph" w:styleId="Sprechblasentext">
    <w:name w:val="Balloon Text"/>
    <w:basedOn w:val="Standard"/>
    <w:semiHidden/>
    <w:rsid w:val="003B0E26"/>
    <w:rPr>
      <w:rFonts w:ascii="Tahoma" w:hAnsi="Tahoma"/>
      <w:sz w:val="16"/>
      <w:szCs w:val="16"/>
    </w:rPr>
  </w:style>
  <w:style w:type="character" w:styleId="Kommentarzeichen">
    <w:name w:val="annotation reference"/>
    <w:semiHidden/>
    <w:rsid w:val="009C3275"/>
    <w:rPr>
      <w:sz w:val="16"/>
      <w:szCs w:val="16"/>
    </w:rPr>
  </w:style>
  <w:style w:type="paragraph" w:styleId="KeinLeerraum">
    <w:name w:val="No Spacing"/>
    <w:uiPriority w:val="1"/>
    <w:rsid w:val="00964D8D"/>
    <w:pPr>
      <w:widowControl w:val="0"/>
      <w:tabs>
        <w:tab w:val="left" w:pos="567"/>
        <w:tab w:val="left" w:pos="3686"/>
      </w:tabs>
      <w:autoSpaceDE w:val="0"/>
      <w:autoSpaceDN w:val="0"/>
      <w:adjustRightInd w:val="0"/>
      <w:jc w:val="both"/>
    </w:pPr>
    <w:rPr>
      <w:rFonts w:ascii="FagoCo" w:eastAsia="Calibri" w:hAnsi="FagoCo" w:cs="Arial"/>
      <w:color w:val="000000"/>
      <w:lang w:eastAsia="en-US"/>
    </w:rPr>
  </w:style>
  <w:style w:type="character" w:customStyle="1" w:styleId="ZchnZchn1">
    <w:name w:val="Zchn Zchn1"/>
    <w:semiHidden/>
    <w:rsid w:val="00AC7FD6"/>
    <w:rPr>
      <w:rFonts w:ascii="FagoCo" w:hAnsi="FagoCo" w:cs="Arial"/>
      <w:color w:val="000000"/>
      <w:sz w:val="20"/>
      <w:szCs w:val="20"/>
    </w:rPr>
  </w:style>
  <w:style w:type="paragraph" w:styleId="Listenabsatz">
    <w:name w:val="List Paragraph"/>
    <w:basedOn w:val="Standard"/>
    <w:link w:val="ListenabsatzZchn"/>
    <w:uiPriority w:val="34"/>
    <w:rsid w:val="007F6A14"/>
    <w:pPr>
      <w:suppressAutoHyphens w:val="0"/>
      <w:spacing w:before="100" w:beforeAutospacing="1" w:after="100" w:afterAutospacing="1"/>
    </w:pPr>
    <w:rPr>
      <w:lang w:eastAsia="de-DE"/>
    </w:rPr>
  </w:style>
  <w:style w:type="character" w:customStyle="1" w:styleId="KopfzeileZchn">
    <w:name w:val="Kopfzeile Zchn"/>
    <w:link w:val="Kopfzeile"/>
    <w:uiPriority w:val="99"/>
    <w:rsid w:val="00116545"/>
    <w:rPr>
      <w:sz w:val="24"/>
      <w:szCs w:val="24"/>
      <w:lang w:eastAsia="ar-SA"/>
    </w:rPr>
  </w:style>
  <w:style w:type="paragraph" w:customStyle="1" w:styleId="TabellenInhalt">
    <w:name w:val="Tabellen Inhalt"/>
    <w:basedOn w:val="Standard"/>
    <w:rsid w:val="002067DA"/>
    <w:pPr>
      <w:widowControl w:val="0"/>
      <w:suppressLineNumbers/>
    </w:pPr>
    <w:rPr>
      <w:rFonts w:ascii="Agfa Rotis Sans Serif" w:eastAsia="SimSun" w:hAnsi="Agfa Rotis Sans Serif" w:cs="Mangal"/>
      <w:kern w:val="1"/>
      <w:sz w:val="23"/>
      <w:lang w:eastAsia="hi-IN" w:bidi="hi-IN"/>
    </w:rPr>
  </w:style>
  <w:style w:type="paragraph" w:customStyle="1" w:styleId="TableContents">
    <w:name w:val="Table Contents"/>
    <w:basedOn w:val="Standard"/>
    <w:rsid w:val="00A473E2"/>
    <w:pPr>
      <w:widowControl w:val="0"/>
      <w:suppressLineNumbers/>
      <w:autoSpaceDN w:val="0"/>
      <w:textAlignment w:val="baseline"/>
    </w:pPr>
    <w:rPr>
      <w:rFonts w:eastAsia="Lucida Sans Unicode" w:cs="Mangal"/>
      <w:kern w:val="3"/>
      <w:lang w:eastAsia="zh-CN" w:bidi="hi-IN"/>
    </w:rPr>
  </w:style>
  <w:style w:type="paragraph" w:styleId="StandardWeb">
    <w:name w:val="Normal (Web)"/>
    <w:basedOn w:val="Standard"/>
    <w:rsid w:val="00F0479C"/>
    <w:pPr>
      <w:suppressAutoHyphens w:val="0"/>
      <w:spacing w:before="100" w:beforeAutospacing="1" w:after="100" w:afterAutospacing="1"/>
    </w:pPr>
    <w:rPr>
      <w:lang w:eastAsia="de-DE"/>
    </w:rPr>
  </w:style>
  <w:style w:type="paragraph" w:customStyle="1" w:styleId="aufzhlung">
    <w:name w:val="aufzhlung"/>
    <w:basedOn w:val="Standard"/>
    <w:rsid w:val="00F0479C"/>
    <w:pPr>
      <w:suppressAutoHyphens w:val="0"/>
      <w:spacing w:before="100" w:beforeAutospacing="1" w:after="100" w:afterAutospacing="1"/>
    </w:pPr>
    <w:rPr>
      <w:lang w:eastAsia="de-DE"/>
    </w:rPr>
  </w:style>
  <w:style w:type="character" w:customStyle="1" w:styleId="mw-headline">
    <w:name w:val="mw-headline"/>
    <w:rsid w:val="008E43AF"/>
  </w:style>
  <w:style w:type="character" w:styleId="HTMLCode">
    <w:name w:val="HTML Code"/>
    <w:uiPriority w:val="99"/>
    <w:unhideWhenUsed/>
    <w:rsid w:val="008E43AF"/>
    <w:rPr>
      <w:rFonts w:ascii="Courier New" w:eastAsia="Times New Roman" w:hAnsi="Courier New" w:cs="Courier New"/>
      <w:sz w:val="20"/>
      <w:szCs w:val="20"/>
    </w:rPr>
  </w:style>
  <w:style w:type="paragraph" w:customStyle="1" w:styleId="berschrift21">
    <w:name w:val="Überschrift 21"/>
    <w:basedOn w:val="Standard"/>
    <w:next w:val="Standard"/>
    <w:rsid w:val="00C71B50"/>
    <w:pPr>
      <w:keepNext/>
      <w:widowControl w:val="0"/>
    </w:pPr>
    <w:rPr>
      <w:rFonts w:ascii="Myriad Pro" w:eastAsia="Lucida Sans Unicode" w:hAnsi="Myriad Pro"/>
      <w:b/>
      <w:bCs/>
      <w:kern w:val="1"/>
      <w:sz w:val="28"/>
      <w:szCs w:val="28"/>
    </w:rPr>
  </w:style>
  <w:style w:type="paragraph" w:customStyle="1" w:styleId="berschrift11">
    <w:name w:val="Überschrift 11"/>
    <w:basedOn w:val="Standard"/>
    <w:next w:val="Standard"/>
    <w:rsid w:val="00C71B50"/>
    <w:pPr>
      <w:keepNext/>
      <w:widowControl w:val="0"/>
    </w:pPr>
    <w:rPr>
      <w:rFonts w:ascii="Myriad Pro" w:eastAsia="Lucida Sans Unicode" w:hAnsi="Myriad Pro"/>
      <w:b/>
      <w:bCs/>
      <w:kern w:val="1"/>
      <w:sz w:val="22"/>
      <w:lang w:val="en-GB"/>
    </w:rPr>
  </w:style>
  <w:style w:type="paragraph" w:customStyle="1" w:styleId="NurText1">
    <w:name w:val="Nur Text1"/>
    <w:basedOn w:val="Standard"/>
    <w:rsid w:val="00C71B50"/>
    <w:pPr>
      <w:widowControl w:val="0"/>
    </w:pPr>
    <w:rPr>
      <w:rFonts w:ascii="Courier New" w:eastAsia="Courier New" w:hAnsi="Courier New" w:cs="Courier New"/>
      <w:kern w:val="1"/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F16A0D"/>
  </w:style>
  <w:style w:type="paragraph" w:customStyle="1" w:styleId="Default">
    <w:name w:val="Default"/>
    <w:rsid w:val="00F16A0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Buchtitel">
    <w:name w:val="Book Title"/>
    <w:basedOn w:val="Absatz-Standardschriftart"/>
    <w:uiPriority w:val="33"/>
    <w:rsid w:val="00E06BBE"/>
    <w:rPr>
      <w:b/>
      <w:bCs/>
      <w:smallCaps/>
      <w:spacing w:val="5"/>
    </w:rPr>
  </w:style>
  <w:style w:type="paragraph" w:customStyle="1" w:styleId="lkj-Titel">
    <w:name w:val=".lkj) - Titel"/>
    <w:basedOn w:val="Listenabsatz"/>
    <w:link w:val="lkj-TitelZchn"/>
    <w:rsid w:val="00A734F3"/>
    <w:pPr>
      <w:spacing w:before="0" w:beforeAutospacing="0" w:after="0" w:afterAutospacing="0" w:line="360" w:lineRule="auto"/>
    </w:pPr>
    <w:rPr>
      <w:rFonts w:ascii="Avenir LT Std 55 Roman" w:hAnsi="Avenir LT Std 55 Roman"/>
      <w:bCs/>
      <w:sz w:val="144"/>
      <w:szCs w:val="144"/>
    </w:rPr>
  </w:style>
  <w:style w:type="paragraph" w:customStyle="1" w:styleId="lkj-Hauptberschrift">
    <w:name w:val=".lkj) - Hauptüberschrift"/>
    <w:basedOn w:val="Standard"/>
    <w:link w:val="lkj-HauptberschriftZchn"/>
    <w:rsid w:val="00A734F3"/>
    <w:pPr>
      <w:spacing w:after="150"/>
      <w:outlineLvl w:val="2"/>
    </w:pPr>
    <w:rPr>
      <w:rFonts w:ascii="Avenir LT Std 55 Roman" w:hAnsi="Avenir LT Std 55 Roman"/>
      <w:bCs/>
      <w:sz w:val="32"/>
      <w:szCs w:val="32"/>
      <w:lang w:eastAsia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E06BBE"/>
    <w:rPr>
      <w:sz w:val="24"/>
      <w:szCs w:val="24"/>
    </w:rPr>
  </w:style>
  <w:style w:type="character" w:customStyle="1" w:styleId="lkj-TitelZchn">
    <w:name w:val=".lkj) - Titel Zchn"/>
    <w:basedOn w:val="ListenabsatzZchn"/>
    <w:link w:val="lkj-Titel"/>
    <w:rsid w:val="00A734F3"/>
    <w:rPr>
      <w:rFonts w:ascii="Avenir LT Std 55 Roman" w:hAnsi="Avenir LT Std 55 Roman"/>
      <w:bCs/>
      <w:sz w:val="144"/>
      <w:szCs w:val="144"/>
    </w:rPr>
  </w:style>
  <w:style w:type="paragraph" w:customStyle="1" w:styleId="lkj-Zwischenberschrift">
    <w:name w:val=".lkj) - Zwischenüberschrift"/>
    <w:basedOn w:val="Listenabsatz"/>
    <w:link w:val="lkj-ZwischenberschriftZchn"/>
    <w:rsid w:val="00A734F3"/>
    <w:pPr>
      <w:spacing w:before="0" w:beforeAutospacing="0" w:after="0" w:afterAutospacing="0" w:line="276" w:lineRule="auto"/>
    </w:pPr>
    <w:rPr>
      <w:rFonts w:ascii="Avenir LT Std 55 Roman" w:hAnsi="Avenir LT Std 55 Roman"/>
      <w:bCs/>
      <w:sz w:val="26"/>
      <w:szCs w:val="26"/>
    </w:rPr>
  </w:style>
  <w:style w:type="character" w:customStyle="1" w:styleId="lkj-HauptberschriftZchn">
    <w:name w:val=".lkj) - Hauptüberschrift Zchn"/>
    <w:basedOn w:val="Absatz-Standardschriftart"/>
    <w:link w:val="lkj-Hauptberschrift"/>
    <w:rsid w:val="00A734F3"/>
    <w:rPr>
      <w:rFonts w:ascii="Avenir LT Std 55 Roman" w:hAnsi="Avenir LT Std 55 Roman"/>
      <w:bCs/>
      <w:sz w:val="32"/>
      <w:szCs w:val="32"/>
    </w:rPr>
  </w:style>
  <w:style w:type="paragraph" w:customStyle="1" w:styleId="lkjTitel">
    <w:name w:val=".lkj) Titel"/>
    <w:basedOn w:val="lkj-Titel"/>
    <w:link w:val="lkjTitelZchn"/>
    <w:qFormat/>
    <w:rsid w:val="00A734F3"/>
    <w:pPr>
      <w:spacing w:line="276" w:lineRule="auto"/>
    </w:pPr>
    <w:rPr>
      <w:color w:val="FE6700"/>
    </w:rPr>
  </w:style>
  <w:style w:type="character" w:customStyle="1" w:styleId="lkj-ZwischenberschriftZchn">
    <w:name w:val=".lkj) - Zwischenüberschrift Zchn"/>
    <w:basedOn w:val="ListenabsatzZchn"/>
    <w:link w:val="lkj-Zwischenberschrift"/>
    <w:rsid w:val="00A734F3"/>
    <w:rPr>
      <w:rFonts w:ascii="Avenir LT Std 55 Roman" w:hAnsi="Avenir LT Std 55 Roman"/>
      <w:bCs/>
      <w:sz w:val="26"/>
      <w:szCs w:val="26"/>
    </w:rPr>
  </w:style>
  <w:style w:type="paragraph" w:customStyle="1" w:styleId="lkjHauptberschrift">
    <w:name w:val=".lkj) Hauptüberschrift"/>
    <w:basedOn w:val="lkj-Hauptberschrift"/>
    <w:link w:val="lkjHauptberschriftZchn"/>
    <w:qFormat/>
    <w:rsid w:val="002A00D0"/>
    <w:pPr>
      <w:spacing w:before="240" w:after="390" w:line="276" w:lineRule="auto"/>
    </w:pPr>
  </w:style>
  <w:style w:type="character" w:customStyle="1" w:styleId="lkjTitelZchn">
    <w:name w:val=".lkj) Titel Zchn"/>
    <w:basedOn w:val="lkj-TitelZchn"/>
    <w:link w:val="lkjTitel"/>
    <w:rsid w:val="00A734F3"/>
    <w:rPr>
      <w:rFonts w:ascii="Avenir LT Std 55 Roman" w:hAnsi="Avenir LT Std 55 Roman"/>
      <w:bCs/>
      <w:color w:val="FE6700"/>
      <w:sz w:val="144"/>
      <w:szCs w:val="144"/>
    </w:rPr>
  </w:style>
  <w:style w:type="paragraph" w:customStyle="1" w:styleId="lkjText">
    <w:name w:val=".lkj) Text"/>
    <w:basedOn w:val="Listenabsatz"/>
    <w:link w:val="lkjTextZchn"/>
    <w:qFormat/>
    <w:rsid w:val="00AD2DC1"/>
    <w:pPr>
      <w:spacing w:before="120" w:beforeAutospacing="0" w:after="120" w:afterAutospacing="0" w:line="276" w:lineRule="auto"/>
    </w:pPr>
    <w:rPr>
      <w:rFonts w:ascii="Avenir LT Std 35 Light" w:hAnsi="Avenir LT Std 35 Light" w:cs="Arial"/>
      <w:bCs/>
      <w:sz w:val="22"/>
      <w:szCs w:val="22"/>
    </w:rPr>
  </w:style>
  <w:style w:type="character" w:customStyle="1" w:styleId="lkjHauptberschriftZchn">
    <w:name w:val=".lkj) Hauptüberschrift Zchn"/>
    <w:basedOn w:val="lkj-HauptberschriftZchn"/>
    <w:link w:val="lkjHauptberschrift"/>
    <w:rsid w:val="002A00D0"/>
    <w:rPr>
      <w:rFonts w:ascii="Avenir LT Std 55 Roman" w:hAnsi="Avenir LT Std 55 Roman"/>
      <w:bCs/>
      <w:sz w:val="32"/>
      <w:szCs w:val="32"/>
    </w:rPr>
  </w:style>
  <w:style w:type="paragraph" w:customStyle="1" w:styleId="lkjZwischenberschrift">
    <w:name w:val=".lkj) Zwischenüberschrift"/>
    <w:basedOn w:val="lkj-Zwischenberschrift"/>
    <w:link w:val="lkjZwischenberschriftZchn"/>
    <w:qFormat/>
    <w:rsid w:val="00AD2DC1"/>
    <w:pPr>
      <w:spacing w:before="120" w:after="120"/>
    </w:pPr>
    <w:rPr>
      <w:rFonts w:ascii="Avenir LT Std 35 Light" w:hAnsi="Avenir LT Std 35 Light"/>
      <w:b/>
    </w:rPr>
  </w:style>
  <w:style w:type="character" w:customStyle="1" w:styleId="lkjTextZchn">
    <w:name w:val=".lkj) Text Zchn"/>
    <w:basedOn w:val="ListenabsatzZchn"/>
    <w:link w:val="lkjText"/>
    <w:rsid w:val="00AD2DC1"/>
    <w:rPr>
      <w:rFonts w:ascii="Avenir LT Std 35 Light" w:hAnsi="Avenir LT Std 35 Light" w:cs="Arial"/>
      <w:bCs/>
      <w:sz w:val="22"/>
      <w:szCs w:val="22"/>
    </w:rPr>
  </w:style>
  <w:style w:type="paragraph" w:customStyle="1" w:styleId="lkjImpressum">
    <w:name w:val=".lkj) Impressum"/>
    <w:basedOn w:val="lkjText"/>
    <w:link w:val="lkjImpressumZchn"/>
    <w:qFormat/>
    <w:rsid w:val="00A734F3"/>
    <w:rPr>
      <w:rFonts w:cs="Times New Roman"/>
      <w:sz w:val="16"/>
      <w:szCs w:val="16"/>
    </w:rPr>
  </w:style>
  <w:style w:type="character" w:customStyle="1" w:styleId="lkjZwischenberschriftZchn">
    <w:name w:val=".lkj) Zwischenüberschrift Zchn"/>
    <w:basedOn w:val="lkj-ZwischenberschriftZchn"/>
    <w:link w:val="lkjZwischenberschrift"/>
    <w:rsid w:val="00AD2DC1"/>
    <w:rPr>
      <w:rFonts w:ascii="Avenir LT Std 35 Light" w:hAnsi="Avenir LT Std 35 Light"/>
      <w:b/>
      <w:bCs/>
      <w:sz w:val="26"/>
      <w:szCs w:val="26"/>
    </w:rPr>
  </w:style>
  <w:style w:type="paragraph" w:customStyle="1" w:styleId="lkjAufzhlung">
    <w:name w:val=".lkj) Aufzählung"/>
    <w:basedOn w:val="Listenabsatz"/>
    <w:link w:val="lkjAufzhlungZchn"/>
    <w:qFormat/>
    <w:rsid w:val="00304118"/>
    <w:pPr>
      <w:numPr>
        <w:numId w:val="28"/>
      </w:numPr>
      <w:spacing w:before="0" w:beforeAutospacing="0" w:after="0" w:afterAutospacing="0" w:line="276" w:lineRule="auto"/>
      <w:contextualSpacing/>
    </w:pPr>
    <w:rPr>
      <w:rFonts w:ascii="Avenir LT Std 35 Light" w:hAnsi="Avenir LT Std 35 Light"/>
      <w:sz w:val="22"/>
    </w:rPr>
  </w:style>
  <w:style w:type="character" w:customStyle="1" w:styleId="lkjImpressumZchn">
    <w:name w:val=".lkj) Impressum Zchn"/>
    <w:basedOn w:val="lkjTextZchn"/>
    <w:link w:val="lkjImpressum"/>
    <w:rsid w:val="00A734F3"/>
    <w:rPr>
      <w:rFonts w:ascii="Avenir LT Std 35 Light" w:hAnsi="Avenir LT Std 35 Light" w:cs="Arial"/>
      <w:bCs/>
      <w:sz w:val="16"/>
      <w:szCs w:val="16"/>
    </w:rPr>
  </w:style>
  <w:style w:type="paragraph" w:customStyle="1" w:styleId="lkjZitat">
    <w:name w:val=".lkj) Zitat"/>
    <w:basedOn w:val="lkjText"/>
    <w:link w:val="lkjZitatZchn"/>
    <w:qFormat/>
    <w:rsid w:val="00AD2DC1"/>
    <w:pPr>
      <w:spacing w:before="240" w:after="240"/>
    </w:pPr>
    <w:rPr>
      <w:i/>
    </w:rPr>
  </w:style>
  <w:style w:type="character" w:customStyle="1" w:styleId="lkjAufzhlungZchn">
    <w:name w:val=".lkj) Aufzählung Zchn"/>
    <w:basedOn w:val="ListenabsatzZchn"/>
    <w:link w:val="lkjAufzhlung"/>
    <w:rsid w:val="00304118"/>
    <w:rPr>
      <w:rFonts w:ascii="Avenir LT Std 35 Light" w:hAnsi="Avenir LT Std 35 Light"/>
      <w:sz w:val="22"/>
      <w:szCs w:val="24"/>
    </w:rPr>
  </w:style>
  <w:style w:type="character" w:customStyle="1" w:styleId="lkjZitatZchn">
    <w:name w:val=".lkj) Zitat Zchn"/>
    <w:basedOn w:val="lkjTextZchn"/>
    <w:link w:val="lkjZitat"/>
    <w:rsid w:val="00AD2DC1"/>
    <w:rPr>
      <w:rFonts w:ascii="Avenir LT Std 35 Light" w:hAnsi="Avenir LT Std 35 Light" w:cs="Arial"/>
      <w:bCs/>
      <w:i/>
      <w:sz w:val="22"/>
      <w:szCs w:val="22"/>
    </w:rPr>
  </w:style>
  <w:style w:type="paragraph" w:customStyle="1" w:styleId="lkjTextBlocksatz">
    <w:name w:val=".lkj) Text Blocksatz"/>
    <w:basedOn w:val="lkjText"/>
    <w:link w:val="lkjTextBlocksatzZchn"/>
    <w:qFormat/>
    <w:rsid w:val="00BF27CC"/>
    <w:pPr>
      <w:jc w:val="both"/>
    </w:pPr>
  </w:style>
  <w:style w:type="character" w:customStyle="1" w:styleId="lkjTextBlocksatzZchn">
    <w:name w:val=".lkj) Text Blocksatz Zchn"/>
    <w:basedOn w:val="lkjTextZchn"/>
    <w:link w:val="lkjTextBlocksatz"/>
    <w:rsid w:val="00BF27CC"/>
    <w:rPr>
      <w:rFonts w:ascii="Avenir LT Std 35 Light" w:hAnsi="Avenir LT Std 35 Light" w:cs="Arial"/>
      <w:bCs/>
      <w:sz w:val="22"/>
      <w:szCs w:val="22"/>
    </w:rPr>
  </w:style>
  <w:style w:type="table" w:styleId="Tabellenraster">
    <w:name w:val="Table Grid"/>
    <w:basedOn w:val="NormaleTabelle"/>
    <w:uiPriority w:val="39"/>
    <w:rsid w:val="00AD7F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33648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-marie\LKJ%20Sachsen-Anhalt%20e.V\DATEN-ALLGEMEIN%20-%20Dokumente\13_Vorlagen\22_Veranstaltungen\06_Teilnahmebescheinigung\Vorlage_Teilnahmebescheinigung.dotx" TargetMode="External"/></Relationships>
</file>

<file path=word/theme/theme1.xml><?xml version="1.0" encoding="utf-8"?>
<a:theme xmlns:a="http://schemas.openxmlformats.org/drawingml/2006/main" name="Larissa">
  <a:themeElements>
    <a:clrScheme name=".lkj)-Farben">
      <a:dk1>
        <a:sysClr val="windowText" lastClr="000000"/>
      </a:dk1>
      <a:lt1>
        <a:srgbClr val="FFFFFF"/>
      </a:lt1>
      <a:dk2>
        <a:srgbClr val="0046FF"/>
      </a:dk2>
      <a:lt2>
        <a:srgbClr val="FFFFFF"/>
      </a:lt2>
      <a:accent1>
        <a:srgbClr val="0046FF"/>
      </a:accent1>
      <a:accent2>
        <a:srgbClr val="FF82FF"/>
      </a:accent2>
      <a:accent3>
        <a:srgbClr val="00A9A5"/>
      </a:accent3>
      <a:accent4>
        <a:srgbClr val="FF6600"/>
      </a:accent4>
      <a:accent5>
        <a:srgbClr val="FDC400"/>
      </a:accent5>
      <a:accent6>
        <a:srgbClr val="FF6600"/>
      </a:accent6>
      <a:hlink>
        <a:srgbClr val="FF6600"/>
      </a:hlink>
      <a:folHlink>
        <a:srgbClr val="4E5953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b8d5be-211f-4732-9bb0-f48645c39d44" xsi:nil="true"/>
    <lcf76f155ced4ddcb4097134ff3c332f xmlns="65546a90-7e8d-4831-b693-009cbc02393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93350CAAD9C644A2B5CA8099FF0DDC" ma:contentTypeVersion="17" ma:contentTypeDescription="Ein neues Dokument erstellen." ma:contentTypeScope="" ma:versionID="5bee737c70c146596082b6acd7eaf6fb">
  <xsd:schema xmlns:xsd="http://www.w3.org/2001/XMLSchema" xmlns:xs="http://www.w3.org/2001/XMLSchema" xmlns:p="http://schemas.microsoft.com/office/2006/metadata/properties" xmlns:ns2="65546a90-7e8d-4831-b693-009cbc02393c" xmlns:ns3="a2b8d5be-211f-4732-9bb0-f48645c39d44" targetNamespace="http://schemas.microsoft.com/office/2006/metadata/properties" ma:root="true" ma:fieldsID="287cfd1df0c9e4171f505cb2c085cdd2" ns2:_="" ns3:_="">
    <xsd:import namespace="65546a90-7e8d-4831-b693-009cbc02393c"/>
    <xsd:import namespace="a2b8d5be-211f-4732-9bb0-f48645c39d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6a90-7e8d-4831-b693-009cbc023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9d555df-3702-45ae-9ae5-f1af6f5ce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8d5be-211f-4732-9bb0-f48645c39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ab2df2-0c99-4ea5-a64c-cd4be6e56d19}" ma:internalName="TaxCatchAll" ma:showField="CatchAllData" ma:web="a2b8d5be-211f-4732-9bb0-f48645c39d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5041E-DCBE-4415-8AA7-52E8FBBCCDC2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a2b8d5be-211f-4732-9bb0-f48645c39d44"/>
    <ds:schemaRef ds:uri="http://purl.org/dc/terms/"/>
    <ds:schemaRef ds:uri="http://schemas.microsoft.com/office/2006/documentManagement/types"/>
    <ds:schemaRef ds:uri="65546a90-7e8d-4831-b693-009cbc02393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3033B37-BD9D-469F-A162-AF7CD3935F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A79E0E-8BED-48F9-BF40-55B9F36E2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46a90-7e8d-4831-b693-009cbc02393c"/>
    <ds:schemaRef ds:uri="a2b8d5be-211f-4732-9bb0-f48645c39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2385F9-A11E-4BDE-9877-4ED62D921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Vorlage_Teilnahmebescheinigung.dotx</Template>
  <TotalTime>0</TotalTime>
  <Pages>1</Pages>
  <Words>255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.lkj) Sachsen-Anhalt</vt:lpstr>
    </vt:vector>
  </TitlesOfParts>
  <Company/>
  <LinksUpToDate>false</LinksUpToDate>
  <CharactersWithSpaces>1860</CharactersWithSpaces>
  <SharedDoc>false</SharedDoc>
  <HLinks>
    <vt:vector size="12" baseType="variant">
      <vt:variant>
        <vt:i4>1179772</vt:i4>
      </vt:variant>
      <vt:variant>
        <vt:i4>9</vt:i4>
      </vt:variant>
      <vt:variant>
        <vt:i4>0</vt:i4>
      </vt:variant>
      <vt:variant>
        <vt:i4>5</vt:i4>
      </vt:variant>
      <vt:variant>
        <vt:lpwstr>mailto:lkj@jugend-lsa.de</vt:lpwstr>
      </vt:variant>
      <vt:variant>
        <vt:lpwstr/>
      </vt:variant>
      <vt:variant>
        <vt:i4>917576</vt:i4>
      </vt:variant>
      <vt:variant>
        <vt:i4>6</vt:i4>
      </vt:variant>
      <vt:variant>
        <vt:i4>0</vt:i4>
      </vt:variant>
      <vt:variant>
        <vt:i4>5</vt:i4>
      </vt:variant>
      <vt:variant>
        <vt:lpwstr>http://www.lkj-sachsen-anhalt.de/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.lkj) Sachsen-Anhalt</dc:title>
  <dc:creator>anna-marie</dc:creator>
  <cp:lastModifiedBy>Anna-Marie Müller</cp:lastModifiedBy>
  <cp:revision>3</cp:revision>
  <cp:lastPrinted>2025-02-28T14:09:00Z</cp:lastPrinted>
  <dcterms:created xsi:type="dcterms:W3CDTF">2023-01-17T15:54:00Z</dcterms:created>
  <dcterms:modified xsi:type="dcterms:W3CDTF">2025-02-28T14:09:00Z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0x010100F793350CAAD9C644A2B5CA8099FF0DDC</vt:lpwstr>
  </property>
  <property fmtid="{D5CDD505-2E9C-101B-9397-08002B2CF9AE}" pid="3" name="MediaServiceImageTags">
    <vt:lpwstr/>
  </property>
</Properties>
</file>